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0E7D9" w14:textId="750D4F6B" w:rsidR="00D41960" w:rsidRDefault="00D41960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SCHEMA DI DELIBERA PER </w:t>
      </w:r>
      <w:r w:rsidR="002673F5">
        <w:rPr>
          <w:rFonts w:ascii="Calibri" w:hAnsi="Calibri" w:cs="Arial"/>
          <w:b/>
          <w:sz w:val="20"/>
          <w:szCs w:val="20"/>
        </w:rPr>
        <w:t>L’</w:t>
      </w:r>
      <w:r>
        <w:rPr>
          <w:rFonts w:ascii="Calibri" w:hAnsi="Calibri" w:cs="Arial"/>
          <w:b/>
          <w:sz w:val="20"/>
          <w:szCs w:val="20"/>
        </w:rPr>
        <w:t xml:space="preserve">ATTIVAZIONE </w:t>
      </w:r>
      <w:r w:rsidR="00B31B9F">
        <w:rPr>
          <w:rFonts w:ascii="Calibri" w:hAnsi="Calibri" w:cs="Arial"/>
          <w:b/>
          <w:sz w:val="20"/>
          <w:szCs w:val="20"/>
        </w:rPr>
        <w:t>INCARICHI POST DOC</w:t>
      </w:r>
      <w:r w:rsidRPr="00D41960">
        <w:rPr>
          <w:rFonts w:ascii="Calibri" w:hAnsi="Calibri" w:cs="Arial"/>
          <w:b/>
          <w:sz w:val="20"/>
          <w:szCs w:val="20"/>
        </w:rPr>
        <w:t xml:space="preserve"> AI SENSI DELL’ARTICOLO </w:t>
      </w:r>
      <w:r w:rsidR="00C050D0">
        <w:rPr>
          <w:rFonts w:ascii="Calibri" w:hAnsi="Calibri" w:cs="Arial"/>
          <w:b/>
          <w:sz w:val="20"/>
          <w:szCs w:val="20"/>
        </w:rPr>
        <w:t>2</w:t>
      </w:r>
      <w:r w:rsidR="002A186E">
        <w:rPr>
          <w:rFonts w:ascii="Calibri" w:hAnsi="Calibri" w:cs="Arial"/>
          <w:b/>
          <w:sz w:val="20"/>
          <w:szCs w:val="20"/>
        </w:rPr>
        <w:t>2</w:t>
      </w:r>
      <w:r w:rsidR="00B31B9F">
        <w:rPr>
          <w:rFonts w:ascii="Calibri" w:hAnsi="Calibri" w:cs="Arial"/>
          <w:b/>
          <w:sz w:val="20"/>
          <w:szCs w:val="20"/>
        </w:rPr>
        <w:t>-BIS</w:t>
      </w:r>
      <w:r w:rsidR="00263D48">
        <w:rPr>
          <w:rFonts w:ascii="Calibri" w:hAnsi="Calibri" w:cs="Arial"/>
          <w:b/>
          <w:sz w:val="20"/>
          <w:szCs w:val="20"/>
        </w:rPr>
        <w:t xml:space="preserve"> D</w:t>
      </w:r>
      <w:r w:rsidR="00C050D0">
        <w:rPr>
          <w:rFonts w:ascii="Calibri" w:hAnsi="Calibri" w:cs="Arial"/>
          <w:b/>
          <w:sz w:val="20"/>
          <w:szCs w:val="20"/>
        </w:rPr>
        <w:t xml:space="preserve">ELLA </w:t>
      </w:r>
      <w:r w:rsidRPr="00D41960">
        <w:rPr>
          <w:rFonts w:ascii="Calibri" w:hAnsi="Calibri" w:cs="Arial"/>
          <w:b/>
          <w:sz w:val="20"/>
          <w:szCs w:val="20"/>
        </w:rPr>
        <w:t>LEGGE 30 DICEMBRE 2010, N. 240</w:t>
      </w:r>
    </w:p>
    <w:p w14:paraId="02FDAF8F" w14:textId="77777777" w:rsidR="00930E75" w:rsidRPr="00AF6849" w:rsidRDefault="00930E75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sz w:val="20"/>
          <w:szCs w:val="20"/>
        </w:rPr>
      </w:pPr>
    </w:p>
    <w:p w14:paraId="79F225C2" w14:textId="2EBD48B3" w:rsidR="001A62FD" w:rsidRDefault="001A62FD" w:rsidP="001A62FD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4558FE">
        <w:rPr>
          <w:rFonts w:ascii="Calibri" w:hAnsi="Calibri" w:cs="Arial"/>
          <w:b/>
          <w:sz w:val="20"/>
          <w:szCs w:val="20"/>
        </w:rPr>
        <w:t>Avvertenze</w:t>
      </w:r>
      <w:r>
        <w:rPr>
          <w:rFonts w:ascii="Calibri" w:hAnsi="Calibri" w:cs="Arial"/>
          <w:sz w:val="20"/>
          <w:szCs w:val="20"/>
        </w:rPr>
        <w:t xml:space="preserve">: </w:t>
      </w:r>
      <w:r w:rsidRPr="00BB5E72">
        <w:rPr>
          <w:rFonts w:ascii="Calibri" w:hAnsi="Calibri" w:cs="Arial"/>
          <w:sz w:val="20"/>
          <w:szCs w:val="20"/>
        </w:rPr>
        <w:t xml:space="preserve">i Consigli di Dipartimento deliberano l'attivazione </w:t>
      </w:r>
      <w:r w:rsidR="00091FF6">
        <w:rPr>
          <w:rFonts w:ascii="Calibri" w:hAnsi="Calibri" w:cs="Arial"/>
          <w:sz w:val="20"/>
          <w:szCs w:val="20"/>
        </w:rPr>
        <w:t xml:space="preserve">di </w:t>
      </w:r>
      <w:r w:rsidR="00B31B9F">
        <w:rPr>
          <w:rFonts w:ascii="Calibri" w:hAnsi="Calibri" w:cs="Arial"/>
          <w:sz w:val="20"/>
          <w:szCs w:val="20"/>
        </w:rPr>
        <w:t>incarichi post doc</w:t>
      </w:r>
      <w:r w:rsidRPr="00BB5E72">
        <w:rPr>
          <w:rFonts w:ascii="Calibri" w:hAnsi="Calibri" w:cs="Arial"/>
          <w:sz w:val="20"/>
          <w:szCs w:val="20"/>
        </w:rPr>
        <w:t xml:space="preserve"> in seduta allargata nell'ambito della propria disponibilità di bilancio, tenuto conto dei vincoli di legge.</w:t>
      </w:r>
    </w:p>
    <w:p w14:paraId="599F6E06" w14:textId="77777777" w:rsidR="001A62FD" w:rsidRDefault="001A62FD" w:rsidP="001A62FD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Il presente modulo deve costituire allegato parte integrante della delibera del Consiglio di Dipartimento con la quale è stata approvata l’attivazione della procedura selettiva.</w:t>
      </w:r>
    </w:p>
    <w:p w14:paraId="61D394A3" w14:textId="77777777" w:rsidR="001A1070" w:rsidRDefault="001A1070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Grigliatabel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678"/>
      </w:tblGrid>
      <w:tr w:rsidR="002A186E" w:rsidRPr="00BE53C6" w14:paraId="176DBE7F" w14:textId="77777777" w:rsidTr="002A186E">
        <w:trPr>
          <w:trHeight w:val="601"/>
          <w:jc w:val="center"/>
        </w:trPr>
        <w:tc>
          <w:tcPr>
            <w:tcW w:w="3397" w:type="dxa"/>
          </w:tcPr>
          <w:p w14:paraId="51DB595F" w14:textId="77777777" w:rsidR="002A186E" w:rsidRPr="00BE53C6" w:rsidRDefault="002A186E" w:rsidP="00C51E4E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28264078"/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Dipartimento</w:t>
            </w:r>
          </w:p>
        </w:tc>
        <w:tc>
          <w:tcPr>
            <w:tcW w:w="4678" w:type="dxa"/>
          </w:tcPr>
          <w:p w14:paraId="670073F7" w14:textId="70D03DF1" w:rsidR="002A186E" w:rsidRPr="00BE53C6" w:rsidRDefault="00BB5E72" w:rsidP="00C51E4E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bookmarkEnd w:id="0"/>
      <w:tr w:rsidR="00BB5E72" w:rsidRPr="00BE53C6" w14:paraId="5EB17D90" w14:textId="77777777" w:rsidTr="00C51E4E">
        <w:trPr>
          <w:jc w:val="center"/>
        </w:trPr>
        <w:tc>
          <w:tcPr>
            <w:tcW w:w="3397" w:type="dxa"/>
          </w:tcPr>
          <w:p w14:paraId="6831D9F6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Facoltà</w:t>
            </w:r>
          </w:p>
          <w:p w14:paraId="5B83ABAD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5DE89B" w14:textId="34B02AA9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39E772C7" w14:textId="77777777" w:rsidTr="002A186E">
        <w:trPr>
          <w:trHeight w:val="444"/>
          <w:jc w:val="center"/>
        </w:trPr>
        <w:tc>
          <w:tcPr>
            <w:tcW w:w="3397" w:type="dxa"/>
          </w:tcPr>
          <w:p w14:paraId="5A2AF5CC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Numero posti</w:t>
            </w:r>
          </w:p>
        </w:tc>
        <w:tc>
          <w:tcPr>
            <w:tcW w:w="4678" w:type="dxa"/>
          </w:tcPr>
          <w:p w14:paraId="3D246FF2" w14:textId="1113151B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1BE8ACD9" w14:textId="77777777" w:rsidTr="002A186E">
        <w:trPr>
          <w:trHeight w:val="563"/>
          <w:jc w:val="center"/>
        </w:trPr>
        <w:tc>
          <w:tcPr>
            <w:tcW w:w="3397" w:type="dxa"/>
          </w:tcPr>
          <w:p w14:paraId="7F2B0A4A" w14:textId="796B31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Durata del contratto (</w:t>
            </w:r>
            <w:r w:rsidR="00B31B9F">
              <w:rPr>
                <w:rFonts w:ascii="Calibri" w:hAnsi="Calibri" w:cs="Calibri"/>
                <w:b/>
                <w:sz w:val="20"/>
                <w:szCs w:val="20"/>
              </w:rPr>
              <w:t>almeno annuale</w:t>
            </w: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):</w:t>
            </w:r>
          </w:p>
        </w:tc>
        <w:tc>
          <w:tcPr>
            <w:tcW w:w="4678" w:type="dxa"/>
          </w:tcPr>
          <w:p w14:paraId="3136BC75" w14:textId="40DA875A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3A7F1F44" w14:textId="77777777" w:rsidTr="00D31477">
        <w:trPr>
          <w:trHeight w:val="557"/>
          <w:jc w:val="center"/>
        </w:trPr>
        <w:tc>
          <w:tcPr>
            <w:tcW w:w="3397" w:type="dxa"/>
          </w:tcPr>
          <w:p w14:paraId="483BBA3A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Gruppo scientifico disciplinare</w:t>
            </w:r>
          </w:p>
        </w:tc>
        <w:tc>
          <w:tcPr>
            <w:tcW w:w="4678" w:type="dxa"/>
          </w:tcPr>
          <w:p w14:paraId="36642228" w14:textId="38F14893" w:rsidR="00BB5E72" w:rsidRPr="00BE53C6" w:rsidRDefault="00BB5E72" w:rsidP="00BB5E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094C8BC1" w14:textId="77777777" w:rsidTr="00C51E4E">
        <w:trPr>
          <w:jc w:val="center"/>
        </w:trPr>
        <w:tc>
          <w:tcPr>
            <w:tcW w:w="3397" w:type="dxa"/>
          </w:tcPr>
          <w:p w14:paraId="39DF392A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Settore Scientifico Disciplinare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/Settori Scientifici Disciplinari</w:t>
            </w:r>
          </w:p>
        </w:tc>
        <w:tc>
          <w:tcPr>
            <w:tcW w:w="4678" w:type="dxa"/>
          </w:tcPr>
          <w:p w14:paraId="43A0C258" w14:textId="55D121D0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5E9AB46B" w14:textId="77777777" w:rsidTr="00C51E4E">
        <w:trPr>
          <w:jc w:val="center"/>
        </w:trPr>
        <w:tc>
          <w:tcPr>
            <w:tcW w:w="3397" w:type="dxa"/>
          </w:tcPr>
          <w:p w14:paraId="589A2029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Requisiti di ammissione</w:t>
            </w:r>
          </w:p>
          <w:p w14:paraId="2BD0B5D0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0DBBC24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sz w:val="20"/>
                <w:szCs w:val="20"/>
              </w:rPr>
              <w:t xml:space="preserve">Titolo di Dottore di ricerca </w:t>
            </w:r>
            <w:r>
              <w:rPr>
                <w:rFonts w:ascii="Calibri" w:hAnsi="Calibri" w:cs="Calibri"/>
                <w:sz w:val="20"/>
                <w:szCs w:val="20"/>
              </w:rPr>
              <w:t>………………</w:t>
            </w:r>
            <w:r w:rsidRPr="00BE53C6">
              <w:rPr>
                <w:rFonts w:ascii="Calibri" w:hAnsi="Calibri" w:cs="Calibri"/>
                <w:sz w:val="20"/>
                <w:szCs w:val="20"/>
              </w:rPr>
              <w:t>, o titolo equivalente ovvero, per i settori interessati, del titolo di specializzazione di area medica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……………...</w:t>
            </w:r>
          </w:p>
          <w:p w14:paraId="2486B356" w14:textId="77777777" w:rsidR="00BB5E72" w:rsidRPr="00BE53C6" w:rsidRDefault="00BB5E72" w:rsidP="00AA297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0064FDA3" w14:textId="77777777" w:rsidTr="002A186E">
        <w:trPr>
          <w:trHeight w:val="553"/>
          <w:jc w:val="center"/>
        </w:trPr>
        <w:tc>
          <w:tcPr>
            <w:tcW w:w="3397" w:type="dxa"/>
          </w:tcPr>
          <w:p w14:paraId="70086654" w14:textId="7D718C1C" w:rsidR="00BB5E72" w:rsidRPr="00BE53C6" w:rsidRDefault="00B31B9F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Descrizione del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curriculum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scientifico-professionale oggetto di valutazione per l’idoneità allo svolgimento dell’attività post-doc</w:t>
            </w:r>
          </w:p>
        </w:tc>
        <w:tc>
          <w:tcPr>
            <w:tcW w:w="4678" w:type="dxa"/>
            <w:vAlign w:val="center"/>
          </w:tcPr>
          <w:p w14:paraId="0D4A8F38" w14:textId="4669A47D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BB5E72" w:rsidRPr="00BE53C6" w14:paraId="47396C67" w14:textId="77777777" w:rsidTr="00C51E4E">
        <w:trPr>
          <w:trHeight w:val="597"/>
          <w:jc w:val="center"/>
        </w:trPr>
        <w:tc>
          <w:tcPr>
            <w:tcW w:w="3397" w:type="dxa"/>
          </w:tcPr>
          <w:p w14:paraId="3D6302B9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Sede di svolgimento delle attività</w:t>
            </w:r>
          </w:p>
        </w:tc>
        <w:tc>
          <w:tcPr>
            <w:tcW w:w="4678" w:type="dxa"/>
          </w:tcPr>
          <w:p w14:paraId="1A6C4901" w14:textId="77777777" w:rsidR="00BB5E72" w:rsidRPr="00BE53C6" w:rsidRDefault="00BB5E72" w:rsidP="00BB5E72">
            <w:pPr>
              <w:spacing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E53C6">
              <w:rPr>
                <w:rFonts w:ascii="Calibri" w:hAnsi="Calibri" w:cs="Calibri"/>
                <w:bCs/>
                <w:sz w:val="20"/>
                <w:szCs w:val="20"/>
              </w:rPr>
              <w:t xml:space="preserve">Dipartimento di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BB5E72" w:rsidRPr="00BE53C6" w14:paraId="21997427" w14:textId="77777777" w:rsidTr="00C51E4E">
        <w:trPr>
          <w:jc w:val="center"/>
        </w:trPr>
        <w:tc>
          <w:tcPr>
            <w:tcW w:w="3397" w:type="dxa"/>
          </w:tcPr>
          <w:p w14:paraId="2E473043" w14:textId="77777777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40C2A">
              <w:rPr>
                <w:rFonts w:ascii="Calibri" w:hAnsi="Calibri" w:cs="Calibri"/>
                <w:b/>
                <w:sz w:val="20"/>
                <w:szCs w:val="20"/>
              </w:rPr>
              <w:t>Criteri di valutazione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7C135586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CC4F80F" w14:textId="3C49BFBB" w:rsidR="00BB5E72" w:rsidRPr="001853A8" w:rsidRDefault="00B31B9F" w:rsidP="00B31B9F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criteri di valutazione devono prevedere i relativi punteggi massimi nel rispetto dell’art. 22 comma 5 del Regolamento: 40 punti per il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curriculum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scientifico professionale; b) 30 per i titoli e pubblicazioni; c) 30 punti per il colloquio</w:t>
            </w:r>
            <w:r w:rsidR="00BB5E72" w:rsidRPr="001853A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B6D0D05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66B291ED" w14:textId="77777777" w:rsidTr="002A186E">
        <w:trPr>
          <w:trHeight w:val="1182"/>
          <w:jc w:val="center"/>
        </w:trPr>
        <w:tc>
          <w:tcPr>
            <w:tcW w:w="3397" w:type="dxa"/>
          </w:tcPr>
          <w:p w14:paraId="64860462" w14:textId="055D21F0" w:rsidR="00BB5E72" w:rsidRPr="00E40C2A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Eventuali ulteriori titoli</w:t>
            </w:r>
            <w:r w:rsidR="00B31B9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2C357F90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4630B3B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1B9F" w:rsidRPr="00BE53C6" w14:paraId="24749E53" w14:textId="77777777" w:rsidTr="002A186E">
        <w:trPr>
          <w:trHeight w:val="1182"/>
          <w:jc w:val="center"/>
        </w:trPr>
        <w:tc>
          <w:tcPr>
            <w:tcW w:w="3397" w:type="dxa"/>
          </w:tcPr>
          <w:p w14:paraId="7F2586EB" w14:textId="3DBBBFC4" w:rsidR="00B31B9F" w:rsidRDefault="00B31B9F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Colloquio volto ad accertare l’attitudine alla ricerca dei/delle candidati/e, anche in una lingua diversa dall’italiano.</w:t>
            </w:r>
          </w:p>
        </w:tc>
        <w:tc>
          <w:tcPr>
            <w:tcW w:w="4678" w:type="dxa"/>
          </w:tcPr>
          <w:p w14:paraId="5DB5D9E2" w14:textId="77777777" w:rsidR="00B31B9F" w:rsidRDefault="00B31B9F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4FC9CD8B" w14:textId="77777777" w:rsidTr="00C51E4E">
        <w:trPr>
          <w:jc w:val="center"/>
        </w:trPr>
        <w:tc>
          <w:tcPr>
            <w:tcW w:w="3397" w:type="dxa"/>
          </w:tcPr>
          <w:p w14:paraId="22D8DCC3" w14:textId="01F11C56" w:rsidR="00BB5E72" w:rsidRDefault="00091FF6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="00BB5E72" w:rsidRPr="002A186E">
              <w:rPr>
                <w:rFonts w:ascii="Calibri" w:hAnsi="Calibri" w:cs="Calibri"/>
                <w:b/>
                <w:sz w:val="20"/>
                <w:szCs w:val="20"/>
              </w:rPr>
              <w:t>mporto del trattamento retributivo annuo lordo omnicomprensivo</w:t>
            </w:r>
          </w:p>
        </w:tc>
        <w:tc>
          <w:tcPr>
            <w:tcW w:w="4678" w:type="dxa"/>
          </w:tcPr>
          <w:p w14:paraId="2D146E9D" w14:textId="77777777" w:rsidR="00091FF6" w:rsidRDefault="00091FF6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499EA98" w14:textId="19D8CBF0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B5E72" w:rsidRPr="00BE53C6" w14:paraId="154DCC48" w14:textId="77777777" w:rsidTr="00C51E4E">
        <w:trPr>
          <w:jc w:val="center"/>
        </w:trPr>
        <w:tc>
          <w:tcPr>
            <w:tcW w:w="3397" w:type="dxa"/>
          </w:tcPr>
          <w:p w14:paraId="0BA98CC8" w14:textId="0070796C" w:rsidR="00BB5E72" w:rsidRPr="002A186E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Copertura economica</w:t>
            </w:r>
          </w:p>
        </w:tc>
        <w:tc>
          <w:tcPr>
            <w:tcW w:w="4678" w:type="dxa"/>
          </w:tcPr>
          <w:p w14:paraId="028A78ED" w14:textId="5AD2CC5C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2F5B8594" w14:textId="48EAFCD4" w:rsidR="00BB5E72" w:rsidRPr="002A186E" w:rsidRDefault="00BB5E72" w:rsidP="00BB5E72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</w:p>
    <w:sectPr w:rsidR="00BB5E72" w:rsidRPr="002A186E" w:rsidSect="00216612">
      <w:headerReference w:type="default" r:id="rId8"/>
      <w:headerReference w:type="first" r:id="rId9"/>
      <w:footerReference w:type="first" r:id="rId10"/>
      <w:pgSz w:w="11900" w:h="16840"/>
      <w:pgMar w:top="4253" w:right="1552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8B68" w14:textId="77777777" w:rsidR="00246DE7" w:rsidRDefault="00246DE7">
      <w:r>
        <w:separator/>
      </w:r>
    </w:p>
  </w:endnote>
  <w:endnote w:type="continuationSeparator" w:id="0">
    <w:p w14:paraId="4292A958" w14:textId="77777777" w:rsidR="00246DE7" w:rsidRDefault="0024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DFDE" w14:textId="77777777" w:rsidR="003D2CD9" w:rsidRPr="00753FFE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4EE1FE45" w14:textId="77777777" w:rsidR="003D2CD9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AC5DA3">
      <w:rPr>
        <w:rFonts w:ascii="Arial" w:hAnsi="Arial"/>
        <w:sz w:val="14"/>
        <w:szCs w:val="22"/>
      </w:rPr>
      <w:t>CF 80209930587 PI 02133771002</w:t>
    </w:r>
  </w:p>
  <w:p w14:paraId="4EE486DD" w14:textId="77777777" w:rsidR="003D2CD9" w:rsidRPr="00753FFE" w:rsidRDefault="003D2CD9" w:rsidP="003D2CD9">
    <w:pPr>
      <w:pStyle w:val="Pidipagina"/>
      <w:spacing w:line="180" w:lineRule="exact"/>
      <w:rPr>
        <w:sz w:val="14"/>
      </w:rPr>
    </w:pPr>
    <w:r w:rsidRPr="00753FFE">
      <w:rPr>
        <w:rFonts w:ascii="Arial" w:hAnsi="Arial"/>
        <w:sz w:val="14"/>
        <w:szCs w:val="22"/>
      </w:rPr>
      <w:t>www</w:t>
    </w:r>
    <w:r>
      <w:rPr>
        <w:rFonts w:ascii="Arial" w:hAnsi="Arial"/>
        <w:sz w:val="14"/>
        <w:szCs w:val="22"/>
      </w:rPr>
      <w:t>.uniroma1.it</w:t>
    </w:r>
  </w:p>
  <w:p w14:paraId="3016B868" w14:textId="77777777" w:rsidR="00541822" w:rsidRPr="003D2CD9" w:rsidRDefault="00541822" w:rsidP="003D2C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7A8CE" w14:textId="77777777" w:rsidR="00246DE7" w:rsidRDefault="00246DE7">
      <w:r>
        <w:separator/>
      </w:r>
    </w:p>
  </w:footnote>
  <w:footnote w:type="continuationSeparator" w:id="0">
    <w:p w14:paraId="76E038F9" w14:textId="77777777" w:rsidR="00246DE7" w:rsidRDefault="0024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6F96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15CAEAC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6BA5ECE0" w14:textId="77777777" w:rsidR="00541822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77D38E5" w14:textId="67C13B7D" w:rsidR="00541822" w:rsidRPr="00541229" w:rsidRDefault="00021102" w:rsidP="00BB74A8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3EBC7" wp14:editId="600981B1">
          <wp:simplePos x="0" y="0"/>
          <wp:positionH relativeFrom="page">
            <wp:posOffset>907415</wp:posOffset>
          </wp:positionH>
          <wp:positionV relativeFrom="page">
            <wp:posOffset>1008380</wp:posOffset>
          </wp:positionV>
          <wp:extent cx="468630" cy="457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727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C9C34" w14:textId="77777777" w:rsidR="00541822" w:rsidRPr="00541229" w:rsidRDefault="00541822" w:rsidP="00BB74A8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rFonts w:ascii="Arial" w:hAnsi="Arial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rFonts w:ascii="Arial" w:hAnsi="Arial"/>
        <w:sz w:val="20"/>
      </w:rPr>
      <w:fldChar w:fldCharType="separate"/>
    </w:r>
    <w:r w:rsidR="008B1AF9">
      <w:rPr>
        <w:rStyle w:val="Numeropagina"/>
        <w:rFonts w:ascii="Arial" w:hAnsi="Arial"/>
        <w:noProof/>
        <w:sz w:val="20"/>
      </w:rPr>
      <w:t>4</w:t>
    </w:r>
    <w:r w:rsidRPr="00541229">
      <w:rPr>
        <w:rStyle w:val="Numeropagina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5192" w14:textId="339DAEF7" w:rsidR="00541822" w:rsidRPr="00A226CE" w:rsidRDefault="00021102" w:rsidP="00BB74A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8F4CE" wp14:editId="3D13973C">
          <wp:simplePos x="0" y="0"/>
          <wp:positionH relativeFrom="page">
            <wp:posOffset>888365</wp:posOffset>
          </wp:positionH>
          <wp:positionV relativeFrom="page">
            <wp:posOffset>1027430</wp:posOffset>
          </wp:positionV>
          <wp:extent cx="1498600" cy="457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84A3F0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35BF6"/>
    <w:multiLevelType w:val="hybridMultilevel"/>
    <w:tmpl w:val="69F44350"/>
    <w:lvl w:ilvl="0" w:tplc="12A0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06B"/>
    <w:multiLevelType w:val="hybridMultilevel"/>
    <w:tmpl w:val="6764F63A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C375E7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9397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127F"/>
    <w:multiLevelType w:val="singleLevel"/>
    <w:tmpl w:val="FFFFFFFF"/>
    <w:lvl w:ilvl="0">
      <w:start w:val="5"/>
      <w:numFmt w:val="decimal"/>
      <w:lvlText w:val="8.%1"/>
      <w:legacy w:legacy="1" w:legacySpace="0" w:legacyIndent="384"/>
      <w:lvlJc w:val="left"/>
      <w:rPr>
        <w:rFonts w:ascii="Arial Unicode MS" w:eastAsia="Times New Roman" w:hAnsi="Arial Unicode MS" w:cs="Arial Unicode MS" w:hint="eastAsia"/>
      </w:rPr>
    </w:lvl>
  </w:abstractNum>
  <w:abstractNum w:abstractNumId="7" w15:restartNumberingAfterBreak="0">
    <w:nsid w:val="1C6335F1"/>
    <w:multiLevelType w:val="hybridMultilevel"/>
    <w:tmpl w:val="47749472"/>
    <w:lvl w:ilvl="0" w:tplc="8646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39F"/>
    <w:multiLevelType w:val="hybridMultilevel"/>
    <w:tmpl w:val="3788C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C14"/>
    <w:multiLevelType w:val="hybridMultilevel"/>
    <w:tmpl w:val="FFFFFFFF"/>
    <w:lvl w:ilvl="0" w:tplc="0BC870B2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2841004F"/>
    <w:multiLevelType w:val="hybridMultilevel"/>
    <w:tmpl w:val="FFFFFFFF"/>
    <w:lvl w:ilvl="0" w:tplc="7564E5B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2125F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22578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304E6598"/>
    <w:multiLevelType w:val="hybridMultilevel"/>
    <w:tmpl w:val="73C26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A04B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D26E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650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0958C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130F"/>
    <w:multiLevelType w:val="hybridMultilevel"/>
    <w:tmpl w:val="FFFFFFFF"/>
    <w:lvl w:ilvl="0" w:tplc="5EC8923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AE422B5"/>
    <w:multiLevelType w:val="hybridMultilevel"/>
    <w:tmpl w:val="FFFFFFFF"/>
    <w:lvl w:ilvl="0" w:tplc="3E128612">
      <w:numFmt w:val="bullet"/>
      <w:lvlText w:val=""/>
      <w:lvlJc w:val="left"/>
      <w:pPr>
        <w:ind w:left="775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B7A2057"/>
    <w:multiLevelType w:val="hybridMultilevel"/>
    <w:tmpl w:val="FFFFFFFF"/>
    <w:lvl w:ilvl="0" w:tplc="DE3A06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33C"/>
    <w:multiLevelType w:val="hybridMultilevel"/>
    <w:tmpl w:val="71F2BEB2"/>
    <w:lvl w:ilvl="0" w:tplc="1314612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A3A5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E9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FA6D8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D10218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109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B22598"/>
    <w:multiLevelType w:val="hybridMultilevel"/>
    <w:tmpl w:val="C86EC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5"/>
  </w:num>
  <w:num w:numId="5">
    <w:abstractNumId w:val="24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 Unicode MS" w:eastAsia="Times New Roman" w:hAnsi="Arial Unicode MS" w:hint="eastAsia"/>
        </w:rPr>
      </w:lvl>
    </w:lvlOverride>
  </w:num>
  <w:num w:numId="7">
    <w:abstractNumId w:val="6"/>
  </w:num>
  <w:num w:numId="8">
    <w:abstractNumId w:val="18"/>
  </w:num>
  <w:num w:numId="9">
    <w:abstractNumId w:val="16"/>
  </w:num>
  <w:num w:numId="10">
    <w:abstractNumId w:val="12"/>
  </w:num>
  <w:num w:numId="11">
    <w:abstractNumId w:val="14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3"/>
  </w:num>
  <w:num w:numId="18">
    <w:abstractNumId w:val="25"/>
  </w:num>
  <w:num w:numId="19">
    <w:abstractNumId w:val="26"/>
  </w:num>
  <w:num w:numId="20">
    <w:abstractNumId w:val="1"/>
  </w:num>
  <w:num w:numId="21">
    <w:abstractNumId w:val="19"/>
  </w:num>
  <w:num w:numId="22">
    <w:abstractNumId w:val="27"/>
  </w:num>
  <w:num w:numId="23">
    <w:abstractNumId w:val="3"/>
  </w:num>
  <w:num w:numId="24">
    <w:abstractNumId w:val="8"/>
  </w:num>
  <w:num w:numId="25">
    <w:abstractNumId w:val="7"/>
  </w:num>
  <w:num w:numId="26">
    <w:abstractNumId w:val="2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6"/>
    <w:rsid w:val="00002592"/>
    <w:rsid w:val="00002ECA"/>
    <w:rsid w:val="000107F5"/>
    <w:rsid w:val="00013BE0"/>
    <w:rsid w:val="00017B78"/>
    <w:rsid w:val="00021102"/>
    <w:rsid w:val="0002688E"/>
    <w:rsid w:val="00031B90"/>
    <w:rsid w:val="00031D64"/>
    <w:rsid w:val="000348A2"/>
    <w:rsid w:val="00037439"/>
    <w:rsid w:val="00043297"/>
    <w:rsid w:val="00046F00"/>
    <w:rsid w:val="00050509"/>
    <w:rsid w:val="00062B35"/>
    <w:rsid w:val="00065F17"/>
    <w:rsid w:val="00066B00"/>
    <w:rsid w:val="000675B0"/>
    <w:rsid w:val="00067904"/>
    <w:rsid w:val="0007033F"/>
    <w:rsid w:val="000710E5"/>
    <w:rsid w:val="0007162C"/>
    <w:rsid w:val="0007238E"/>
    <w:rsid w:val="00072DC9"/>
    <w:rsid w:val="00077BCE"/>
    <w:rsid w:val="000802B3"/>
    <w:rsid w:val="00082492"/>
    <w:rsid w:val="00082BDC"/>
    <w:rsid w:val="00084E94"/>
    <w:rsid w:val="00085233"/>
    <w:rsid w:val="00091FF6"/>
    <w:rsid w:val="000B3440"/>
    <w:rsid w:val="000B380D"/>
    <w:rsid w:val="000B6979"/>
    <w:rsid w:val="000B7D9B"/>
    <w:rsid w:val="000B7F33"/>
    <w:rsid w:val="000C428E"/>
    <w:rsid w:val="000C744C"/>
    <w:rsid w:val="000D01B6"/>
    <w:rsid w:val="000D7379"/>
    <w:rsid w:val="000E09D1"/>
    <w:rsid w:val="000E67A5"/>
    <w:rsid w:val="000F6D37"/>
    <w:rsid w:val="00100D2D"/>
    <w:rsid w:val="00106464"/>
    <w:rsid w:val="00110339"/>
    <w:rsid w:val="0011338E"/>
    <w:rsid w:val="00116028"/>
    <w:rsid w:val="0012204A"/>
    <w:rsid w:val="001245D9"/>
    <w:rsid w:val="00127938"/>
    <w:rsid w:val="001370E4"/>
    <w:rsid w:val="001379E6"/>
    <w:rsid w:val="001412DF"/>
    <w:rsid w:val="00141642"/>
    <w:rsid w:val="00150F67"/>
    <w:rsid w:val="00152465"/>
    <w:rsid w:val="00152E58"/>
    <w:rsid w:val="001540BB"/>
    <w:rsid w:val="001545DD"/>
    <w:rsid w:val="00154E07"/>
    <w:rsid w:val="001574D4"/>
    <w:rsid w:val="001707D9"/>
    <w:rsid w:val="00171DE2"/>
    <w:rsid w:val="00182406"/>
    <w:rsid w:val="001870AD"/>
    <w:rsid w:val="001903B1"/>
    <w:rsid w:val="00192F59"/>
    <w:rsid w:val="00193C8D"/>
    <w:rsid w:val="00194F5D"/>
    <w:rsid w:val="001A1070"/>
    <w:rsid w:val="001A2EFB"/>
    <w:rsid w:val="001A5020"/>
    <w:rsid w:val="001A5077"/>
    <w:rsid w:val="001A5641"/>
    <w:rsid w:val="001A62FD"/>
    <w:rsid w:val="001A74E6"/>
    <w:rsid w:val="001B0AA7"/>
    <w:rsid w:val="001B2887"/>
    <w:rsid w:val="001B2952"/>
    <w:rsid w:val="001B5107"/>
    <w:rsid w:val="001B5D96"/>
    <w:rsid w:val="001B6BE5"/>
    <w:rsid w:val="001C16D9"/>
    <w:rsid w:val="001C1C39"/>
    <w:rsid w:val="001C3219"/>
    <w:rsid w:val="001C3925"/>
    <w:rsid w:val="001D4405"/>
    <w:rsid w:val="001D723B"/>
    <w:rsid w:val="001E1168"/>
    <w:rsid w:val="001E7C07"/>
    <w:rsid w:val="001F4711"/>
    <w:rsid w:val="001F4735"/>
    <w:rsid w:val="00203382"/>
    <w:rsid w:val="00203734"/>
    <w:rsid w:val="002065F1"/>
    <w:rsid w:val="00216612"/>
    <w:rsid w:val="002235A2"/>
    <w:rsid w:val="002324BA"/>
    <w:rsid w:val="00234635"/>
    <w:rsid w:val="00241F4B"/>
    <w:rsid w:val="00244C1F"/>
    <w:rsid w:val="00246DE7"/>
    <w:rsid w:val="00257666"/>
    <w:rsid w:val="00257671"/>
    <w:rsid w:val="0026050F"/>
    <w:rsid w:val="00263D48"/>
    <w:rsid w:val="00266DE9"/>
    <w:rsid w:val="002673F5"/>
    <w:rsid w:val="00270115"/>
    <w:rsid w:val="002702AC"/>
    <w:rsid w:val="00272ED7"/>
    <w:rsid w:val="002800CB"/>
    <w:rsid w:val="00282C32"/>
    <w:rsid w:val="00294049"/>
    <w:rsid w:val="002A186E"/>
    <w:rsid w:val="002B1A7D"/>
    <w:rsid w:val="002B2048"/>
    <w:rsid w:val="002B2B9B"/>
    <w:rsid w:val="002B53EE"/>
    <w:rsid w:val="002D392B"/>
    <w:rsid w:val="002D4186"/>
    <w:rsid w:val="002D492A"/>
    <w:rsid w:val="002D5EC2"/>
    <w:rsid w:val="002D71FB"/>
    <w:rsid w:val="002E00FE"/>
    <w:rsid w:val="002E0AB5"/>
    <w:rsid w:val="002E4983"/>
    <w:rsid w:val="002E5242"/>
    <w:rsid w:val="002F1175"/>
    <w:rsid w:val="002F5667"/>
    <w:rsid w:val="002F75F0"/>
    <w:rsid w:val="003006E7"/>
    <w:rsid w:val="00303AE7"/>
    <w:rsid w:val="0030508D"/>
    <w:rsid w:val="0030677A"/>
    <w:rsid w:val="0030796C"/>
    <w:rsid w:val="0031359F"/>
    <w:rsid w:val="00321831"/>
    <w:rsid w:val="0032377B"/>
    <w:rsid w:val="00323F90"/>
    <w:rsid w:val="00324B4A"/>
    <w:rsid w:val="00331272"/>
    <w:rsid w:val="003344AD"/>
    <w:rsid w:val="0033672A"/>
    <w:rsid w:val="00336CDC"/>
    <w:rsid w:val="003410EB"/>
    <w:rsid w:val="00341DD7"/>
    <w:rsid w:val="00356105"/>
    <w:rsid w:val="00356C31"/>
    <w:rsid w:val="00363460"/>
    <w:rsid w:val="00365EA7"/>
    <w:rsid w:val="00371EC3"/>
    <w:rsid w:val="00373E82"/>
    <w:rsid w:val="003764E5"/>
    <w:rsid w:val="00376BA7"/>
    <w:rsid w:val="0038514A"/>
    <w:rsid w:val="00386ACA"/>
    <w:rsid w:val="0038771E"/>
    <w:rsid w:val="0039050B"/>
    <w:rsid w:val="00390FA0"/>
    <w:rsid w:val="00394F44"/>
    <w:rsid w:val="00396876"/>
    <w:rsid w:val="003B11DD"/>
    <w:rsid w:val="003B5AD2"/>
    <w:rsid w:val="003B68F6"/>
    <w:rsid w:val="003B6A44"/>
    <w:rsid w:val="003C3124"/>
    <w:rsid w:val="003C63DA"/>
    <w:rsid w:val="003D1120"/>
    <w:rsid w:val="003D1B26"/>
    <w:rsid w:val="003D2CD9"/>
    <w:rsid w:val="003D5734"/>
    <w:rsid w:val="003D5C97"/>
    <w:rsid w:val="003E02B5"/>
    <w:rsid w:val="003E32B0"/>
    <w:rsid w:val="003F2466"/>
    <w:rsid w:val="0040019F"/>
    <w:rsid w:val="00401DDC"/>
    <w:rsid w:val="00402583"/>
    <w:rsid w:val="004047EE"/>
    <w:rsid w:val="004054E4"/>
    <w:rsid w:val="00405AF4"/>
    <w:rsid w:val="004141F0"/>
    <w:rsid w:val="00420327"/>
    <w:rsid w:val="00420661"/>
    <w:rsid w:val="00425F47"/>
    <w:rsid w:val="0043093F"/>
    <w:rsid w:val="0043137E"/>
    <w:rsid w:val="00436987"/>
    <w:rsid w:val="004419E3"/>
    <w:rsid w:val="0044324D"/>
    <w:rsid w:val="004436C1"/>
    <w:rsid w:val="00445635"/>
    <w:rsid w:val="00451247"/>
    <w:rsid w:val="004558FE"/>
    <w:rsid w:val="00460989"/>
    <w:rsid w:val="00463F85"/>
    <w:rsid w:val="00466BB9"/>
    <w:rsid w:val="00466FBE"/>
    <w:rsid w:val="00467C0C"/>
    <w:rsid w:val="00471F00"/>
    <w:rsid w:val="00476B27"/>
    <w:rsid w:val="00485629"/>
    <w:rsid w:val="00493EAA"/>
    <w:rsid w:val="00495993"/>
    <w:rsid w:val="004A473B"/>
    <w:rsid w:val="004A4FBF"/>
    <w:rsid w:val="004A6076"/>
    <w:rsid w:val="004A7E62"/>
    <w:rsid w:val="004B0634"/>
    <w:rsid w:val="004B1295"/>
    <w:rsid w:val="004B3777"/>
    <w:rsid w:val="004C2309"/>
    <w:rsid w:val="004D012B"/>
    <w:rsid w:val="004D0187"/>
    <w:rsid w:val="004D6A59"/>
    <w:rsid w:val="004E1C8D"/>
    <w:rsid w:val="004E6BDF"/>
    <w:rsid w:val="004F456B"/>
    <w:rsid w:val="004F548F"/>
    <w:rsid w:val="004F7426"/>
    <w:rsid w:val="0050067A"/>
    <w:rsid w:val="00503C35"/>
    <w:rsid w:val="00505AD4"/>
    <w:rsid w:val="00506029"/>
    <w:rsid w:val="005064E8"/>
    <w:rsid w:val="0051074B"/>
    <w:rsid w:val="00510865"/>
    <w:rsid w:val="00510903"/>
    <w:rsid w:val="0051118D"/>
    <w:rsid w:val="00517720"/>
    <w:rsid w:val="00522DAE"/>
    <w:rsid w:val="00522FEB"/>
    <w:rsid w:val="0052500F"/>
    <w:rsid w:val="00541229"/>
    <w:rsid w:val="00541822"/>
    <w:rsid w:val="005449FF"/>
    <w:rsid w:val="00551974"/>
    <w:rsid w:val="00551DD4"/>
    <w:rsid w:val="005524A6"/>
    <w:rsid w:val="005613FB"/>
    <w:rsid w:val="00561D1B"/>
    <w:rsid w:val="00563C77"/>
    <w:rsid w:val="00564958"/>
    <w:rsid w:val="0057079E"/>
    <w:rsid w:val="00570851"/>
    <w:rsid w:val="00572165"/>
    <w:rsid w:val="005858CC"/>
    <w:rsid w:val="00591D17"/>
    <w:rsid w:val="005B3570"/>
    <w:rsid w:val="005B4DDE"/>
    <w:rsid w:val="005C023E"/>
    <w:rsid w:val="005C02A5"/>
    <w:rsid w:val="005C55A7"/>
    <w:rsid w:val="005C7FBC"/>
    <w:rsid w:val="005D1D42"/>
    <w:rsid w:val="005D7858"/>
    <w:rsid w:val="005D7EF7"/>
    <w:rsid w:val="005E318C"/>
    <w:rsid w:val="005E7E6D"/>
    <w:rsid w:val="005F0088"/>
    <w:rsid w:val="005F0194"/>
    <w:rsid w:val="005F3E49"/>
    <w:rsid w:val="005F6E81"/>
    <w:rsid w:val="00606136"/>
    <w:rsid w:val="00606EF7"/>
    <w:rsid w:val="00612E89"/>
    <w:rsid w:val="00613E02"/>
    <w:rsid w:val="006239FA"/>
    <w:rsid w:val="00625885"/>
    <w:rsid w:val="00627C9C"/>
    <w:rsid w:val="00633202"/>
    <w:rsid w:val="006402C1"/>
    <w:rsid w:val="00642C5E"/>
    <w:rsid w:val="0064419F"/>
    <w:rsid w:val="006448FE"/>
    <w:rsid w:val="00646D0C"/>
    <w:rsid w:val="00646F6A"/>
    <w:rsid w:val="00654007"/>
    <w:rsid w:val="0065738D"/>
    <w:rsid w:val="00660680"/>
    <w:rsid w:val="00661524"/>
    <w:rsid w:val="00661BA5"/>
    <w:rsid w:val="00661D3D"/>
    <w:rsid w:val="00661F2B"/>
    <w:rsid w:val="006649E1"/>
    <w:rsid w:val="00667C78"/>
    <w:rsid w:val="00670807"/>
    <w:rsid w:val="00671E31"/>
    <w:rsid w:val="00672549"/>
    <w:rsid w:val="0067272B"/>
    <w:rsid w:val="00680469"/>
    <w:rsid w:val="00682C02"/>
    <w:rsid w:val="00683895"/>
    <w:rsid w:val="00686299"/>
    <w:rsid w:val="00690486"/>
    <w:rsid w:val="00695CE2"/>
    <w:rsid w:val="006A001E"/>
    <w:rsid w:val="006A2DBA"/>
    <w:rsid w:val="006A4EFE"/>
    <w:rsid w:val="006A6274"/>
    <w:rsid w:val="006A7A19"/>
    <w:rsid w:val="006B35B3"/>
    <w:rsid w:val="006B5F86"/>
    <w:rsid w:val="006B6011"/>
    <w:rsid w:val="006C2C4D"/>
    <w:rsid w:val="006D006B"/>
    <w:rsid w:val="006D025E"/>
    <w:rsid w:val="006D0FE6"/>
    <w:rsid w:val="006D111B"/>
    <w:rsid w:val="006D3246"/>
    <w:rsid w:val="006D49B4"/>
    <w:rsid w:val="006E2D1F"/>
    <w:rsid w:val="006E4916"/>
    <w:rsid w:val="006F7558"/>
    <w:rsid w:val="00701C47"/>
    <w:rsid w:val="007020D0"/>
    <w:rsid w:val="00702820"/>
    <w:rsid w:val="0071495C"/>
    <w:rsid w:val="007151B6"/>
    <w:rsid w:val="00716901"/>
    <w:rsid w:val="00720BC3"/>
    <w:rsid w:val="007362DE"/>
    <w:rsid w:val="0073704A"/>
    <w:rsid w:val="00737929"/>
    <w:rsid w:val="00741934"/>
    <w:rsid w:val="0074257F"/>
    <w:rsid w:val="00744F90"/>
    <w:rsid w:val="00750B7F"/>
    <w:rsid w:val="00753FFE"/>
    <w:rsid w:val="0075424D"/>
    <w:rsid w:val="00756B7F"/>
    <w:rsid w:val="00760CDD"/>
    <w:rsid w:val="007648CE"/>
    <w:rsid w:val="00764C7A"/>
    <w:rsid w:val="00766DF8"/>
    <w:rsid w:val="00771C7D"/>
    <w:rsid w:val="00773F2D"/>
    <w:rsid w:val="00776179"/>
    <w:rsid w:val="00776F77"/>
    <w:rsid w:val="0078283C"/>
    <w:rsid w:val="00782ACA"/>
    <w:rsid w:val="00783DAE"/>
    <w:rsid w:val="00786A98"/>
    <w:rsid w:val="0079226A"/>
    <w:rsid w:val="00793B88"/>
    <w:rsid w:val="0079432A"/>
    <w:rsid w:val="007B09E1"/>
    <w:rsid w:val="007B1571"/>
    <w:rsid w:val="007B4F68"/>
    <w:rsid w:val="007B66EE"/>
    <w:rsid w:val="007C0325"/>
    <w:rsid w:val="007C5813"/>
    <w:rsid w:val="007E4EAC"/>
    <w:rsid w:val="007E7F98"/>
    <w:rsid w:val="007F1CC9"/>
    <w:rsid w:val="007F5178"/>
    <w:rsid w:val="00801884"/>
    <w:rsid w:val="008058FF"/>
    <w:rsid w:val="00807C60"/>
    <w:rsid w:val="00815C22"/>
    <w:rsid w:val="00815D94"/>
    <w:rsid w:val="0081679D"/>
    <w:rsid w:val="00821157"/>
    <w:rsid w:val="0082369C"/>
    <w:rsid w:val="0082459D"/>
    <w:rsid w:val="008254B2"/>
    <w:rsid w:val="00831145"/>
    <w:rsid w:val="00833D56"/>
    <w:rsid w:val="008431E2"/>
    <w:rsid w:val="0084561B"/>
    <w:rsid w:val="00862B57"/>
    <w:rsid w:val="00867083"/>
    <w:rsid w:val="0087303F"/>
    <w:rsid w:val="00876194"/>
    <w:rsid w:val="00893EAF"/>
    <w:rsid w:val="008A1358"/>
    <w:rsid w:val="008A487E"/>
    <w:rsid w:val="008A5B97"/>
    <w:rsid w:val="008A6FDB"/>
    <w:rsid w:val="008A7BFF"/>
    <w:rsid w:val="008B1AF9"/>
    <w:rsid w:val="008C2632"/>
    <w:rsid w:val="008C5791"/>
    <w:rsid w:val="008C7B42"/>
    <w:rsid w:val="008D1874"/>
    <w:rsid w:val="008D2076"/>
    <w:rsid w:val="008D7343"/>
    <w:rsid w:val="008E0098"/>
    <w:rsid w:val="008E3628"/>
    <w:rsid w:val="008E6ED0"/>
    <w:rsid w:val="008E7B58"/>
    <w:rsid w:val="008F4E09"/>
    <w:rsid w:val="008F67E3"/>
    <w:rsid w:val="0090090A"/>
    <w:rsid w:val="00904380"/>
    <w:rsid w:val="009059CF"/>
    <w:rsid w:val="009120F7"/>
    <w:rsid w:val="00917582"/>
    <w:rsid w:val="009246B7"/>
    <w:rsid w:val="009246EC"/>
    <w:rsid w:val="00930E75"/>
    <w:rsid w:val="009330D1"/>
    <w:rsid w:val="00952612"/>
    <w:rsid w:val="009612D6"/>
    <w:rsid w:val="00967F12"/>
    <w:rsid w:val="0097074C"/>
    <w:rsid w:val="0097625E"/>
    <w:rsid w:val="0098568C"/>
    <w:rsid w:val="00986CBF"/>
    <w:rsid w:val="0099343A"/>
    <w:rsid w:val="0099351C"/>
    <w:rsid w:val="00996E0A"/>
    <w:rsid w:val="009A42D6"/>
    <w:rsid w:val="009A5172"/>
    <w:rsid w:val="009B0D9E"/>
    <w:rsid w:val="009B3821"/>
    <w:rsid w:val="009D1B4D"/>
    <w:rsid w:val="009D2BEF"/>
    <w:rsid w:val="009D2C3C"/>
    <w:rsid w:val="009D49B7"/>
    <w:rsid w:val="009E4676"/>
    <w:rsid w:val="009E6689"/>
    <w:rsid w:val="009F05B3"/>
    <w:rsid w:val="009F2B91"/>
    <w:rsid w:val="00A01C1F"/>
    <w:rsid w:val="00A01C80"/>
    <w:rsid w:val="00A024DA"/>
    <w:rsid w:val="00A04D24"/>
    <w:rsid w:val="00A114F0"/>
    <w:rsid w:val="00A176EA"/>
    <w:rsid w:val="00A226CE"/>
    <w:rsid w:val="00A24B30"/>
    <w:rsid w:val="00A36856"/>
    <w:rsid w:val="00A45C6A"/>
    <w:rsid w:val="00A478F7"/>
    <w:rsid w:val="00A516D0"/>
    <w:rsid w:val="00A53027"/>
    <w:rsid w:val="00A61EC0"/>
    <w:rsid w:val="00A626C9"/>
    <w:rsid w:val="00A6623D"/>
    <w:rsid w:val="00A669E9"/>
    <w:rsid w:val="00A716CE"/>
    <w:rsid w:val="00A751BF"/>
    <w:rsid w:val="00A80B87"/>
    <w:rsid w:val="00A83602"/>
    <w:rsid w:val="00A84F75"/>
    <w:rsid w:val="00A92263"/>
    <w:rsid w:val="00AA0A87"/>
    <w:rsid w:val="00AA10B5"/>
    <w:rsid w:val="00AA12B3"/>
    <w:rsid w:val="00AA297E"/>
    <w:rsid w:val="00AA6A5F"/>
    <w:rsid w:val="00AA6DBE"/>
    <w:rsid w:val="00AB0F0C"/>
    <w:rsid w:val="00AB2FEE"/>
    <w:rsid w:val="00AB41DF"/>
    <w:rsid w:val="00AB5925"/>
    <w:rsid w:val="00AC5DA3"/>
    <w:rsid w:val="00AC775A"/>
    <w:rsid w:val="00AD054D"/>
    <w:rsid w:val="00AD2064"/>
    <w:rsid w:val="00AD2B60"/>
    <w:rsid w:val="00AD41C4"/>
    <w:rsid w:val="00AE0045"/>
    <w:rsid w:val="00AE0202"/>
    <w:rsid w:val="00AE26B2"/>
    <w:rsid w:val="00AE27EC"/>
    <w:rsid w:val="00AE6772"/>
    <w:rsid w:val="00AE6B7A"/>
    <w:rsid w:val="00AF4A01"/>
    <w:rsid w:val="00AF5278"/>
    <w:rsid w:val="00AF6849"/>
    <w:rsid w:val="00B004A2"/>
    <w:rsid w:val="00B02C3D"/>
    <w:rsid w:val="00B14676"/>
    <w:rsid w:val="00B16376"/>
    <w:rsid w:val="00B176C4"/>
    <w:rsid w:val="00B258DA"/>
    <w:rsid w:val="00B31B9F"/>
    <w:rsid w:val="00B36470"/>
    <w:rsid w:val="00B4084C"/>
    <w:rsid w:val="00B40E39"/>
    <w:rsid w:val="00B42BEA"/>
    <w:rsid w:val="00B545F3"/>
    <w:rsid w:val="00B55F00"/>
    <w:rsid w:val="00B60D16"/>
    <w:rsid w:val="00B61253"/>
    <w:rsid w:val="00B656B2"/>
    <w:rsid w:val="00B66019"/>
    <w:rsid w:val="00B70058"/>
    <w:rsid w:val="00B7030B"/>
    <w:rsid w:val="00B73407"/>
    <w:rsid w:val="00B73860"/>
    <w:rsid w:val="00B73933"/>
    <w:rsid w:val="00B76953"/>
    <w:rsid w:val="00B77C8C"/>
    <w:rsid w:val="00B81235"/>
    <w:rsid w:val="00B83019"/>
    <w:rsid w:val="00B83FCD"/>
    <w:rsid w:val="00B85524"/>
    <w:rsid w:val="00B85606"/>
    <w:rsid w:val="00B911BE"/>
    <w:rsid w:val="00B97481"/>
    <w:rsid w:val="00BA09E6"/>
    <w:rsid w:val="00BA18CD"/>
    <w:rsid w:val="00BA4947"/>
    <w:rsid w:val="00BB5E72"/>
    <w:rsid w:val="00BB74A8"/>
    <w:rsid w:val="00BB7D03"/>
    <w:rsid w:val="00BC45ED"/>
    <w:rsid w:val="00BC48FE"/>
    <w:rsid w:val="00BD1943"/>
    <w:rsid w:val="00BD6DD1"/>
    <w:rsid w:val="00BD7B4D"/>
    <w:rsid w:val="00BE0622"/>
    <w:rsid w:val="00BE0A17"/>
    <w:rsid w:val="00BE26F1"/>
    <w:rsid w:val="00BE46C9"/>
    <w:rsid w:val="00BE6475"/>
    <w:rsid w:val="00BE723F"/>
    <w:rsid w:val="00BF1BE9"/>
    <w:rsid w:val="00BF4991"/>
    <w:rsid w:val="00C050D0"/>
    <w:rsid w:val="00C05D2B"/>
    <w:rsid w:val="00C071E3"/>
    <w:rsid w:val="00C14C03"/>
    <w:rsid w:val="00C15F4E"/>
    <w:rsid w:val="00C17BDA"/>
    <w:rsid w:val="00C23AD2"/>
    <w:rsid w:val="00C25F00"/>
    <w:rsid w:val="00C27194"/>
    <w:rsid w:val="00C523FB"/>
    <w:rsid w:val="00C52B48"/>
    <w:rsid w:val="00C53483"/>
    <w:rsid w:val="00C57BF5"/>
    <w:rsid w:val="00C60EEA"/>
    <w:rsid w:val="00C60FB9"/>
    <w:rsid w:val="00C64CCA"/>
    <w:rsid w:val="00C70D12"/>
    <w:rsid w:val="00C7188A"/>
    <w:rsid w:val="00C834FA"/>
    <w:rsid w:val="00C8562E"/>
    <w:rsid w:val="00C91633"/>
    <w:rsid w:val="00CA041C"/>
    <w:rsid w:val="00CA7BB8"/>
    <w:rsid w:val="00CB1060"/>
    <w:rsid w:val="00CC058B"/>
    <w:rsid w:val="00CC2E8A"/>
    <w:rsid w:val="00CC5A9B"/>
    <w:rsid w:val="00CC5B32"/>
    <w:rsid w:val="00CE2D97"/>
    <w:rsid w:val="00CE3DD1"/>
    <w:rsid w:val="00CF3729"/>
    <w:rsid w:val="00CF39BE"/>
    <w:rsid w:val="00CF49FD"/>
    <w:rsid w:val="00CF4AA6"/>
    <w:rsid w:val="00CF51D3"/>
    <w:rsid w:val="00D02BD5"/>
    <w:rsid w:val="00D0720A"/>
    <w:rsid w:val="00D07CDC"/>
    <w:rsid w:val="00D11640"/>
    <w:rsid w:val="00D13D0F"/>
    <w:rsid w:val="00D16C05"/>
    <w:rsid w:val="00D370E7"/>
    <w:rsid w:val="00D37E49"/>
    <w:rsid w:val="00D41960"/>
    <w:rsid w:val="00D42C8F"/>
    <w:rsid w:val="00D442C7"/>
    <w:rsid w:val="00D501DA"/>
    <w:rsid w:val="00D5091E"/>
    <w:rsid w:val="00D51F87"/>
    <w:rsid w:val="00D528D5"/>
    <w:rsid w:val="00D62D21"/>
    <w:rsid w:val="00D71CD6"/>
    <w:rsid w:val="00D76037"/>
    <w:rsid w:val="00D761FD"/>
    <w:rsid w:val="00D76983"/>
    <w:rsid w:val="00D77DC1"/>
    <w:rsid w:val="00D842CE"/>
    <w:rsid w:val="00D859CD"/>
    <w:rsid w:val="00D901BD"/>
    <w:rsid w:val="00D92B92"/>
    <w:rsid w:val="00D9355B"/>
    <w:rsid w:val="00D93647"/>
    <w:rsid w:val="00D94F4C"/>
    <w:rsid w:val="00D95905"/>
    <w:rsid w:val="00D97359"/>
    <w:rsid w:val="00D9768F"/>
    <w:rsid w:val="00DA1ED2"/>
    <w:rsid w:val="00DA2E2F"/>
    <w:rsid w:val="00DA55F9"/>
    <w:rsid w:val="00DB3E99"/>
    <w:rsid w:val="00DB3EA5"/>
    <w:rsid w:val="00DB52AC"/>
    <w:rsid w:val="00DC0D1F"/>
    <w:rsid w:val="00DC1317"/>
    <w:rsid w:val="00DC40E9"/>
    <w:rsid w:val="00DC531B"/>
    <w:rsid w:val="00DC728B"/>
    <w:rsid w:val="00DC7D6C"/>
    <w:rsid w:val="00DD4B72"/>
    <w:rsid w:val="00DD5D6D"/>
    <w:rsid w:val="00DE2466"/>
    <w:rsid w:val="00DE7D5D"/>
    <w:rsid w:val="00DF17C9"/>
    <w:rsid w:val="00DF520F"/>
    <w:rsid w:val="00DF6856"/>
    <w:rsid w:val="00E0200E"/>
    <w:rsid w:val="00E0274B"/>
    <w:rsid w:val="00E1207C"/>
    <w:rsid w:val="00E12502"/>
    <w:rsid w:val="00E1584D"/>
    <w:rsid w:val="00E20E52"/>
    <w:rsid w:val="00E26290"/>
    <w:rsid w:val="00E2734F"/>
    <w:rsid w:val="00E309E7"/>
    <w:rsid w:val="00E30C1F"/>
    <w:rsid w:val="00E31085"/>
    <w:rsid w:val="00E36D9E"/>
    <w:rsid w:val="00E42826"/>
    <w:rsid w:val="00E4326E"/>
    <w:rsid w:val="00E453F7"/>
    <w:rsid w:val="00E70F30"/>
    <w:rsid w:val="00E72CEE"/>
    <w:rsid w:val="00E72EA2"/>
    <w:rsid w:val="00E73C01"/>
    <w:rsid w:val="00E752DD"/>
    <w:rsid w:val="00E878CC"/>
    <w:rsid w:val="00E92CB6"/>
    <w:rsid w:val="00E977D0"/>
    <w:rsid w:val="00EA37DB"/>
    <w:rsid w:val="00EB30D2"/>
    <w:rsid w:val="00EB4173"/>
    <w:rsid w:val="00EB5D0A"/>
    <w:rsid w:val="00EB7F1F"/>
    <w:rsid w:val="00EC0E6B"/>
    <w:rsid w:val="00EC1EE1"/>
    <w:rsid w:val="00ED3A1B"/>
    <w:rsid w:val="00ED3F49"/>
    <w:rsid w:val="00EE1A60"/>
    <w:rsid w:val="00EE4347"/>
    <w:rsid w:val="00EE74AA"/>
    <w:rsid w:val="00EF0ED7"/>
    <w:rsid w:val="00EF5CF6"/>
    <w:rsid w:val="00F0188C"/>
    <w:rsid w:val="00F0299A"/>
    <w:rsid w:val="00F114E1"/>
    <w:rsid w:val="00F20EBC"/>
    <w:rsid w:val="00F22667"/>
    <w:rsid w:val="00F2358E"/>
    <w:rsid w:val="00F23F88"/>
    <w:rsid w:val="00F25942"/>
    <w:rsid w:val="00F41B87"/>
    <w:rsid w:val="00F41DBF"/>
    <w:rsid w:val="00F4375C"/>
    <w:rsid w:val="00F43CE0"/>
    <w:rsid w:val="00F50878"/>
    <w:rsid w:val="00F51740"/>
    <w:rsid w:val="00F53806"/>
    <w:rsid w:val="00F57B68"/>
    <w:rsid w:val="00F60D8D"/>
    <w:rsid w:val="00F631EC"/>
    <w:rsid w:val="00F65CDD"/>
    <w:rsid w:val="00F66FD3"/>
    <w:rsid w:val="00F71331"/>
    <w:rsid w:val="00F71935"/>
    <w:rsid w:val="00F73413"/>
    <w:rsid w:val="00F74656"/>
    <w:rsid w:val="00F873AA"/>
    <w:rsid w:val="00F91B6F"/>
    <w:rsid w:val="00F9268B"/>
    <w:rsid w:val="00FB1FC8"/>
    <w:rsid w:val="00FC09EA"/>
    <w:rsid w:val="00FC1C00"/>
    <w:rsid w:val="00FC47E8"/>
    <w:rsid w:val="00FC5198"/>
    <w:rsid w:val="00FD0AF3"/>
    <w:rsid w:val="00FD1F92"/>
    <w:rsid w:val="00FD3027"/>
    <w:rsid w:val="00FE2136"/>
    <w:rsid w:val="00FE5BB4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FD2127"/>
  <w14:defaultImageDpi w14:val="96"/>
  <w15:docId w15:val="{781ABBEF-7192-4748-8440-D370585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968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9687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35"/>
    <w:qFormat/>
    <w:rsid w:val="00396876"/>
    <w:pPr>
      <w:jc w:val="center"/>
    </w:pPr>
    <w:rPr>
      <w:rFonts w:ascii="Arial" w:hAnsi="Arial"/>
      <w:caps/>
      <w:sz w:val="32"/>
    </w:rPr>
  </w:style>
  <w:style w:type="paragraph" w:customStyle="1" w:styleId="Standard">
    <w:name w:val="Standard"/>
    <w:rsid w:val="00B656B2"/>
    <w:pPr>
      <w:widowControl w:val="0"/>
      <w:suppressAutoHyphens/>
      <w:autoSpaceDN w:val="0"/>
    </w:pPr>
    <w:rPr>
      <w:rFonts w:cs="Tahoma"/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60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Normale"/>
    <w:uiPriority w:val="99"/>
    <w:rsid w:val="001A5020"/>
    <w:pPr>
      <w:spacing w:line="253" w:lineRule="exact"/>
      <w:ind w:right="125"/>
      <w:jc w:val="both"/>
    </w:pPr>
    <w:rPr>
      <w:rFonts w:ascii="Arial Unicode MS" w:hAnsi="Calibri" w:cs="Arial Unicode MS"/>
    </w:rPr>
  </w:style>
  <w:style w:type="character" w:customStyle="1" w:styleId="FontStyle19">
    <w:name w:val="Font Style19"/>
    <w:uiPriority w:val="99"/>
    <w:rsid w:val="001A5020"/>
    <w:rPr>
      <w:rFonts w:ascii="Arial Unicode MS" w:eastAsia="Times New Roman"/>
      <w:b/>
      <w:sz w:val="18"/>
    </w:rPr>
  </w:style>
  <w:style w:type="character" w:customStyle="1" w:styleId="FontStyle20">
    <w:name w:val="Font Style20"/>
    <w:uiPriority w:val="99"/>
    <w:rsid w:val="001A5020"/>
    <w:rPr>
      <w:rFonts w:ascii="Arial Unicode MS" w:eastAsia="Times New Roman"/>
      <w:sz w:val="18"/>
    </w:rPr>
  </w:style>
  <w:style w:type="paragraph" w:customStyle="1" w:styleId="Style4">
    <w:name w:val="Style4"/>
    <w:basedOn w:val="Normale"/>
    <w:uiPriority w:val="99"/>
    <w:rsid w:val="008A5B97"/>
    <w:pPr>
      <w:ind w:right="125"/>
      <w:jc w:val="both"/>
    </w:pPr>
    <w:rPr>
      <w:rFonts w:ascii="Arial Unicode MS" w:hAnsi="Calibri" w:cs="Arial Unicode MS"/>
    </w:rPr>
  </w:style>
  <w:style w:type="paragraph" w:customStyle="1" w:styleId="Style6">
    <w:name w:val="Style6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8">
    <w:name w:val="Style8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11">
    <w:name w:val="Style11"/>
    <w:basedOn w:val="Normale"/>
    <w:uiPriority w:val="99"/>
    <w:rsid w:val="008A5B97"/>
    <w:pPr>
      <w:spacing w:line="254" w:lineRule="exact"/>
      <w:ind w:right="125" w:hanging="355"/>
      <w:jc w:val="both"/>
    </w:pPr>
    <w:rPr>
      <w:rFonts w:ascii="Arial Unicode MS" w:hAnsi="Calibri" w:cs="Arial Unicode MS"/>
    </w:rPr>
  </w:style>
  <w:style w:type="paragraph" w:customStyle="1" w:styleId="Style12">
    <w:name w:val="Style12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styleId="Paragrafoelenco">
    <w:name w:val="List Paragraph"/>
    <w:basedOn w:val="Normale"/>
    <w:uiPriority w:val="34"/>
    <w:qFormat/>
    <w:rsid w:val="00F7133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761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76194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B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F1BE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U\Modelli%20di%20Office%20personalizzati\Bando%20RTD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E7A4-822A-456E-BC74-0826E08D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Bando RTDB</Template>
  <TotalTime>19</TotalTime>
  <Pages>2</Pages>
  <Words>212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Pierfrancesco</dc:creator>
  <cp:keywords/>
  <dc:description/>
  <cp:lastModifiedBy>Nadia Umiliaco</cp:lastModifiedBy>
  <cp:revision>7</cp:revision>
  <cp:lastPrinted>2017-04-20T15:46:00Z</cp:lastPrinted>
  <dcterms:created xsi:type="dcterms:W3CDTF">2025-04-16T10:27:00Z</dcterms:created>
  <dcterms:modified xsi:type="dcterms:W3CDTF">2025-09-26T10:03:00Z</dcterms:modified>
</cp:coreProperties>
</file>