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FB" w:rsidRDefault="001627FB"/>
    <w:p w:rsidR="00BA65ED" w:rsidRDefault="00BA65E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 sottoscritti </w:t>
      </w:r>
    </w:p>
    <w:p w:rsidR="00BA65ED" w:rsidRDefault="00BA65ED" w:rsidP="00BA65ED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elenco dei </w:t>
      </w:r>
      <w:proofErr w:type="gramStart"/>
      <w:r>
        <w:rPr>
          <w:rFonts w:ascii="Arial Narrow" w:hAnsi="Arial Narrow"/>
        </w:rPr>
        <w:t>cognomi,  nomi</w:t>
      </w:r>
      <w:proofErr w:type="gramEnd"/>
      <w:r>
        <w:rPr>
          <w:rFonts w:ascii="Arial Narrow" w:hAnsi="Arial Narrow"/>
        </w:rPr>
        <w:t xml:space="preserve">  e matricola di tutti i DELEGANTI;</w:t>
      </w:r>
    </w:p>
    <w:p w:rsidR="00BA65ED" w:rsidRDefault="00BA65ED" w:rsidP="00BA65ED">
      <w:pPr>
        <w:pStyle w:val="Paragrafoelenco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……..</w:t>
      </w:r>
    </w:p>
    <w:p w:rsidR="00BA65ED" w:rsidRDefault="00BA65ED" w:rsidP="00BA65ED">
      <w:pPr>
        <w:rPr>
          <w:rFonts w:ascii="Arial Narrow" w:hAnsi="Arial Narrow"/>
        </w:rPr>
      </w:pPr>
      <w:r>
        <w:rPr>
          <w:rFonts w:ascii="Arial Narrow" w:hAnsi="Arial Narrow"/>
        </w:rPr>
        <w:t>afferenti al Dipartimento di ………………………………….</w:t>
      </w:r>
    </w:p>
    <w:p w:rsidR="00BA65ED" w:rsidRDefault="00F279D4" w:rsidP="00BA65E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BA65ED">
        <w:rPr>
          <w:rFonts w:ascii="Arial Narrow" w:hAnsi="Arial Narrow"/>
        </w:rPr>
        <w:t>ovvero</w:t>
      </w:r>
      <w:r>
        <w:rPr>
          <w:rFonts w:ascii="Arial Narrow" w:hAnsi="Arial Narrow"/>
        </w:rPr>
        <w:t>)</w:t>
      </w:r>
    </w:p>
    <w:p w:rsidR="00BA65ED" w:rsidRDefault="00BA65ED" w:rsidP="00BA65ED">
      <w:pPr>
        <w:rPr>
          <w:rFonts w:ascii="Arial Narrow" w:hAnsi="Arial Narrow"/>
        </w:rPr>
      </w:pPr>
      <w:r>
        <w:rPr>
          <w:rFonts w:ascii="Arial Narrow" w:hAnsi="Arial Narrow"/>
        </w:rPr>
        <w:t>afferenti all’Area………………………………………………dell’Amministrazione Centrale</w:t>
      </w:r>
    </w:p>
    <w:p w:rsidR="00BA65ED" w:rsidRDefault="00BA65ED" w:rsidP="00BA65ED">
      <w:pPr>
        <w:rPr>
          <w:rFonts w:ascii="Arial Narrow" w:hAnsi="Arial Narrow"/>
        </w:rPr>
      </w:pPr>
    </w:p>
    <w:p w:rsidR="00BA65ED" w:rsidRPr="00C05ED2" w:rsidRDefault="00BA65ED" w:rsidP="00C05ED2">
      <w:pPr>
        <w:jc w:val="center"/>
        <w:rPr>
          <w:rFonts w:ascii="Arial Narrow" w:hAnsi="Arial Narrow"/>
          <w:b/>
          <w:sz w:val="28"/>
        </w:rPr>
      </w:pPr>
      <w:r w:rsidRPr="00BA65ED">
        <w:rPr>
          <w:rFonts w:ascii="Arial Narrow" w:hAnsi="Arial Narrow"/>
          <w:b/>
          <w:sz w:val="28"/>
        </w:rPr>
        <w:t>DELEGANO</w:t>
      </w:r>
    </w:p>
    <w:p w:rsidR="00BA65ED" w:rsidRDefault="00BA65ED" w:rsidP="00BA65ED">
      <w:pPr>
        <w:jc w:val="center"/>
        <w:rPr>
          <w:rFonts w:ascii="Arial Narrow" w:hAnsi="Arial Narrow"/>
        </w:rPr>
      </w:pPr>
    </w:p>
    <w:p w:rsidR="00BA65ED" w:rsidRDefault="00BA65ED" w:rsidP="00BA65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</w:t>
      </w:r>
      <w:r w:rsidR="00372B52">
        <w:rPr>
          <w:rFonts w:ascii="Arial Narrow" w:hAnsi="Arial Narrow"/>
        </w:rPr>
        <w:t>sig./sig.ra</w:t>
      </w:r>
      <w:r>
        <w:rPr>
          <w:rFonts w:ascii="Arial Narrow" w:hAnsi="Arial Narrow"/>
        </w:rPr>
        <w:t xml:space="preserve"> ……………………………</w:t>
      </w:r>
      <w:r w:rsidR="00F279D4">
        <w:rPr>
          <w:rFonts w:ascii="Arial Narrow" w:hAnsi="Arial Narrow"/>
        </w:rPr>
        <w:t>matricola……………………</w:t>
      </w:r>
      <w:r w:rsidR="00D166A5">
        <w:rPr>
          <w:rFonts w:ascii="Arial Narrow" w:hAnsi="Arial Narrow"/>
        </w:rPr>
        <w:t>incaricato dal responsabile del Centro……………………</w:t>
      </w:r>
      <w:proofErr w:type="gramStart"/>
      <w:r w:rsidR="00372B52">
        <w:rPr>
          <w:rFonts w:ascii="Arial Narrow" w:hAnsi="Arial Narrow"/>
        </w:rPr>
        <w:t>…….</w:t>
      </w:r>
      <w:proofErr w:type="gramEnd"/>
      <w:r w:rsidR="00372B52">
        <w:rPr>
          <w:rFonts w:ascii="Arial Narrow" w:hAnsi="Arial Narrow"/>
        </w:rPr>
        <w:t>.</w:t>
      </w:r>
    </w:p>
    <w:p w:rsidR="00BA65ED" w:rsidRDefault="00F279D4" w:rsidP="00BA65E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BA65ED">
        <w:rPr>
          <w:rFonts w:ascii="Arial Narrow" w:hAnsi="Arial Narrow"/>
        </w:rPr>
        <w:t>ovvero</w:t>
      </w:r>
      <w:r>
        <w:rPr>
          <w:rFonts w:ascii="Arial Narrow" w:hAnsi="Arial Narrow"/>
        </w:rPr>
        <w:t>)</w:t>
      </w:r>
    </w:p>
    <w:p w:rsidR="00372B52" w:rsidRDefault="00BA65ED" w:rsidP="00BA65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</w:t>
      </w:r>
      <w:r w:rsidR="00372B52">
        <w:rPr>
          <w:rFonts w:ascii="Arial Narrow" w:hAnsi="Arial Narrow"/>
        </w:rPr>
        <w:t>sig./sig.ra</w:t>
      </w:r>
      <w:r>
        <w:rPr>
          <w:rFonts w:ascii="Arial Narrow" w:hAnsi="Arial Narrow"/>
        </w:rPr>
        <w:t xml:space="preserve"> …………</w:t>
      </w:r>
      <w:r w:rsidR="00F279D4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………</w:t>
      </w:r>
      <w:r w:rsidR="00F279D4">
        <w:rPr>
          <w:rFonts w:ascii="Arial Narrow" w:hAnsi="Arial Narrow"/>
        </w:rPr>
        <w:t>matricola</w:t>
      </w:r>
      <w:proofErr w:type="gramStart"/>
      <w:r w:rsidR="00F279D4">
        <w:rPr>
          <w:rFonts w:ascii="Arial Narrow" w:hAnsi="Arial Narrow"/>
        </w:rPr>
        <w:t>…</w:t>
      </w:r>
      <w:r w:rsidR="00372B52">
        <w:rPr>
          <w:rFonts w:ascii="Arial Narrow" w:hAnsi="Arial Narrow"/>
        </w:rPr>
        <w:t>….</w:t>
      </w:r>
      <w:proofErr w:type="gramEnd"/>
      <w:r w:rsidR="00372B52">
        <w:rPr>
          <w:rFonts w:ascii="Arial Narrow" w:hAnsi="Arial Narrow"/>
        </w:rPr>
        <w:t>.</w:t>
      </w:r>
      <w:r w:rsidR="00F279D4">
        <w:rPr>
          <w:rFonts w:ascii="Arial Narrow" w:hAnsi="Arial Narrow"/>
        </w:rPr>
        <w:t>………….</w:t>
      </w:r>
      <w:r>
        <w:rPr>
          <w:rFonts w:ascii="Arial Narrow" w:hAnsi="Arial Narrow"/>
        </w:rPr>
        <w:t>Incaricato dal Direttore</w:t>
      </w:r>
      <w:r w:rsidR="00906856">
        <w:rPr>
          <w:rFonts w:ascii="Arial Narrow" w:hAnsi="Arial Narrow"/>
        </w:rPr>
        <w:t>/Direttrice</w:t>
      </w:r>
      <w:r>
        <w:rPr>
          <w:rFonts w:ascii="Arial Narrow" w:hAnsi="Arial Narrow"/>
        </w:rPr>
        <w:t xml:space="preserve"> dell’Area </w:t>
      </w:r>
    </w:p>
    <w:p w:rsidR="00BA65ED" w:rsidRDefault="00372B52" w:rsidP="00BA65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…….</w:t>
      </w:r>
      <w:bookmarkStart w:id="0" w:name="_GoBack"/>
      <w:bookmarkEnd w:id="0"/>
      <w:r w:rsidR="00BA65ED">
        <w:rPr>
          <w:rFonts w:ascii="Arial Narrow" w:hAnsi="Arial Narrow"/>
        </w:rPr>
        <w:t>………………</w:t>
      </w:r>
    </w:p>
    <w:p w:rsidR="00F279D4" w:rsidRDefault="00F279D4" w:rsidP="00BA65ED">
      <w:pPr>
        <w:jc w:val="both"/>
        <w:rPr>
          <w:rFonts w:ascii="Arial Narrow" w:hAnsi="Arial Narrow"/>
        </w:rPr>
      </w:pPr>
    </w:p>
    <w:p w:rsidR="00C05ED2" w:rsidRDefault="00BA65ED" w:rsidP="00BA65E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al ritiro per proprio conto delle nuove schede elettroniche relative ai </w:t>
      </w:r>
      <w:r w:rsidR="00C05ED2">
        <w:rPr>
          <w:rFonts w:ascii="Arial Narrow" w:hAnsi="Arial Narrow"/>
        </w:rPr>
        <w:t xml:space="preserve">nuovi </w:t>
      </w:r>
      <w:r>
        <w:rPr>
          <w:rFonts w:ascii="Arial Narrow" w:hAnsi="Arial Narrow"/>
        </w:rPr>
        <w:t>buoni pasto.</w:t>
      </w:r>
    </w:p>
    <w:p w:rsidR="00906856" w:rsidRDefault="00906856" w:rsidP="00BA65ED">
      <w:pPr>
        <w:jc w:val="both"/>
        <w:rPr>
          <w:rFonts w:ascii="Arial Narrow" w:hAnsi="Arial Narrow"/>
        </w:rPr>
      </w:pPr>
    </w:p>
    <w:p w:rsidR="00906856" w:rsidRDefault="00906856" w:rsidP="00BA65ED">
      <w:pPr>
        <w:jc w:val="both"/>
        <w:rPr>
          <w:rFonts w:ascii="Arial Narrow" w:hAnsi="Arial Narrow"/>
        </w:rPr>
      </w:pPr>
    </w:p>
    <w:p w:rsidR="00C05ED2" w:rsidRDefault="00F279D4" w:rsidP="00F279D4">
      <w:pPr>
        <w:ind w:left="6372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Firma </w:t>
      </w:r>
    </w:p>
    <w:p w:rsidR="00F279D4" w:rsidRDefault="00C05ED2" w:rsidP="00C05ED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(leggibile </w:t>
      </w:r>
      <w:r w:rsidR="00F279D4">
        <w:rPr>
          <w:rFonts w:ascii="Arial Narrow" w:hAnsi="Arial Narrow"/>
        </w:rPr>
        <w:t>di tutti i DELEGANTI</w:t>
      </w:r>
      <w:r>
        <w:rPr>
          <w:rFonts w:ascii="Arial Narrow" w:hAnsi="Arial Narrow"/>
        </w:rPr>
        <w:t>)</w:t>
      </w:r>
    </w:p>
    <w:p w:rsidR="00906856" w:rsidRDefault="00906856" w:rsidP="00C05ED2">
      <w:pPr>
        <w:jc w:val="both"/>
        <w:rPr>
          <w:rFonts w:ascii="Arial Narrow" w:hAnsi="Arial Narrow"/>
        </w:rPr>
      </w:pPr>
    </w:p>
    <w:p w:rsidR="00906856" w:rsidRDefault="00906856" w:rsidP="00C05ED2">
      <w:pPr>
        <w:jc w:val="both"/>
        <w:rPr>
          <w:rFonts w:ascii="Arial Narrow" w:hAnsi="Arial Narrow"/>
        </w:rPr>
      </w:pPr>
    </w:p>
    <w:p w:rsidR="00906856" w:rsidRDefault="00906856" w:rsidP="00C05ED2">
      <w:pPr>
        <w:jc w:val="both"/>
        <w:rPr>
          <w:rFonts w:ascii="Arial Narrow" w:hAnsi="Arial Narrow"/>
        </w:rPr>
      </w:pPr>
    </w:p>
    <w:p w:rsidR="00906856" w:rsidRDefault="00906856" w:rsidP="0090685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Visto </w:t>
      </w:r>
    </w:p>
    <w:p w:rsidR="00906856" w:rsidRPr="00BA65ED" w:rsidRDefault="00906856" w:rsidP="00C05ED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Direttore/Direttrice</w:t>
      </w:r>
    </w:p>
    <w:sectPr w:rsidR="00906856" w:rsidRPr="00BA65ED" w:rsidSect="00F279D4">
      <w:headerReference w:type="default" r:id="rId7"/>
      <w:footerReference w:type="default" r:id="rId8"/>
      <w:pgSz w:w="11906" w:h="16838"/>
      <w:pgMar w:top="1417" w:right="1134" w:bottom="1134" w:left="709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196" w:rsidRDefault="00550196" w:rsidP="00DC2F24">
      <w:pPr>
        <w:spacing w:after="0" w:line="240" w:lineRule="auto"/>
      </w:pPr>
      <w:r>
        <w:separator/>
      </w:r>
    </w:p>
  </w:endnote>
  <w:endnote w:type="continuationSeparator" w:id="0">
    <w:p w:rsidR="00550196" w:rsidRDefault="00550196" w:rsidP="00DC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F24" w:rsidRPr="00753FFE" w:rsidRDefault="00DC2F24" w:rsidP="00DC2F24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  <w:proofErr w:type="gramStart"/>
    <w:r>
      <w:rPr>
        <w:rFonts w:ascii="Arial" w:hAnsi="Arial"/>
        <w:b/>
        <w:sz w:val="14"/>
      </w:rPr>
      <w:t>Sapienza</w:t>
    </w:r>
    <w:r w:rsidRPr="00753FFE">
      <w:rPr>
        <w:rFonts w:ascii="Arial" w:hAnsi="Arial"/>
        <w:b/>
        <w:sz w:val="14"/>
      </w:rPr>
      <w:t xml:space="preserve"> </w:t>
    </w:r>
    <w:r>
      <w:rPr>
        <w:rFonts w:ascii="Arial" w:hAnsi="Arial"/>
        <w:b/>
        <w:sz w:val="14"/>
      </w:rPr>
      <w:t xml:space="preserve"> </w:t>
    </w:r>
    <w:r w:rsidRPr="00753FFE">
      <w:rPr>
        <w:rFonts w:ascii="Arial" w:hAnsi="Arial"/>
        <w:b/>
        <w:sz w:val="14"/>
      </w:rPr>
      <w:t>Università</w:t>
    </w:r>
    <w:proofErr w:type="gramEnd"/>
    <w:r w:rsidRPr="00753FFE">
      <w:rPr>
        <w:rFonts w:ascii="Arial" w:hAnsi="Arial"/>
        <w:b/>
        <w:sz w:val="14"/>
      </w:rPr>
      <w:t xml:space="preserve"> di Roma </w:t>
    </w:r>
  </w:p>
  <w:p w:rsidR="00DC2F24" w:rsidRDefault="00DC2F24" w:rsidP="00DC2F24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 xml:space="preserve">CF 80209930587 </w:t>
    </w:r>
  </w:p>
  <w:p w:rsidR="00DC2F24" w:rsidRDefault="00DC2F24" w:rsidP="00DC2F24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Piazzale Aldo Moro, 5 – 00185 Roma</w:t>
    </w:r>
  </w:p>
  <w:p w:rsidR="00DC2F24" w:rsidRPr="00753FFE" w:rsidRDefault="00DC2F24" w:rsidP="00DC2F24">
    <w:pPr>
      <w:pStyle w:val="Pidipagina"/>
      <w:spacing w:line="180" w:lineRule="exact"/>
      <w:rPr>
        <w:sz w:val="14"/>
      </w:rPr>
    </w:pPr>
    <w:r>
      <w:rPr>
        <w:rFonts w:ascii="Arial" w:hAnsi="Arial"/>
        <w:sz w:val="14"/>
      </w:rPr>
      <w:t>www.uniroma1.it</w:t>
    </w:r>
  </w:p>
  <w:p w:rsidR="00DC2F24" w:rsidRDefault="00DC2F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196" w:rsidRDefault="00550196" w:rsidP="00DC2F24">
      <w:pPr>
        <w:spacing w:after="0" w:line="240" w:lineRule="auto"/>
      </w:pPr>
      <w:r>
        <w:separator/>
      </w:r>
    </w:p>
  </w:footnote>
  <w:footnote w:type="continuationSeparator" w:id="0">
    <w:p w:rsidR="00550196" w:rsidRDefault="00550196" w:rsidP="00DC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F24" w:rsidRDefault="00BA65ED" w:rsidP="00BA65ED">
    <w:pPr>
      <w:pStyle w:val="Intestazione"/>
      <w:jc w:val="center"/>
      <w:rPr>
        <w:rFonts w:ascii="Arial Narrow" w:hAnsi="Arial Narrow"/>
        <w:noProof/>
        <w:sz w:val="28"/>
        <w:lang w:eastAsia="it-IT"/>
      </w:rPr>
    </w:pPr>
    <w:r w:rsidRPr="00BA65ED">
      <w:rPr>
        <w:rFonts w:ascii="Arial Narrow" w:hAnsi="Arial Narrow"/>
        <w:noProof/>
        <w:sz w:val="28"/>
        <w:lang w:eastAsia="it-IT"/>
      </w:rPr>
      <w:t>ATTO DI DELEGA PER IL RITIRO DELLE CARDS BUONI PASTO</w:t>
    </w:r>
  </w:p>
  <w:p w:rsidR="00BA65ED" w:rsidRPr="00BA65ED" w:rsidRDefault="00BA65ED" w:rsidP="00BA65ED">
    <w:pPr>
      <w:pStyle w:val="Intestazione"/>
      <w:jc w:val="center"/>
      <w:rPr>
        <w:rFonts w:ascii="Arial Narrow" w:hAnsi="Arial Narrow"/>
      </w:rPr>
    </w:pPr>
    <w:r>
      <w:rPr>
        <w:rFonts w:ascii="Arial Narrow" w:hAnsi="Arial Narrow"/>
        <w:noProof/>
        <w:sz w:val="28"/>
        <w:lang w:eastAsia="it-IT"/>
      </w:rPr>
      <w:t>____________________________________________________________________</w:t>
    </w:r>
  </w:p>
  <w:p w:rsidR="00DC2F24" w:rsidRDefault="00DC2F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F1CF8"/>
    <w:multiLevelType w:val="hybridMultilevel"/>
    <w:tmpl w:val="F91068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80"/>
    <w:rsid w:val="001627FB"/>
    <w:rsid w:val="002B4CC2"/>
    <w:rsid w:val="00372B52"/>
    <w:rsid w:val="00550196"/>
    <w:rsid w:val="006133E5"/>
    <w:rsid w:val="00906856"/>
    <w:rsid w:val="00945AEE"/>
    <w:rsid w:val="00B96B67"/>
    <w:rsid w:val="00BA65ED"/>
    <w:rsid w:val="00BF578E"/>
    <w:rsid w:val="00C05ED2"/>
    <w:rsid w:val="00D166A5"/>
    <w:rsid w:val="00DC2F24"/>
    <w:rsid w:val="00F279D4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C27B"/>
  <w15:docId w15:val="{ABE8CED3-17FC-43BA-91D0-019F4042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F24"/>
  </w:style>
  <w:style w:type="paragraph" w:styleId="Pidipagina">
    <w:name w:val="footer"/>
    <w:basedOn w:val="Normale"/>
    <w:link w:val="PidipaginaCarattere"/>
    <w:unhideWhenUsed/>
    <w:rsid w:val="00DC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C2F24"/>
  </w:style>
  <w:style w:type="paragraph" w:styleId="Paragrafoelenco">
    <w:name w:val="List Paragraph"/>
    <w:basedOn w:val="Normale"/>
    <w:uiPriority w:val="34"/>
    <w:qFormat/>
    <w:rsid w:val="00BA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castaldo</dc:creator>
  <cp:lastModifiedBy>Diego Castaldo</cp:lastModifiedBy>
  <cp:revision>6</cp:revision>
  <dcterms:created xsi:type="dcterms:W3CDTF">2022-06-23T09:15:00Z</dcterms:created>
  <dcterms:modified xsi:type="dcterms:W3CDTF">2022-06-24T10:06:00Z</dcterms:modified>
</cp:coreProperties>
</file>