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604AB" w14:textId="77777777" w:rsidR="00082BDC" w:rsidRPr="00AF6849" w:rsidRDefault="00082BDC" w:rsidP="00B004A2">
      <w:pPr>
        <w:pStyle w:val="Paragrafoelenco"/>
        <w:spacing w:after="200" w:line="276" w:lineRule="auto"/>
        <w:ind w:left="0"/>
        <w:jc w:val="center"/>
        <w:rPr>
          <w:rFonts w:ascii="Calibri" w:hAnsi="Calibri" w:cs="Arial"/>
          <w:b/>
          <w:sz w:val="20"/>
          <w:szCs w:val="20"/>
        </w:rPr>
      </w:pPr>
    </w:p>
    <w:p w14:paraId="56D0E7D9" w14:textId="098C9795" w:rsidR="00D41960" w:rsidRDefault="00D41960" w:rsidP="00B004A2">
      <w:pPr>
        <w:pStyle w:val="Paragrafoelenco"/>
        <w:spacing w:after="200" w:line="276" w:lineRule="auto"/>
        <w:ind w:left="0"/>
        <w:jc w:val="center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SCHEMA DI DELIBERA PER </w:t>
      </w:r>
      <w:r w:rsidR="002673F5">
        <w:rPr>
          <w:rFonts w:ascii="Calibri" w:hAnsi="Calibri" w:cs="Arial"/>
          <w:b/>
          <w:sz w:val="20"/>
          <w:szCs w:val="20"/>
        </w:rPr>
        <w:t>L’</w:t>
      </w:r>
      <w:r>
        <w:rPr>
          <w:rFonts w:ascii="Calibri" w:hAnsi="Calibri" w:cs="Arial"/>
          <w:b/>
          <w:sz w:val="20"/>
          <w:szCs w:val="20"/>
        </w:rPr>
        <w:t xml:space="preserve">ATTIVAZIONE </w:t>
      </w:r>
      <w:r w:rsidR="002A186E">
        <w:rPr>
          <w:rFonts w:ascii="Calibri" w:hAnsi="Calibri" w:cs="Arial"/>
          <w:b/>
          <w:sz w:val="20"/>
          <w:szCs w:val="20"/>
        </w:rPr>
        <w:t>DEI CONTRATTI DI RICERCA</w:t>
      </w:r>
      <w:r w:rsidRPr="00D41960">
        <w:rPr>
          <w:rFonts w:ascii="Calibri" w:hAnsi="Calibri" w:cs="Arial"/>
          <w:b/>
          <w:sz w:val="20"/>
          <w:szCs w:val="20"/>
        </w:rPr>
        <w:t xml:space="preserve"> AI SENSI DELL’ARTICOLO </w:t>
      </w:r>
      <w:r w:rsidR="00C050D0">
        <w:rPr>
          <w:rFonts w:ascii="Calibri" w:hAnsi="Calibri" w:cs="Arial"/>
          <w:b/>
          <w:sz w:val="20"/>
          <w:szCs w:val="20"/>
        </w:rPr>
        <w:t>2</w:t>
      </w:r>
      <w:r w:rsidR="002A186E">
        <w:rPr>
          <w:rFonts w:ascii="Calibri" w:hAnsi="Calibri" w:cs="Arial"/>
          <w:b/>
          <w:sz w:val="20"/>
          <w:szCs w:val="20"/>
        </w:rPr>
        <w:t>2</w:t>
      </w:r>
      <w:r w:rsidR="00263D48">
        <w:rPr>
          <w:rFonts w:ascii="Calibri" w:hAnsi="Calibri" w:cs="Arial"/>
          <w:b/>
          <w:sz w:val="20"/>
          <w:szCs w:val="20"/>
        </w:rPr>
        <w:t xml:space="preserve"> D</w:t>
      </w:r>
      <w:r w:rsidR="00C050D0">
        <w:rPr>
          <w:rFonts w:ascii="Calibri" w:hAnsi="Calibri" w:cs="Arial"/>
          <w:b/>
          <w:sz w:val="20"/>
          <w:szCs w:val="20"/>
        </w:rPr>
        <w:t xml:space="preserve">ELLA </w:t>
      </w:r>
      <w:r w:rsidRPr="00D41960">
        <w:rPr>
          <w:rFonts w:ascii="Calibri" w:hAnsi="Calibri" w:cs="Arial"/>
          <w:b/>
          <w:sz w:val="20"/>
          <w:szCs w:val="20"/>
        </w:rPr>
        <w:t>LEGGE 30 DICEMBRE 2010, N. 240</w:t>
      </w:r>
    </w:p>
    <w:p w14:paraId="02FDAF8F" w14:textId="77777777" w:rsidR="00930E75" w:rsidRPr="00AF6849" w:rsidRDefault="00930E75" w:rsidP="00B004A2">
      <w:pPr>
        <w:pStyle w:val="Paragrafoelenco"/>
        <w:spacing w:after="200" w:line="276" w:lineRule="auto"/>
        <w:ind w:left="0"/>
        <w:jc w:val="center"/>
        <w:rPr>
          <w:rFonts w:ascii="Calibri" w:hAnsi="Calibri" w:cs="Arial"/>
          <w:sz w:val="20"/>
          <w:szCs w:val="20"/>
        </w:rPr>
      </w:pPr>
    </w:p>
    <w:p w14:paraId="79F225C2" w14:textId="77777777" w:rsidR="001A62FD" w:rsidRDefault="001A62FD" w:rsidP="001A62FD">
      <w:pPr>
        <w:pStyle w:val="Paragrafoelenco"/>
        <w:spacing w:after="120" w:line="276" w:lineRule="auto"/>
        <w:ind w:left="0"/>
        <w:jc w:val="both"/>
        <w:rPr>
          <w:rFonts w:ascii="Calibri" w:hAnsi="Calibri" w:cs="Arial"/>
          <w:sz w:val="20"/>
          <w:szCs w:val="20"/>
        </w:rPr>
      </w:pPr>
      <w:r w:rsidRPr="004558FE">
        <w:rPr>
          <w:rFonts w:ascii="Calibri" w:hAnsi="Calibri" w:cs="Arial"/>
          <w:b/>
          <w:sz w:val="20"/>
          <w:szCs w:val="20"/>
        </w:rPr>
        <w:t>Avvertenze</w:t>
      </w:r>
      <w:r>
        <w:rPr>
          <w:rFonts w:ascii="Calibri" w:hAnsi="Calibri" w:cs="Arial"/>
          <w:sz w:val="20"/>
          <w:szCs w:val="20"/>
        </w:rPr>
        <w:t xml:space="preserve">: </w:t>
      </w:r>
      <w:r w:rsidRPr="00BB5E72">
        <w:rPr>
          <w:rFonts w:ascii="Calibri" w:hAnsi="Calibri" w:cs="Arial"/>
          <w:sz w:val="20"/>
          <w:szCs w:val="20"/>
        </w:rPr>
        <w:t>i Consigli di Dipartimento deliberano l'attivazione dei contratti di ricerca in seduta allargata nell'ambito della propria disponibilità di bilancio, tenuto conto dei vincoli di legge.</w:t>
      </w:r>
    </w:p>
    <w:p w14:paraId="599F6E06" w14:textId="77777777" w:rsidR="001A62FD" w:rsidRDefault="001A62FD" w:rsidP="001A62FD">
      <w:pPr>
        <w:pStyle w:val="Paragrafoelenco"/>
        <w:spacing w:after="120" w:line="276" w:lineRule="auto"/>
        <w:ind w:left="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Il presente modulo deve costituire allegato parte integrante della delibera del Consiglio di Dipartimento con la quale è stata approvata l’attivazione della procedura selettiva.</w:t>
      </w:r>
    </w:p>
    <w:p w14:paraId="61D394A3" w14:textId="77777777" w:rsidR="001A1070" w:rsidRDefault="001A1070" w:rsidP="00930E75">
      <w:pPr>
        <w:pStyle w:val="Paragrafoelenco"/>
        <w:spacing w:after="120" w:line="276" w:lineRule="auto"/>
        <w:ind w:left="0"/>
        <w:jc w:val="both"/>
        <w:rPr>
          <w:rFonts w:ascii="Calibri" w:hAnsi="Calibri" w:cs="Arial"/>
          <w:b/>
          <w:sz w:val="20"/>
          <w:szCs w:val="20"/>
        </w:rPr>
      </w:pPr>
      <w:bookmarkStart w:id="0" w:name="_GoBack"/>
      <w:bookmarkEnd w:id="0"/>
    </w:p>
    <w:tbl>
      <w:tblPr>
        <w:tblStyle w:val="Grigliatabella"/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4678"/>
      </w:tblGrid>
      <w:tr w:rsidR="002A186E" w:rsidRPr="00BE53C6" w14:paraId="176DBE7F" w14:textId="77777777" w:rsidTr="002A186E">
        <w:trPr>
          <w:trHeight w:val="601"/>
          <w:jc w:val="center"/>
        </w:trPr>
        <w:tc>
          <w:tcPr>
            <w:tcW w:w="3397" w:type="dxa"/>
          </w:tcPr>
          <w:p w14:paraId="51DB595F" w14:textId="77777777" w:rsidR="002A186E" w:rsidRPr="00BE53C6" w:rsidRDefault="002A186E" w:rsidP="00C51E4E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bookmarkStart w:id="1" w:name="_Hlk128264078"/>
            <w:r w:rsidRPr="00BE53C6">
              <w:rPr>
                <w:rFonts w:ascii="Calibri" w:hAnsi="Calibri" w:cs="Calibri"/>
                <w:b/>
                <w:sz w:val="20"/>
                <w:szCs w:val="20"/>
              </w:rPr>
              <w:t>Dipartimento</w:t>
            </w:r>
          </w:p>
        </w:tc>
        <w:tc>
          <w:tcPr>
            <w:tcW w:w="4678" w:type="dxa"/>
          </w:tcPr>
          <w:p w14:paraId="670073F7" w14:textId="70D03DF1" w:rsidR="002A186E" w:rsidRPr="00BE53C6" w:rsidRDefault="00BB5E72" w:rsidP="00C51E4E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…………………………………………………………………………………..</w:t>
            </w:r>
          </w:p>
        </w:tc>
      </w:tr>
      <w:bookmarkEnd w:id="1"/>
      <w:tr w:rsidR="00BB5E72" w:rsidRPr="00BE53C6" w14:paraId="5EB17D90" w14:textId="77777777" w:rsidTr="00C51E4E">
        <w:trPr>
          <w:jc w:val="center"/>
        </w:trPr>
        <w:tc>
          <w:tcPr>
            <w:tcW w:w="3397" w:type="dxa"/>
          </w:tcPr>
          <w:p w14:paraId="6831D9F6" w14:textId="77777777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E53C6">
              <w:rPr>
                <w:rFonts w:ascii="Calibri" w:hAnsi="Calibri" w:cs="Calibri"/>
                <w:b/>
                <w:sz w:val="20"/>
                <w:szCs w:val="20"/>
              </w:rPr>
              <w:t>Facoltà</w:t>
            </w:r>
          </w:p>
          <w:p w14:paraId="5B83ABAD" w14:textId="77777777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655DE89B" w14:textId="34B02AA9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…………………………………………………………………………………..</w:t>
            </w:r>
          </w:p>
        </w:tc>
      </w:tr>
      <w:tr w:rsidR="00BB5E72" w:rsidRPr="00BE53C6" w14:paraId="39E772C7" w14:textId="77777777" w:rsidTr="002A186E">
        <w:trPr>
          <w:trHeight w:val="444"/>
          <w:jc w:val="center"/>
        </w:trPr>
        <w:tc>
          <w:tcPr>
            <w:tcW w:w="3397" w:type="dxa"/>
          </w:tcPr>
          <w:p w14:paraId="5A2AF5CC" w14:textId="77777777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E53C6">
              <w:rPr>
                <w:rFonts w:ascii="Calibri" w:hAnsi="Calibri" w:cs="Calibri"/>
                <w:b/>
                <w:sz w:val="20"/>
                <w:szCs w:val="20"/>
              </w:rPr>
              <w:t>Numero posti</w:t>
            </w:r>
          </w:p>
        </w:tc>
        <w:tc>
          <w:tcPr>
            <w:tcW w:w="4678" w:type="dxa"/>
          </w:tcPr>
          <w:p w14:paraId="3D246FF2" w14:textId="1113151B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…………………………………………………………………………………..</w:t>
            </w:r>
          </w:p>
        </w:tc>
      </w:tr>
      <w:tr w:rsidR="00BB5E72" w:rsidRPr="00BE53C6" w14:paraId="1BE8ACD9" w14:textId="77777777" w:rsidTr="002A186E">
        <w:trPr>
          <w:trHeight w:val="563"/>
          <w:jc w:val="center"/>
        </w:trPr>
        <w:tc>
          <w:tcPr>
            <w:tcW w:w="3397" w:type="dxa"/>
          </w:tcPr>
          <w:p w14:paraId="7F2B0A4A" w14:textId="77777777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E53C6">
              <w:rPr>
                <w:rFonts w:ascii="Calibri" w:hAnsi="Calibri" w:cs="Calibri"/>
                <w:b/>
                <w:sz w:val="20"/>
                <w:szCs w:val="20"/>
              </w:rPr>
              <w:t>Durata del contratto (</w:t>
            </w:r>
            <w:proofErr w:type="spellStart"/>
            <w:r w:rsidRPr="00BE53C6">
              <w:rPr>
                <w:rFonts w:ascii="Calibri" w:hAnsi="Calibri" w:cs="Calibri"/>
                <w:b/>
                <w:sz w:val="20"/>
                <w:szCs w:val="20"/>
              </w:rPr>
              <w:t>max</w:t>
            </w:r>
            <w:proofErr w:type="spellEnd"/>
            <w:r w:rsidRPr="00BE53C6">
              <w:rPr>
                <w:rFonts w:ascii="Calibri" w:hAnsi="Calibri" w:cs="Calibri"/>
                <w:b/>
                <w:sz w:val="20"/>
                <w:szCs w:val="20"/>
              </w:rPr>
              <w:t xml:space="preserve"> 24 mesi):</w:t>
            </w:r>
          </w:p>
        </w:tc>
        <w:tc>
          <w:tcPr>
            <w:tcW w:w="4678" w:type="dxa"/>
          </w:tcPr>
          <w:p w14:paraId="3136BC75" w14:textId="40DA875A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…………………………………………………………………………………..</w:t>
            </w:r>
          </w:p>
        </w:tc>
      </w:tr>
      <w:tr w:rsidR="00BB5E72" w:rsidRPr="00BE53C6" w14:paraId="3A7F1F44" w14:textId="77777777" w:rsidTr="00D31477">
        <w:trPr>
          <w:trHeight w:val="557"/>
          <w:jc w:val="center"/>
        </w:trPr>
        <w:tc>
          <w:tcPr>
            <w:tcW w:w="3397" w:type="dxa"/>
          </w:tcPr>
          <w:p w14:paraId="483BBA3A" w14:textId="77777777" w:rsidR="00BB5E72" w:rsidRPr="00BE53C6" w:rsidRDefault="00BB5E72" w:rsidP="00BB5E72">
            <w:pPr>
              <w:spacing w:after="120"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BE53C6">
              <w:rPr>
                <w:rFonts w:ascii="Calibri" w:hAnsi="Calibri" w:cs="Calibri"/>
                <w:b/>
                <w:sz w:val="20"/>
                <w:szCs w:val="20"/>
              </w:rPr>
              <w:t>Gruppo scientifico disciplinare</w:t>
            </w:r>
          </w:p>
        </w:tc>
        <w:tc>
          <w:tcPr>
            <w:tcW w:w="4678" w:type="dxa"/>
          </w:tcPr>
          <w:p w14:paraId="36642228" w14:textId="38F14893" w:rsidR="00BB5E72" w:rsidRPr="00BE53C6" w:rsidRDefault="00BB5E72" w:rsidP="00BB5E7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…………………………………………………………………………………..</w:t>
            </w:r>
          </w:p>
        </w:tc>
      </w:tr>
      <w:tr w:rsidR="00BB5E72" w:rsidRPr="00BE53C6" w14:paraId="094C8BC1" w14:textId="77777777" w:rsidTr="00C51E4E">
        <w:trPr>
          <w:jc w:val="center"/>
        </w:trPr>
        <w:tc>
          <w:tcPr>
            <w:tcW w:w="3397" w:type="dxa"/>
          </w:tcPr>
          <w:p w14:paraId="39DF392A" w14:textId="77777777" w:rsidR="00BB5E72" w:rsidRPr="00BE53C6" w:rsidRDefault="00BB5E72" w:rsidP="00BB5E72">
            <w:pPr>
              <w:spacing w:after="120"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BE53C6">
              <w:rPr>
                <w:rFonts w:ascii="Calibri" w:hAnsi="Calibri" w:cs="Calibri"/>
                <w:b/>
                <w:sz w:val="20"/>
                <w:szCs w:val="20"/>
              </w:rPr>
              <w:t>Settore Scientifico Disciplinare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/Settori Scientifici Disciplinari</w:t>
            </w:r>
          </w:p>
        </w:tc>
        <w:tc>
          <w:tcPr>
            <w:tcW w:w="4678" w:type="dxa"/>
          </w:tcPr>
          <w:p w14:paraId="43A0C258" w14:textId="55D121D0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…………………………………………………………………………………..</w:t>
            </w:r>
          </w:p>
        </w:tc>
      </w:tr>
      <w:tr w:rsidR="00BB5E72" w:rsidRPr="00BE53C6" w14:paraId="5E9AB46B" w14:textId="77777777" w:rsidTr="00C51E4E">
        <w:trPr>
          <w:jc w:val="center"/>
        </w:trPr>
        <w:tc>
          <w:tcPr>
            <w:tcW w:w="3397" w:type="dxa"/>
          </w:tcPr>
          <w:p w14:paraId="589A2029" w14:textId="77777777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E53C6">
              <w:rPr>
                <w:rFonts w:ascii="Calibri" w:hAnsi="Calibri" w:cs="Calibri"/>
                <w:b/>
                <w:sz w:val="20"/>
                <w:szCs w:val="20"/>
              </w:rPr>
              <w:t>Requisiti di ammissione</w:t>
            </w:r>
          </w:p>
          <w:p w14:paraId="2BD0B5D0" w14:textId="77777777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0DBBC24" w14:textId="77777777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E53C6">
              <w:rPr>
                <w:rFonts w:ascii="Calibri" w:hAnsi="Calibri" w:cs="Calibri"/>
                <w:sz w:val="20"/>
                <w:szCs w:val="20"/>
              </w:rPr>
              <w:t xml:space="preserve">Titolo di Dottore di ricerca </w:t>
            </w:r>
            <w:r>
              <w:rPr>
                <w:rFonts w:ascii="Calibri" w:hAnsi="Calibri" w:cs="Calibri"/>
                <w:sz w:val="20"/>
                <w:szCs w:val="20"/>
              </w:rPr>
              <w:t>………………</w:t>
            </w:r>
            <w:r w:rsidRPr="00BE53C6">
              <w:rPr>
                <w:rFonts w:ascii="Calibri" w:hAnsi="Calibri" w:cs="Calibri"/>
                <w:sz w:val="20"/>
                <w:szCs w:val="20"/>
              </w:rPr>
              <w:t>, o titolo equivalente ovvero, per i settori interessati, del titolo di specializzazione di area medica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 ……………...</w:t>
            </w:r>
          </w:p>
          <w:p w14:paraId="698D1FA5" w14:textId="77777777" w:rsidR="00BB5E72" w:rsidRDefault="00BB5E72" w:rsidP="00BB5E72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8CD60D0" w14:textId="1709AF0C" w:rsidR="00BB5E72" w:rsidRPr="00BE53C6" w:rsidRDefault="00BB5E72" w:rsidP="00BB5E72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BE53C6">
              <w:rPr>
                <w:rFonts w:ascii="Calibri" w:hAnsi="Calibri" w:cs="Calibri"/>
                <w:sz w:val="20"/>
                <w:szCs w:val="20"/>
              </w:rPr>
              <w:t>Ove compatibile con la disciplina del relativo programma di ricerca e con le relative regole di rendicontazione, possono altresì partecipare alle selezioni</w:t>
            </w:r>
            <w:r>
              <w:rPr>
                <w:rFonts w:ascii="Calibri" w:hAnsi="Calibri" w:cs="Calibri"/>
                <w:sz w:val="20"/>
                <w:szCs w:val="20"/>
              </w:rPr>
              <w:t>;</w:t>
            </w:r>
          </w:p>
          <w:p w14:paraId="4A07B3BA" w14:textId="77777777" w:rsidR="00BB5E72" w:rsidRPr="00BE53C6" w:rsidRDefault="00BB5E72" w:rsidP="00BB5E72">
            <w:pPr>
              <w:spacing w:after="120"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</w:t>
            </w:r>
            <w:r w:rsidRPr="00BE53C6">
              <w:rPr>
                <w:rFonts w:ascii="Calibri" w:hAnsi="Calibri" w:cs="Calibri"/>
                <w:sz w:val="20"/>
                <w:szCs w:val="20"/>
              </w:rPr>
              <w:t xml:space="preserve">/le candidati/e che sono iscritti/e al terzo anno del corso di dottorato di ricerca oppure che sono iscritti all'ultimo anno del corso di specializzazione di area medica, purché il conseguimento del titolo sia previsto entro i sei mesi successivi alla data di pubblicazione </w:t>
            </w:r>
            <w:r w:rsidRPr="00BE53C6">
              <w:rPr>
                <w:rFonts w:ascii="Calibri" w:hAnsi="Calibri" w:cs="Calibri"/>
                <w:sz w:val="20"/>
                <w:szCs w:val="20"/>
              </w:rPr>
              <w:lastRenderedPageBreak/>
              <w:t>del bando di selezione sull’Albo pretorio concorsi di Ateneo nella sezione Amministrazione Trasparente.</w:t>
            </w:r>
          </w:p>
          <w:p w14:paraId="2486B356" w14:textId="77777777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5E72" w:rsidRPr="00BE53C6" w14:paraId="0064FDA3" w14:textId="77777777" w:rsidTr="002A186E">
        <w:trPr>
          <w:trHeight w:val="553"/>
          <w:jc w:val="center"/>
        </w:trPr>
        <w:tc>
          <w:tcPr>
            <w:tcW w:w="3397" w:type="dxa"/>
          </w:tcPr>
          <w:p w14:paraId="70086654" w14:textId="6F37F035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Programma di ricerca</w:t>
            </w:r>
          </w:p>
        </w:tc>
        <w:tc>
          <w:tcPr>
            <w:tcW w:w="4678" w:type="dxa"/>
            <w:vAlign w:val="center"/>
          </w:tcPr>
          <w:p w14:paraId="0D4A8F38" w14:textId="4669A47D" w:rsidR="00BB5E72" w:rsidRPr="00BE53C6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</w:tc>
      </w:tr>
      <w:tr w:rsidR="00BB5E72" w:rsidRPr="00BE53C6" w14:paraId="6AA2B036" w14:textId="77777777" w:rsidTr="00C51E4E">
        <w:trPr>
          <w:jc w:val="center"/>
        </w:trPr>
        <w:tc>
          <w:tcPr>
            <w:tcW w:w="3397" w:type="dxa"/>
          </w:tcPr>
          <w:p w14:paraId="594A8936" w14:textId="710C80CA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E53C6">
              <w:rPr>
                <w:rFonts w:ascii="Calibri" w:hAnsi="Calibri" w:cs="Calibri"/>
                <w:b/>
                <w:sz w:val="20"/>
                <w:szCs w:val="20"/>
              </w:rPr>
              <w:t>Descrizione del progetto di ricerca su cui il ricercatore post-doc verrà impegnato: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(informazioni utili alla presentazione della proposta progettuale da parte </w:t>
            </w:r>
            <w:r w:rsidRPr="002A186E">
              <w:rPr>
                <w:rFonts w:ascii="Calibri" w:hAnsi="Calibri" w:cs="Calibri"/>
                <w:b/>
                <w:sz w:val="20"/>
                <w:szCs w:val="20"/>
              </w:rPr>
              <w:t>dei/delle candidati/e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4678" w:type="dxa"/>
            <w:vAlign w:val="center"/>
          </w:tcPr>
          <w:p w14:paraId="102EE351" w14:textId="77777777" w:rsidR="00BB5E72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1B7ECD9D" w14:textId="77777777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5E72" w:rsidRPr="00BE53C6" w14:paraId="30E39012" w14:textId="77777777" w:rsidTr="002A186E">
        <w:trPr>
          <w:trHeight w:val="551"/>
          <w:jc w:val="center"/>
        </w:trPr>
        <w:tc>
          <w:tcPr>
            <w:tcW w:w="3397" w:type="dxa"/>
          </w:tcPr>
          <w:p w14:paraId="568FDBEB" w14:textId="7EC7D4D6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Responsabile della ricerca</w:t>
            </w:r>
          </w:p>
        </w:tc>
        <w:tc>
          <w:tcPr>
            <w:tcW w:w="4678" w:type="dxa"/>
            <w:vAlign w:val="center"/>
          </w:tcPr>
          <w:p w14:paraId="67F4AED2" w14:textId="24DB67EE" w:rsidR="00BB5E72" w:rsidRPr="00BE53C6" w:rsidRDefault="00BB5E72" w:rsidP="00BB5E72">
            <w:pPr>
              <w:spacing w:after="120" w:line="276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BB5E72" w:rsidRPr="00BE53C6" w14:paraId="47396C67" w14:textId="77777777" w:rsidTr="00C51E4E">
        <w:trPr>
          <w:trHeight w:val="597"/>
          <w:jc w:val="center"/>
        </w:trPr>
        <w:tc>
          <w:tcPr>
            <w:tcW w:w="3397" w:type="dxa"/>
          </w:tcPr>
          <w:p w14:paraId="3D6302B9" w14:textId="77777777" w:rsidR="00BB5E72" w:rsidRPr="00BE53C6" w:rsidRDefault="00BB5E72" w:rsidP="00BB5E72">
            <w:pPr>
              <w:spacing w:after="120"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Sede di svolgimento delle attività</w:t>
            </w:r>
          </w:p>
        </w:tc>
        <w:tc>
          <w:tcPr>
            <w:tcW w:w="4678" w:type="dxa"/>
          </w:tcPr>
          <w:p w14:paraId="1A6C4901" w14:textId="77777777" w:rsidR="00BB5E72" w:rsidRPr="00BE53C6" w:rsidRDefault="00BB5E72" w:rsidP="00BB5E72">
            <w:pPr>
              <w:spacing w:after="120" w:line="276" w:lineRule="auto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BE53C6">
              <w:rPr>
                <w:rFonts w:ascii="Calibri" w:hAnsi="Calibri" w:cs="Calibri"/>
                <w:bCs/>
                <w:sz w:val="20"/>
                <w:szCs w:val="20"/>
              </w:rPr>
              <w:t xml:space="preserve">Dipartimento di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………</w:t>
            </w:r>
            <w:proofErr w:type="gramStart"/>
            <w:r>
              <w:rPr>
                <w:rFonts w:ascii="Calibri" w:hAnsi="Calibri" w:cs="Calibri"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</w:tr>
      <w:tr w:rsidR="00BB5E72" w:rsidRPr="00BE53C6" w14:paraId="796B8E83" w14:textId="77777777" w:rsidTr="00C51E4E">
        <w:trPr>
          <w:jc w:val="center"/>
        </w:trPr>
        <w:tc>
          <w:tcPr>
            <w:tcW w:w="3397" w:type="dxa"/>
          </w:tcPr>
          <w:p w14:paraId="01007860" w14:textId="77777777" w:rsidR="00BB5E72" w:rsidRPr="00BE53C6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bookmarkStart w:id="2" w:name="_Hlk128327974"/>
            <w:r w:rsidRPr="00BE53C6">
              <w:rPr>
                <w:rFonts w:ascii="Calibri" w:hAnsi="Calibri" w:cs="Calibri"/>
                <w:b/>
                <w:sz w:val="20"/>
                <w:szCs w:val="20"/>
              </w:rPr>
              <w:t>Numero massimo di pubblicazioni selezionabili per la valutazione di merito</w:t>
            </w:r>
            <w:bookmarkEnd w:id="2"/>
          </w:p>
        </w:tc>
        <w:tc>
          <w:tcPr>
            <w:tcW w:w="4678" w:type="dxa"/>
          </w:tcPr>
          <w:p w14:paraId="0A169CE5" w14:textId="77777777" w:rsidR="00BB5E72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Numero massimo …………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…….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08DC281" w14:textId="77777777" w:rsidR="00BB5E72" w:rsidRPr="00BE53C6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(indicare </w:t>
            </w:r>
            <w:r w:rsidRPr="003F39E0">
              <w:rPr>
                <w:rFonts w:ascii="Calibri" w:hAnsi="Calibri" w:cs="Calibri"/>
                <w:sz w:val="20"/>
                <w:szCs w:val="20"/>
              </w:rPr>
              <w:t>il numero massimo di pubblicazioni, con un valore compreso tra 2 e 5, che ciascun candidato/a può allegare ai fini della valutazione e il termine per la presentazione delle domande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BB5E72" w:rsidRPr="00BE53C6" w14:paraId="21997427" w14:textId="77777777" w:rsidTr="00C51E4E">
        <w:trPr>
          <w:jc w:val="center"/>
        </w:trPr>
        <w:tc>
          <w:tcPr>
            <w:tcW w:w="3397" w:type="dxa"/>
          </w:tcPr>
          <w:p w14:paraId="2E473043" w14:textId="77777777" w:rsidR="00BB5E72" w:rsidRPr="00BE53C6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E40C2A">
              <w:rPr>
                <w:rFonts w:ascii="Calibri" w:hAnsi="Calibri" w:cs="Calibri"/>
                <w:b/>
                <w:sz w:val="20"/>
                <w:szCs w:val="20"/>
              </w:rPr>
              <w:t>Criteri di valutazione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678" w:type="dxa"/>
          </w:tcPr>
          <w:p w14:paraId="7C135586" w14:textId="77777777" w:rsidR="00BB5E72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0CC4F80F" w14:textId="77777777" w:rsidR="00BB5E72" w:rsidRPr="001853A8" w:rsidRDefault="00BB5E72" w:rsidP="00BB5E7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</w:rPr>
              <w:t>(</w:t>
            </w:r>
            <w:r w:rsidRPr="001853A8">
              <w:rPr>
                <w:rFonts w:ascii="Calibri" w:hAnsi="Calibri" w:cs="Calibri"/>
                <w:sz w:val="20"/>
                <w:szCs w:val="20"/>
              </w:rPr>
              <w:t>i criteri di valutazione devono prevedere i relativi punteggi massimi nel rispetto dell’art. 8 comma 5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del Regolamento</w:t>
            </w:r>
            <w:r w:rsidRPr="001853A8">
              <w:rPr>
                <w:rFonts w:ascii="Calibri" w:hAnsi="Calibri" w:cs="Calibri"/>
                <w:sz w:val="20"/>
                <w:szCs w:val="20"/>
              </w:rPr>
              <w:t>: 40 punti per il curriculum scientifico professionale; 30 punti per la proposta di sviluppo progettuale del programma presentata e 30 punti per il colloquio)</w:t>
            </w:r>
          </w:p>
          <w:p w14:paraId="7B6D0D05" w14:textId="77777777" w:rsidR="00BB5E72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5E72" w:rsidRPr="00BE53C6" w14:paraId="66B291ED" w14:textId="77777777" w:rsidTr="002A186E">
        <w:trPr>
          <w:trHeight w:val="1182"/>
          <w:jc w:val="center"/>
        </w:trPr>
        <w:tc>
          <w:tcPr>
            <w:tcW w:w="3397" w:type="dxa"/>
          </w:tcPr>
          <w:p w14:paraId="64860462" w14:textId="0222A0E6" w:rsidR="00BB5E72" w:rsidRPr="00E40C2A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Eventuali ulteriori titoli</w:t>
            </w:r>
          </w:p>
        </w:tc>
        <w:tc>
          <w:tcPr>
            <w:tcW w:w="4678" w:type="dxa"/>
          </w:tcPr>
          <w:p w14:paraId="2C357F90" w14:textId="77777777" w:rsidR="00BB5E72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04630B3B" w14:textId="77777777" w:rsidR="00BB5E72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5E72" w:rsidRPr="00BE53C6" w14:paraId="4FC9CD8B" w14:textId="77777777" w:rsidTr="00C51E4E">
        <w:trPr>
          <w:jc w:val="center"/>
        </w:trPr>
        <w:tc>
          <w:tcPr>
            <w:tcW w:w="3397" w:type="dxa"/>
          </w:tcPr>
          <w:p w14:paraId="22D8DCC3" w14:textId="6A2C87C4" w:rsidR="00BB5E72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2A186E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importo del trattamento retributivo annuo lordo omnicomprensivo</w:t>
            </w:r>
          </w:p>
        </w:tc>
        <w:tc>
          <w:tcPr>
            <w:tcW w:w="4678" w:type="dxa"/>
          </w:tcPr>
          <w:p w14:paraId="7499EA98" w14:textId="5ED6E832" w:rsidR="00BB5E72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</w:t>
            </w:r>
          </w:p>
        </w:tc>
      </w:tr>
      <w:tr w:rsidR="00BB5E72" w:rsidRPr="00BE53C6" w14:paraId="154DCC48" w14:textId="77777777" w:rsidTr="00C51E4E">
        <w:trPr>
          <w:jc w:val="center"/>
        </w:trPr>
        <w:tc>
          <w:tcPr>
            <w:tcW w:w="3397" w:type="dxa"/>
          </w:tcPr>
          <w:p w14:paraId="0BA98CC8" w14:textId="0070796C" w:rsidR="00BB5E72" w:rsidRPr="002A186E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Copertura economica</w:t>
            </w:r>
          </w:p>
        </w:tc>
        <w:tc>
          <w:tcPr>
            <w:tcW w:w="4678" w:type="dxa"/>
          </w:tcPr>
          <w:p w14:paraId="028A78ED" w14:textId="5AD2CC5C" w:rsidR="00BB5E72" w:rsidRDefault="00BB5E72" w:rsidP="00BB5E72">
            <w:pPr>
              <w:tabs>
                <w:tab w:val="left" w:pos="567"/>
              </w:tabs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</w:t>
            </w:r>
          </w:p>
        </w:tc>
      </w:tr>
    </w:tbl>
    <w:p w14:paraId="2F5B8594" w14:textId="48EAFCD4" w:rsidR="00BB5E72" w:rsidRPr="002A186E" w:rsidRDefault="00BB5E72" w:rsidP="00BB5E72">
      <w:pPr>
        <w:pStyle w:val="Paragrafoelenco"/>
        <w:spacing w:after="120" w:line="276" w:lineRule="auto"/>
        <w:ind w:left="0"/>
        <w:jc w:val="both"/>
        <w:rPr>
          <w:rFonts w:ascii="Calibri" w:hAnsi="Calibri" w:cs="Arial"/>
          <w:sz w:val="20"/>
          <w:szCs w:val="20"/>
        </w:rPr>
      </w:pPr>
    </w:p>
    <w:sectPr w:rsidR="00BB5E72" w:rsidRPr="002A186E" w:rsidSect="00216612">
      <w:headerReference w:type="default" r:id="rId8"/>
      <w:headerReference w:type="first" r:id="rId9"/>
      <w:footerReference w:type="first" r:id="rId10"/>
      <w:pgSz w:w="11900" w:h="16840"/>
      <w:pgMar w:top="4253" w:right="1552" w:bottom="226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7398F" w14:textId="77777777" w:rsidR="00CF3729" w:rsidRDefault="00CF3729">
      <w:r>
        <w:separator/>
      </w:r>
    </w:p>
  </w:endnote>
  <w:endnote w:type="continuationSeparator" w:id="0">
    <w:p w14:paraId="3A52BF0C" w14:textId="77777777" w:rsidR="00CF3729" w:rsidRDefault="00CF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DDFDE" w14:textId="77777777" w:rsidR="003D2CD9" w:rsidRPr="00753FFE" w:rsidRDefault="003D2CD9" w:rsidP="003D2CD9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b/>
        <w:sz w:val="14"/>
        <w:szCs w:val="22"/>
      </w:rPr>
    </w:pPr>
    <w:r w:rsidRPr="00753FFE">
      <w:rPr>
        <w:rFonts w:ascii="Arial" w:hAnsi="Arial"/>
        <w:b/>
        <w:sz w:val="14"/>
        <w:szCs w:val="22"/>
      </w:rPr>
      <w:t>Università degli Studi di Roma “La Sapienza”</w:t>
    </w:r>
  </w:p>
  <w:p w14:paraId="4EE1FE45" w14:textId="77777777" w:rsidR="003D2CD9" w:rsidRDefault="003D2CD9" w:rsidP="003D2CD9">
    <w:pPr>
      <w:tabs>
        <w:tab w:val="center" w:pos="4819"/>
        <w:tab w:val="right" w:pos="9638"/>
      </w:tabs>
      <w:spacing w:line="180" w:lineRule="exact"/>
      <w:ind w:right="987"/>
      <w:rPr>
        <w:rFonts w:ascii="Arial" w:hAnsi="Arial"/>
        <w:sz w:val="14"/>
        <w:szCs w:val="22"/>
      </w:rPr>
    </w:pPr>
    <w:r w:rsidRPr="00AC5DA3">
      <w:rPr>
        <w:rFonts w:ascii="Arial" w:hAnsi="Arial"/>
        <w:sz w:val="14"/>
        <w:szCs w:val="22"/>
      </w:rPr>
      <w:t>CF 80209930587 PI 02133771002</w:t>
    </w:r>
  </w:p>
  <w:p w14:paraId="4EE486DD" w14:textId="77777777" w:rsidR="003D2CD9" w:rsidRPr="00753FFE" w:rsidRDefault="003D2CD9" w:rsidP="003D2CD9">
    <w:pPr>
      <w:pStyle w:val="Pidipagina"/>
      <w:spacing w:line="180" w:lineRule="exact"/>
      <w:rPr>
        <w:sz w:val="14"/>
      </w:rPr>
    </w:pPr>
    <w:r w:rsidRPr="00753FFE">
      <w:rPr>
        <w:rFonts w:ascii="Arial" w:hAnsi="Arial"/>
        <w:sz w:val="14"/>
        <w:szCs w:val="22"/>
      </w:rPr>
      <w:t>www</w:t>
    </w:r>
    <w:r>
      <w:rPr>
        <w:rFonts w:ascii="Arial" w:hAnsi="Arial"/>
        <w:sz w:val="14"/>
        <w:szCs w:val="22"/>
      </w:rPr>
      <w:t>.uniroma1.it</w:t>
    </w:r>
  </w:p>
  <w:p w14:paraId="3016B868" w14:textId="77777777" w:rsidR="00541822" w:rsidRPr="003D2CD9" w:rsidRDefault="00541822" w:rsidP="003D2C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FF65C" w14:textId="77777777" w:rsidR="00CF3729" w:rsidRDefault="00CF3729">
      <w:r>
        <w:separator/>
      </w:r>
    </w:p>
  </w:footnote>
  <w:footnote w:type="continuationSeparator" w:id="0">
    <w:p w14:paraId="624FBA9E" w14:textId="77777777" w:rsidR="00CF3729" w:rsidRDefault="00CF3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36F96" w14:textId="77777777" w:rsidR="00541822" w:rsidRPr="00541229" w:rsidRDefault="00541822" w:rsidP="00BB74A8">
    <w:pPr>
      <w:pStyle w:val="Intestazione"/>
      <w:spacing w:line="280" w:lineRule="exact"/>
      <w:rPr>
        <w:rFonts w:ascii="Arial" w:hAnsi="Arial"/>
        <w:sz w:val="20"/>
      </w:rPr>
    </w:pPr>
  </w:p>
  <w:p w14:paraId="515CAEAC" w14:textId="77777777" w:rsidR="00541822" w:rsidRPr="00541229" w:rsidRDefault="00541822" w:rsidP="00BB74A8">
    <w:pPr>
      <w:pStyle w:val="Intestazione"/>
      <w:spacing w:line="280" w:lineRule="exact"/>
      <w:rPr>
        <w:rFonts w:ascii="Arial" w:hAnsi="Arial"/>
        <w:sz w:val="20"/>
      </w:rPr>
    </w:pPr>
  </w:p>
  <w:p w14:paraId="6BA5ECE0" w14:textId="77777777" w:rsidR="00541822" w:rsidRDefault="00541822" w:rsidP="00BB74A8">
    <w:pPr>
      <w:pStyle w:val="Intestazione"/>
      <w:spacing w:line="280" w:lineRule="exact"/>
      <w:rPr>
        <w:rFonts w:ascii="Arial" w:hAnsi="Arial"/>
        <w:sz w:val="20"/>
      </w:rPr>
    </w:pPr>
  </w:p>
  <w:p w14:paraId="577D38E5" w14:textId="67C13B7D" w:rsidR="00541822" w:rsidRPr="00541229" w:rsidRDefault="00021102" w:rsidP="00BB74A8">
    <w:pPr>
      <w:pStyle w:val="Intestazione"/>
      <w:spacing w:line="280" w:lineRule="exact"/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83EBC7" wp14:editId="600981B1">
          <wp:simplePos x="0" y="0"/>
          <wp:positionH relativeFrom="page">
            <wp:posOffset>907415</wp:posOffset>
          </wp:positionH>
          <wp:positionV relativeFrom="page">
            <wp:posOffset>1008380</wp:posOffset>
          </wp:positionV>
          <wp:extent cx="468630" cy="4572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727"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FC9C34" w14:textId="77777777" w:rsidR="00541822" w:rsidRPr="00541229" w:rsidRDefault="00541822" w:rsidP="00BB74A8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 w:rsidRPr="00541229">
      <w:rPr>
        <w:rStyle w:val="Numeropagina"/>
        <w:rFonts w:ascii="Arial" w:hAnsi="Arial"/>
        <w:sz w:val="20"/>
      </w:rPr>
      <w:t>Pag</w:t>
    </w:r>
    <w:proofErr w:type="spellEnd"/>
    <w:r w:rsidRPr="00541229">
      <w:rPr>
        <w:rStyle w:val="Numeropagina"/>
        <w:rFonts w:ascii="Arial" w:hAnsi="Arial"/>
        <w:sz w:val="20"/>
      </w:rPr>
      <w:t xml:space="preserve"> </w:t>
    </w:r>
    <w:r w:rsidRPr="00541229">
      <w:rPr>
        <w:rStyle w:val="Numeropagina"/>
        <w:rFonts w:ascii="Arial" w:hAnsi="Arial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rFonts w:ascii="Arial" w:hAnsi="Arial"/>
        <w:sz w:val="20"/>
      </w:rPr>
      <w:fldChar w:fldCharType="separate"/>
    </w:r>
    <w:r w:rsidR="008B1AF9">
      <w:rPr>
        <w:rStyle w:val="Numeropagina"/>
        <w:rFonts w:ascii="Arial" w:hAnsi="Arial"/>
        <w:noProof/>
        <w:sz w:val="20"/>
      </w:rPr>
      <w:t>4</w:t>
    </w:r>
    <w:r w:rsidRPr="00541229">
      <w:rPr>
        <w:rStyle w:val="Numeropagina"/>
        <w:rFonts w:ascii="Arial" w:hAnsi="Aria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75192" w14:textId="339DAEF7" w:rsidR="00541822" w:rsidRPr="00A226CE" w:rsidRDefault="00021102" w:rsidP="00BB74A8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4F8F4CE" wp14:editId="3D13973C">
          <wp:simplePos x="0" y="0"/>
          <wp:positionH relativeFrom="page">
            <wp:posOffset>888365</wp:posOffset>
          </wp:positionH>
          <wp:positionV relativeFrom="page">
            <wp:posOffset>1027430</wp:posOffset>
          </wp:positionV>
          <wp:extent cx="1498600" cy="4572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84A3F0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C35BF6"/>
    <w:multiLevelType w:val="hybridMultilevel"/>
    <w:tmpl w:val="69F44350"/>
    <w:lvl w:ilvl="0" w:tplc="12A0F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006B"/>
    <w:multiLevelType w:val="hybridMultilevel"/>
    <w:tmpl w:val="6764F63A"/>
    <w:lvl w:ilvl="0" w:tplc="0410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0C375E79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D93970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7127F"/>
    <w:multiLevelType w:val="singleLevel"/>
    <w:tmpl w:val="FFFFFFFF"/>
    <w:lvl w:ilvl="0">
      <w:start w:val="5"/>
      <w:numFmt w:val="decimal"/>
      <w:lvlText w:val="8.%1"/>
      <w:legacy w:legacy="1" w:legacySpace="0" w:legacyIndent="384"/>
      <w:lvlJc w:val="left"/>
      <w:rPr>
        <w:rFonts w:ascii="Arial Unicode MS" w:eastAsia="Times New Roman" w:hAnsi="Arial Unicode MS" w:cs="Arial Unicode MS" w:hint="eastAsia"/>
      </w:rPr>
    </w:lvl>
  </w:abstractNum>
  <w:abstractNum w:abstractNumId="7" w15:restartNumberingAfterBreak="0">
    <w:nsid w:val="1C6335F1"/>
    <w:multiLevelType w:val="hybridMultilevel"/>
    <w:tmpl w:val="47749472"/>
    <w:lvl w:ilvl="0" w:tplc="86469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6339F"/>
    <w:multiLevelType w:val="hybridMultilevel"/>
    <w:tmpl w:val="3788CD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37C14"/>
    <w:multiLevelType w:val="hybridMultilevel"/>
    <w:tmpl w:val="FFFFFFFF"/>
    <w:lvl w:ilvl="0" w:tplc="0BC870B2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 w15:restartNumberingAfterBreak="0">
    <w:nsid w:val="2841004F"/>
    <w:multiLevelType w:val="hybridMultilevel"/>
    <w:tmpl w:val="FFFFFFFF"/>
    <w:lvl w:ilvl="0" w:tplc="7564E5B4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42125F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225789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3" w15:restartNumberingAfterBreak="0">
    <w:nsid w:val="304E6598"/>
    <w:multiLevelType w:val="hybridMultilevel"/>
    <w:tmpl w:val="73C265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A04B0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5D26E3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A650C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0958CC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0130F"/>
    <w:multiLevelType w:val="hybridMultilevel"/>
    <w:tmpl w:val="FFFFFFFF"/>
    <w:lvl w:ilvl="0" w:tplc="5EC89234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 w15:restartNumberingAfterBreak="0">
    <w:nsid w:val="5AE422B5"/>
    <w:multiLevelType w:val="hybridMultilevel"/>
    <w:tmpl w:val="FFFFFFFF"/>
    <w:lvl w:ilvl="0" w:tplc="3E128612">
      <w:numFmt w:val="bullet"/>
      <w:lvlText w:val=""/>
      <w:lvlJc w:val="left"/>
      <w:pPr>
        <w:ind w:left="775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0" w15:restartNumberingAfterBreak="0">
    <w:nsid w:val="5B7A2057"/>
    <w:multiLevelType w:val="hybridMultilevel"/>
    <w:tmpl w:val="FFFFFFFF"/>
    <w:lvl w:ilvl="0" w:tplc="DE3A06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6433C"/>
    <w:multiLevelType w:val="hybridMultilevel"/>
    <w:tmpl w:val="71F2BEB2"/>
    <w:lvl w:ilvl="0" w:tplc="13146120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A3A5E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72E92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FA6D82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7D102183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3109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FB22598"/>
    <w:multiLevelType w:val="hybridMultilevel"/>
    <w:tmpl w:val="C86EC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22"/>
  </w:num>
  <w:num w:numId="4">
    <w:abstractNumId w:val="15"/>
  </w:num>
  <w:num w:numId="5">
    <w:abstractNumId w:val="24"/>
  </w:num>
  <w:num w:numId="6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Arial Unicode MS" w:eastAsia="Times New Roman" w:hAnsi="Arial Unicode MS" w:hint="eastAsia"/>
        </w:rPr>
      </w:lvl>
    </w:lvlOverride>
  </w:num>
  <w:num w:numId="7">
    <w:abstractNumId w:val="6"/>
  </w:num>
  <w:num w:numId="8">
    <w:abstractNumId w:val="18"/>
  </w:num>
  <w:num w:numId="9">
    <w:abstractNumId w:val="16"/>
  </w:num>
  <w:num w:numId="10">
    <w:abstractNumId w:val="12"/>
  </w:num>
  <w:num w:numId="11">
    <w:abstractNumId w:val="14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3"/>
  </w:num>
  <w:num w:numId="18">
    <w:abstractNumId w:val="25"/>
  </w:num>
  <w:num w:numId="19">
    <w:abstractNumId w:val="26"/>
  </w:num>
  <w:num w:numId="20">
    <w:abstractNumId w:val="1"/>
  </w:num>
  <w:num w:numId="21">
    <w:abstractNumId w:val="19"/>
  </w:num>
  <w:num w:numId="22">
    <w:abstractNumId w:val="27"/>
  </w:num>
  <w:num w:numId="23">
    <w:abstractNumId w:val="3"/>
  </w:num>
  <w:num w:numId="24">
    <w:abstractNumId w:val="8"/>
  </w:num>
  <w:num w:numId="25">
    <w:abstractNumId w:val="7"/>
  </w:num>
  <w:num w:numId="26">
    <w:abstractNumId w:val="2"/>
  </w:num>
  <w:num w:numId="27">
    <w:abstractNumId w:val="1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F6"/>
    <w:rsid w:val="00002592"/>
    <w:rsid w:val="00002ECA"/>
    <w:rsid w:val="000107F5"/>
    <w:rsid w:val="00013BE0"/>
    <w:rsid w:val="00017B78"/>
    <w:rsid w:val="00021102"/>
    <w:rsid w:val="0002688E"/>
    <w:rsid w:val="00031B90"/>
    <w:rsid w:val="00031D64"/>
    <w:rsid w:val="000348A2"/>
    <w:rsid w:val="00037439"/>
    <w:rsid w:val="00043297"/>
    <w:rsid w:val="00046F00"/>
    <w:rsid w:val="00050509"/>
    <w:rsid w:val="00062B35"/>
    <w:rsid w:val="00065F17"/>
    <w:rsid w:val="00066B00"/>
    <w:rsid w:val="000675B0"/>
    <w:rsid w:val="00067904"/>
    <w:rsid w:val="0007033F"/>
    <w:rsid w:val="000710E5"/>
    <w:rsid w:val="0007162C"/>
    <w:rsid w:val="0007238E"/>
    <w:rsid w:val="00072DC9"/>
    <w:rsid w:val="00077BCE"/>
    <w:rsid w:val="000802B3"/>
    <w:rsid w:val="00082492"/>
    <w:rsid w:val="00082BDC"/>
    <w:rsid w:val="00084E94"/>
    <w:rsid w:val="00085233"/>
    <w:rsid w:val="000B3440"/>
    <w:rsid w:val="000B380D"/>
    <w:rsid w:val="000B6979"/>
    <w:rsid w:val="000B7D9B"/>
    <w:rsid w:val="000B7F33"/>
    <w:rsid w:val="000C428E"/>
    <w:rsid w:val="000C744C"/>
    <w:rsid w:val="000D01B6"/>
    <w:rsid w:val="000D7379"/>
    <w:rsid w:val="000E09D1"/>
    <w:rsid w:val="000E67A5"/>
    <w:rsid w:val="000F6D37"/>
    <w:rsid w:val="00100D2D"/>
    <w:rsid w:val="00106464"/>
    <w:rsid w:val="00110339"/>
    <w:rsid w:val="0011338E"/>
    <w:rsid w:val="00116028"/>
    <w:rsid w:val="0012204A"/>
    <w:rsid w:val="001245D9"/>
    <w:rsid w:val="00127938"/>
    <w:rsid w:val="001370E4"/>
    <w:rsid w:val="001379E6"/>
    <w:rsid w:val="001412DF"/>
    <w:rsid w:val="00141642"/>
    <w:rsid w:val="00150F67"/>
    <w:rsid w:val="00152465"/>
    <w:rsid w:val="00152E58"/>
    <w:rsid w:val="001540BB"/>
    <w:rsid w:val="001545DD"/>
    <w:rsid w:val="00154E07"/>
    <w:rsid w:val="001574D4"/>
    <w:rsid w:val="001707D9"/>
    <w:rsid w:val="00171DE2"/>
    <w:rsid w:val="00182406"/>
    <w:rsid w:val="001870AD"/>
    <w:rsid w:val="001903B1"/>
    <w:rsid w:val="00192F59"/>
    <w:rsid w:val="00193C8D"/>
    <w:rsid w:val="00194F5D"/>
    <w:rsid w:val="001A1070"/>
    <w:rsid w:val="001A2EFB"/>
    <w:rsid w:val="001A5020"/>
    <w:rsid w:val="001A5077"/>
    <w:rsid w:val="001A5641"/>
    <w:rsid w:val="001A62FD"/>
    <w:rsid w:val="001A74E6"/>
    <w:rsid w:val="001B0AA7"/>
    <w:rsid w:val="001B2887"/>
    <w:rsid w:val="001B2952"/>
    <w:rsid w:val="001B5107"/>
    <w:rsid w:val="001B5D96"/>
    <w:rsid w:val="001B6BE5"/>
    <w:rsid w:val="001C16D9"/>
    <w:rsid w:val="001C1C39"/>
    <w:rsid w:val="001C3219"/>
    <w:rsid w:val="001C3925"/>
    <w:rsid w:val="001D4405"/>
    <w:rsid w:val="001D723B"/>
    <w:rsid w:val="001E1168"/>
    <w:rsid w:val="001E7C07"/>
    <w:rsid w:val="001F4711"/>
    <w:rsid w:val="001F4735"/>
    <w:rsid w:val="00203382"/>
    <w:rsid w:val="00203734"/>
    <w:rsid w:val="002065F1"/>
    <w:rsid w:val="00216612"/>
    <w:rsid w:val="002235A2"/>
    <w:rsid w:val="002324BA"/>
    <w:rsid w:val="00241F4B"/>
    <w:rsid w:val="00244C1F"/>
    <w:rsid w:val="00257666"/>
    <w:rsid w:val="00257671"/>
    <w:rsid w:val="0026050F"/>
    <w:rsid w:val="00263D48"/>
    <w:rsid w:val="00266DE9"/>
    <w:rsid w:val="002673F5"/>
    <w:rsid w:val="00270115"/>
    <w:rsid w:val="002702AC"/>
    <w:rsid w:val="00272ED7"/>
    <w:rsid w:val="002800CB"/>
    <w:rsid w:val="00282C32"/>
    <w:rsid w:val="00294049"/>
    <w:rsid w:val="002A186E"/>
    <w:rsid w:val="002B1A7D"/>
    <w:rsid w:val="002B2048"/>
    <w:rsid w:val="002B2B9B"/>
    <w:rsid w:val="002B53EE"/>
    <w:rsid w:val="002D392B"/>
    <w:rsid w:val="002D4186"/>
    <w:rsid w:val="002D492A"/>
    <w:rsid w:val="002D5EC2"/>
    <w:rsid w:val="002D71FB"/>
    <w:rsid w:val="002E00FE"/>
    <w:rsid w:val="002E0AB5"/>
    <w:rsid w:val="002E4983"/>
    <w:rsid w:val="002E5242"/>
    <w:rsid w:val="002F1175"/>
    <w:rsid w:val="002F5667"/>
    <w:rsid w:val="002F75F0"/>
    <w:rsid w:val="003006E7"/>
    <w:rsid w:val="00303AE7"/>
    <w:rsid w:val="0030508D"/>
    <w:rsid w:val="0030677A"/>
    <w:rsid w:val="0030796C"/>
    <w:rsid w:val="0031359F"/>
    <w:rsid w:val="0032377B"/>
    <w:rsid w:val="00323F90"/>
    <w:rsid w:val="00324B4A"/>
    <w:rsid w:val="00331272"/>
    <w:rsid w:val="003344AD"/>
    <w:rsid w:val="0033672A"/>
    <w:rsid w:val="00336CDC"/>
    <w:rsid w:val="003410EB"/>
    <w:rsid w:val="00341DD7"/>
    <w:rsid w:val="00356105"/>
    <w:rsid w:val="00356C31"/>
    <w:rsid w:val="00363460"/>
    <w:rsid w:val="00365EA7"/>
    <w:rsid w:val="00371EC3"/>
    <w:rsid w:val="00373E82"/>
    <w:rsid w:val="003764E5"/>
    <w:rsid w:val="00376BA7"/>
    <w:rsid w:val="0038514A"/>
    <w:rsid w:val="00386ACA"/>
    <w:rsid w:val="0038771E"/>
    <w:rsid w:val="0039050B"/>
    <w:rsid w:val="00390FA0"/>
    <w:rsid w:val="00394F44"/>
    <w:rsid w:val="00396876"/>
    <w:rsid w:val="003B11DD"/>
    <w:rsid w:val="003B5AD2"/>
    <w:rsid w:val="003B68F6"/>
    <w:rsid w:val="003B6A44"/>
    <w:rsid w:val="003C3124"/>
    <w:rsid w:val="003C63DA"/>
    <w:rsid w:val="003D1120"/>
    <w:rsid w:val="003D1B26"/>
    <w:rsid w:val="003D2CD9"/>
    <w:rsid w:val="003D5734"/>
    <w:rsid w:val="003D5C97"/>
    <w:rsid w:val="003E02B5"/>
    <w:rsid w:val="003E32B0"/>
    <w:rsid w:val="003F2466"/>
    <w:rsid w:val="0040019F"/>
    <w:rsid w:val="00401DDC"/>
    <w:rsid w:val="00402583"/>
    <w:rsid w:val="004054E4"/>
    <w:rsid w:val="00405AF4"/>
    <w:rsid w:val="004141F0"/>
    <w:rsid w:val="00420327"/>
    <w:rsid w:val="00420661"/>
    <w:rsid w:val="00425F47"/>
    <w:rsid w:val="0043093F"/>
    <w:rsid w:val="0043137E"/>
    <w:rsid w:val="00436987"/>
    <w:rsid w:val="004419E3"/>
    <w:rsid w:val="0044324D"/>
    <w:rsid w:val="004436C1"/>
    <w:rsid w:val="00445635"/>
    <w:rsid w:val="00451247"/>
    <w:rsid w:val="004558FE"/>
    <w:rsid w:val="00460989"/>
    <w:rsid w:val="00463F85"/>
    <w:rsid w:val="00466BB9"/>
    <w:rsid w:val="00466FBE"/>
    <w:rsid w:val="00467C0C"/>
    <w:rsid w:val="00471F00"/>
    <w:rsid w:val="00476B27"/>
    <w:rsid w:val="00485629"/>
    <w:rsid w:val="00493EAA"/>
    <w:rsid w:val="00495993"/>
    <w:rsid w:val="004A473B"/>
    <w:rsid w:val="004A4FBF"/>
    <w:rsid w:val="004A6076"/>
    <w:rsid w:val="004A7E62"/>
    <w:rsid w:val="004B0634"/>
    <w:rsid w:val="004B1295"/>
    <w:rsid w:val="004B3777"/>
    <w:rsid w:val="004C2309"/>
    <w:rsid w:val="004D012B"/>
    <w:rsid w:val="004D0187"/>
    <w:rsid w:val="004D6A59"/>
    <w:rsid w:val="004E1C8D"/>
    <w:rsid w:val="004E6BDF"/>
    <w:rsid w:val="004F456B"/>
    <w:rsid w:val="004F548F"/>
    <w:rsid w:val="004F7426"/>
    <w:rsid w:val="0050067A"/>
    <w:rsid w:val="00503C35"/>
    <w:rsid w:val="00505AD4"/>
    <w:rsid w:val="00506029"/>
    <w:rsid w:val="005064E8"/>
    <w:rsid w:val="0051074B"/>
    <w:rsid w:val="00510865"/>
    <w:rsid w:val="00510903"/>
    <w:rsid w:val="0051118D"/>
    <w:rsid w:val="00517720"/>
    <w:rsid w:val="00522DAE"/>
    <w:rsid w:val="00522FEB"/>
    <w:rsid w:val="0052500F"/>
    <w:rsid w:val="00541229"/>
    <w:rsid w:val="00541822"/>
    <w:rsid w:val="005449FF"/>
    <w:rsid w:val="00551974"/>
    <w:rsid w:val="00551DD4"/>
    <w:rsid w:val="005524A6"/>
    <w:rsid w:val="005613FB"/>
    <w:rsid w:val="00561D1B"/>
    <w:rsid w:val="00563C77"/>
    <w:rsid w:val="00564958"/>
    <w:rsid w:val="0057079E"/>
    <w:rsid w:val="00570851"/>
    <w:rsid w:val="00572165"/>
    <w:rsid w:val="005858CC"/>
    <w:rsid w:val="00591D17"/>
    <w:rsid w:val="005B3570"/>
    <w:rsid w:val="005B4DDE"/>
    <w:rsid w:val="005C023E"/>
    <w:rsid w:val="005C02A5"/>
    <w:rsid w:val="005C55A7"/>
    <w:rsid w:val="005C7FBC"/>
    <w:rsid w:val="005D1D42"/>
    <w:rsid w:val="005D7858"/>
    <w:rsid w:val="005D7EF7"/>
    <w:rsid w:val="005E318C"/>
    <w:rsid w:val="005E7E6D"/>
    <w:rsid w:val="005F0088"/>
    <w:rsid w:val="005F0194"/>
    <w:rsid w:val="005F3E49"/>
    <w:rsid w:val="005F6E81"/>
    <w:rsid w:val="00606136"/>
    <w:rsid w:val="00606EF7"/>
    <w:rsid w:val="00612E89"/>
    <w:rsid w:val="00613E02"/>
    <w:rsid w:val="006239FA"/>
    <w:rsid w:val="00625885"/>
    <w:rsid w:val="00627C9C"/>
    <w:rsid w:val="00633202"/>
    <w:rsid w:val="006402C1"/>
    <w:rsid w:val="00642C5E"/>
    <w:rsid w:val="0064419F"/>
    <w:rsid w:val="006448FE"/>
    <w:rsid w:val="00646D0C"/>
    <w:rsid w:val="00646F6A"/>
    <w:rsid w:val="00654007"/>
    <w:rsid w:val="0065738D"/>
    <w:rsid w:val="00660680"/>
    <w:rsid w:val="00661524"/>
    <w:rsid w:val="00661BA5"/>
    <w:rsid w:val="00661D3D"/>
    <w:rsid w:val="00661F2B"/>
    <w:rsid w:val="006649E1"/>
    <w:rsid w:val="00667C78"/>
    <w:rsid w:val="00670807"/>
    <w:rsid w:val="00671E31"/>
    <w:rsid w:val="00672549"/>
    <w:rsid w:val="0067272B"/>
    <w:rsid w:val="00680469"/>
    <w:rsid w:val="00682C02"/>
    <w:rsid w:val="00683895"/>
    <w:rsid w:val="00686299"/>
    <w:rsid w:val="00690486"/>
    <w:rsid w:val="00695CE2"/>
    <w:rsid w:val="006A001E"/>
    <w:rsid w:val="006A2DBA"/>
    <w:rsid w:val="006A4EFE"/>
    <w:rsid w:val="006A6274"/>
    <w:rsid w:val="006A7A19"/>
    <w:rsid w:val="006B35B3"/>
    <w:rsid w:val="006B5F86"/>
    <w:rsid w:val="006B6011"/>
    <w:rsid w:val="006C2C4D"/>
    <w:rsid w:val="006D006B"/>
    <w:rsid w:val="006D025E"/>
    <w:rsid w:val="006D0FE6"/>
    <w:rsid w:val="006D111B"/>
    <w:rsid w:val="006D3246"/>
    <w:rsid w:val="006D49B4"/>
    <w:rsid w:val="006E2D1F"/>
    <w:rsid w:val="006E4916"/>
    <w:rsid w:val="006F7558"/>
    <w:rsid w:val="00701C47"/>
    <w:rsid w:val="007020D0"/>
    <w:rsid w:val="00702820"/>
    <w:rsid w:val="0071495C"/>
    <w:rsid w:val="007151B6"/>
    <w:rsid w:val="00716901"/>
    <w:rsid w:val="00720BC3"/>
    <w:rsid w:val="007362DE"/>
    <w:rsid w:val="0073704A"/>
    <w:rsid w:val="00737929"/>
    <w:rsid w:val="00741934"/>
    <w:rsid w:val="0074257F"/>
    <w:rsid w:val="00744F90"/>
    <w:rsid w:val="00750B7F"/>
    <w:rsid w:val="00753FFE"/>
    <w:rsid w:val="0075424D"/>
    <w:rsid w:val="00756B7F"/>
    <w:rsid w:val="00760CDD"/>
    <w:rsid w:val="007648CE"/>
    <w:rsid w:val="00764C7A"/>
    <w:rsid w:val="00766DF8"/>
    <w:rsid w:val="00771C7D"/>
    <w:rsid w:val="00773F2D"/>
    <w:rsid w:val="00776179"/>
    <w:rsid w:val="00776F77"/>
    <w:rsid w:val="0078283C"/>
    <w:rsid w:val="00782ACA"/>
    <w:rsid w:val="00783DAE"/>
    <w:rsid w:val="00786A98"/>
    <w:rsid w:val="0079226A"/>
    <w:rsid w:val="00793B88"/>
    <w:rsid w:val="0079432A"/>
    <w:rsid w:val="007B09E1"/>
    <w:rsid w:val="007B1571"/>
    <w:rsid w:val="007B4F68"/>
    <w:rsid w:val="007B66EE"/>
    <w:rsid w:val="007C0325"/>
    <w:rsid w:val="007C5813"/>
    <w:rsid w:val="007E4EAC"/>
    <w:rsid w:val="007E7F98"/>
    <w:rsid w:val="007F1CC9"/>
    <w:rsid w:val="007F5178"/>
    <w:rsid w:val="00801884"/>
    <w:rsid w:val="008058FF"/>
    <w:rsid w:val="00807C60"/>
    <w:rsid w:val="00815C22"/>
    <w:rsid w:val="00815D94"/>
    <w:rsid w:val="0081679D"/>
    <w:rsid w:val="00821157"/>
    <w:rsid w:val="0082369C"/>
    <w:rsid w:val="0082459D"/>
    <w:rsid w:val="008254B2"/>
    <w:rsid w:val="00831145"/>
    <w:rsid w:val="00833D56"/>
    <w:rsid w:val="008431E2"/>
    <w:rsid w:val="0084561B"/>
    <w:rsid w:val="00862B57"/>
    <w:rsid w:val="00867083"/>
    <w:rsid w:val="0087303F"/>
    <w:rsid w:val="00876194"/>
    <w:rsid w:val="00893EAF"/>
    <w:rsid w:val="008A1358"/>
    <w:rsid w:val="008A487E"/>
    <w:rsid w:val="008A5B97"/>
    <w:rsid w:val="008A6FDB"/>
    <w:rsid w:val="008A7BFF"/>
    <w:rsid w:val="008B1AF9"/>
    <w:rsid w:val="008C2632"/>
    <w:rsid w:val="008C5791"/>
    <w:rsid w:val="008C7B42"/>
    <w:rsid w:val="008D1874"/>
    <w:rsid w:val="008D2076"/>
    <w:rsid w:val="008D7343"/>
    <w:rsid w:val="008E0098"/>
    <w:rsid w:val="008E3628"/>
    <w:rsid w:val="008E6ED0"/>
    <w:rsid w:val="008E7B58"/>
    <w:rsid w:val="008F4E09"/>
    <w:rsid w:val="008F67E3"/>
    <w:rsid w:val="0090090A"/>
    <w:rsid w:val="00904380"/>
    <w:rsid w:val="009059CF"/>
    <w:rsid w:val="009120F7"/>
    <w:rsid w:val="00917582"/>
    <w:rsid w:val="009246B7"/>
    <w:rsid w:val="009246EC"/>
    <w:rsid w:val="00930E75"/>
    <w:rsid w:val="009330D1"/>
    <w:rsid w:val="00952612"/>
    <w:rsid w:val="009612D6"/>
    <w:rsid w:val="00967F12"/>
    <w:rsid w:val="0097074C"/>
    <w:rsid w:val="0097625E"/>
    <w:rsid w:val="0098568C"/>
    <w:rsid w:val="00986CBF"/>
    <w:rsid w:val="0099343A"/>
    <w:rsid w:val="0099351C"/>
    <w:rsid w:val="00996E0A"/>
    <w:rsid w:val="009A42D6"/>
    <w:rsid w:val="009A5172"/>
    <w:rsid w:val="009B0D9E"/>
    <w:rsid w:val="009B3821"/>
    <w:rsid w:val="009D1B4D"/>
    <w:rsid w:val="009D2BEF"/>
    <w:rsid w:val="009D2C3C"/>
    <w:rsid w:val="009D49B7"/>
    <w:rsid w:val="009E4676"/>
    <w:rsid w:val="009E6689"/>
    <w:rsid w:val="009F05B3"/>
    <w:rsid w:val="009F2B91"/>
    <w:rsid w:val="00A01C1F"/>
    <w:rsid w:val="00A01C80"/>
    <w:rsid w:val="00A024DA"/>
    <w:rsid w:val="00A04D24"/>
    <w:rsid w:val="00A114F0"/>
    <w:rsid w:val="00A176EA"/>
    <w:rsid w:val="00A226CE"/>
    <w:rsid w:val="00A24B30"/>
    <w:rsid w:val="00A36856"/>
    <w:rsid w:val="00A45C6A"/>
    <w:rsid w:val="00A478F7"/>
    <w:rsid w:val="00A516D0"/>
    <w:rsid w:val="00A53027"/>
    <w:rsid w:val="00A61EC0"/>
    <w:rsid w:val="00A626C9"/>
    <w:rsid w:val="00A6623D"/>
    <w:rsid w:val="00A669E9"/>
    <w:rsid w:val="00A716CE"/>
    <w:rsid w:val="00A751BF"/>
    <w:rsid w:val="00A80B87"/>
    <w:rsid w:val="00A83602"/>
    <w:rsid w:val="00A84F75"/>
    <w:rsid w:val="00A92263"/>
    <w:rsid w:val="00AA0A87"/>
    <w:rsid w:val="00AA10B5"/>
    <w:rsid w:val="00AA12B3"/>
    <w:rsid w:val="00AA6A5F"/>
    <w:rsid w:val="00AA6DBE"/>
    <w:rsid w:val="00AB0F0C"/>
    <w:rsid w:val="00AB2FEE"/>
    <w:rsid w:val="00AB41DF"/>
    <w:rsid w:val="00AB5925"/>
    <w:rsid w:val="00AC5DA3"/>
    <w:rsid w:val="00AC775A"/>
    <w:rsid w:val="00AD054D"/>
    <w:rsid w:val="00AD2064"/>
    <w:rsid w:val="00AD2B60"/>
    <w:rsid w:val="00AD41C4"/>
    <w:rsid w:val="00AE0045"/>
    <w:rsid w:val="00AE0202"/>
    <w:rsid w:val="00AE26B2"/>
    <w:rsid w:val="00AE27EC"/>
    <w:rsid w:val="00AE6772"/>
    <w:rsid w:val="00AE6B7A"/>
    <w:rsid w:val="00AF4A01"/>
    <w:rsid w:val="00AF5278"/>
    <w:rsid w:val="00AF6849"/>
    <w:rsid w:val="00B004A2"/>
    <w:rsid w:val="00B02C3D"/>
    <w:rsid w:val="00B14676"/>
    <w:rsid w:val="00B16376"/>
    <w:rsid w:val="00B176C4"/>
    <w:rsid w:val="00B258DA"/>
    <w:rsid w:val="00B36470"/>
    <w:rsid w:val="00B4084C"/>
    <w:rsid w:val="00B40E39"/>
    <w:rsid w:val="00B42BEA"/>
    <w:rsid w:val="00B545F3"/>
    <w:rsid w:val="00B55F00"/>
    <w:rsid w:val="00B60D16"/>
    <w:rsid w:val="00B61253"/>
    <w:rsid w:val="00B656B2"/>
    <w:rsid w:val="00B66019"/>
    <w:rsid w:val="00B70058"/>
    <w:rsid w:val="00B7030B"/>
    <w:rsid w:val="00B73407"/>
    <w:rsid w:val="00B73860"/>
    <w:rsid w:val="00B73933"/>
    <w:rsid w:val="00B76953"/>
    <w:rsid w:val="00B77C8C"/>
    <w:rsid w:val="00B81235"/>
    <w:rsid w:val="00B83019"/>
    <w:rsid w:val="00B83FCD"/>
    <w:rsid w:val="00B85524"/>
    <w:rsid w:val="00B85606"/>
    <w:rsid w:val="00B911BE"/>
    <w:rsid w:val="00B97481"/>
    <w:rsid w:val="00BA09E6"/>
    <w:rsid w:val="00BA18CD"/>
    <w:rsid w:val="00BA4947"/>
    <w:rsid w:val="00BB5E72"/>
    <w:rsid w:val="00BB74A8"/>
    <w:rsid w:val="00BB7D03"/>
    <w:rsid w:val="00BC45ED"/>
    <w:rsid w:val="00BC48FE"/>
    <w:rsid w:val="00BD1943"/>
    <w:rsid w:val="00BD6DD1"/>
    <w:rsid w:val="00BD7B4D"/>
    <w:rsid w:val="00BE0622"/>
    <w:rsid w:val="00BE0A17"/>
    <w:rsid w:val="00BE26F1"/>
    <w:rsid w:val="00BE46C9"/>
    <w:rsid w:val="00BE6475"/>
    <w:rsid w:val="00BE723F"/>
    <w:rsid w:val="00BF1BE9"/>
    <w:rsid w:val="00BF4991"/>
    <w:rsid w:val="00C050D0"/>
    <w:rsid w:val="00C05D2B"/>
    <w:rsid w:val="00C071E3"/>
    <w:rsid w:val="00C14C03"/>
    <w:rsid w:val="00C15F4E"/>
    <w:rsid w:val="00C17BDA"/>
    <w:rsid w:val="00C23AD2"/>
    <w:rsid w:val="00C25F00"/>
    <w:rsid w:val="00C27194"/>
    <w:rsid w:val="00C523FB"/>
    <w:rsid w:val="00C52B48"/>
    <w:rsid w:val="00C53483"/>
    <w:rsid w:val="00C57BF5"/>
    <w:rsid w:val="00C60EEA"/>
    <w:rsid w:val="00C60FB9"/>
    <w:rsid w:val="00C64CCA"/>
    <w:rsid w:val="00C70D12"/>
    <w:rsid w:val="00C7188A"/>
    <w:rsid w:val="00C834FA"/>
    <w:rsid w:val="00C8562E"/>
    <w:rsid w:val="00C91633"/>
    <w:rsid w:val="00CA041C"/>
    <w:rsid w:val="00CA7BB8"/>
    <w:rsid w:val="00CB1060"/>
    <w:rsid w:val="00CC058B"/>
    <w:rsid w:val="00CC2E8A"/>
    <w:rsid w:val="00CC5A9B"/>
    <w:rsid w:val="00CC5B32"/>
    <w:rsid w:val="00CE2D97"/>
    <w:rsid w:val="00CE3DD1"/>
    <w:rsid w:val="00CF3729"/>
    <w:rsid w:val="00CF39BE"/>
    <w:rsid w:val="00CF49FD"/>
    <w:rsid w:val="00CF4AA6"/>
    <w:rsid w:val="00CF51D3"/>
    <w:rsid w:val="00D02BD5"/>
    <w:rsid w:val="00D0720A"/>
    <w:rsid w:val="00D07CDC"/>
    <w:rsid w:val="00D11640"/>
    <w:rsid w:val="00D13D0F"/>
    <w:rsid w:val="00D16C05"/>
    <w:rsid w:val="00D370E7"/>
    <w:rsid w:val="00D37E49"/>
    <w:rsid w:val="00D41960"/>
    <w:rsid w:val="00D42C8F"/>
    <w:rsid w:val="00D442C7"/>
    <w:rsid w:val="00D501DA"/>
    <w:rsid w:val="00D5091E"/>
    <w:rsid w:val="00D51F87"/>
    <w:rsid w:val="00D528D5"/>
    <w:rsid w:val="00D62D21"/>
    <w:rsid w:val="00D71CD6"/>
    <w:rsid w:val="00D76037"/>
    <w:rsid w:val="00D761FD"/>
    <w:rsid w:val="00D76983"/>
    <w:rsid w:val="00D77DC1"/>
    <w:rsid w:val="00D842CE"/>
    <w:rsid w:val="00D859CD"/>
    <w:rsid w:val="00D901BD"/>
    <w:rsid w:val="00D92B92"/>
    <w:rsid w:val="00D9355B"/>
    <w:rsid w:val="00D93647"/>
    <w:rsid w:val="00D94F4C"/>
    <w:rsid w:val="00D95905"/>
    <w:rsid w:val="00D97359"/>
    <w:rsid w:val="00D9768F"/>
    <w:rsid w:val="00DA1ED2"/>
    <w:rsid w:val="00DA2E2F"/>
    <w:rsid w:val="00DA55F9"/>
    <w:rsid w:val="00DB3E99"/>
    <w:rsid w:val="00DB3EA5"/>
    <w:rsid w:val="00DB52AC"/>
    <w:rsid w:val="00DC0D1F"/>
    <w:rsid w:val="00DC1317"/>
    <w:rsid w:val="00DC40E9"/>
    <w:rsid w:val="00DC531B"/>
    <w:rsid w:val="00DC728B"/>
    <w:rsid w:val="00DC7D6C"/>
    <w:rsid w:val="00DD4B72"/>
    <w:rsid w:val="00DD5D6D"/>
    <w:rsid w:val="00DE2466"/>
    <w:rsid w:val="00DE7D5D"/>
    <w:rsid w:val="00DF17C9"/>
    <w:rsid w:val="00DF520F"/>
    <w:rsid w:val="00DF6856"/>
    <w:rsid w:val="00E0200E"/>
    <w:rsid w:val="00E0274B"/>
    <w:rsid w:val="00E1207C"/>
    <w:rsid w:val="00E12502"/>
    <w:rsid w:val="00E1584D"/>
    <w:rsid w:val="00E20E52"/>
    <w:rsid w:val="00E26290"/>
    <w:rsid w:val="00E2734F"/>
    <w:rsid w:val="00E309E7"/>
    <w:rsid w:val="00E30C1F"/>
    <w:rsid w:val="00E31085"/>
    <w:rsid w:val="00E36D9E"/>
    <w:rsid w:val="00E42826"/>
    <w:rsid w:val="00E4326E"/>
    <w:rsid w:val="00E453F7"/>
    <w:rsid w:val="00E70F30"/>
    <w:rsid w:val="00E72CEE"/>
    <w:rsid w:val="00E72EA2"/>
    <w:rsid w:val="00E73C01"/>
    <w:rsid w:val="00E752DD"/>
    <w:rsid w:val="00E878CC"/>
    <w:rsid w:val="00E92CB6"/>
    <w:rsid w:val="00E977D0"/>
    <w:rsid w:val="00EA37DB"/>
    <w:rsid w:val="00EB30D2"/>
    <w:rsid w:val="00EB4173"/>
    <w:rsid w:val="00EB5D0A"/>
    <w:rsid w:val="00EB7F1F"/>
    <w:rsid w:val="00EC0E6B"/>
    <w:rsid w:val="00EC1EE1"/>
    <w:rsid w:val="00ED3A1B"/>
    <w:rsid w:val="00ED3F49"/>
    <w:rsid w:val="00EE1A60"/>
    <w:rsid w:val="00EE4347"/>
    <w:rsid w:val="00EE74AA"/>
    <w:rsid w:val="00EF0ED7"/>
    <w:rsid w:val="00EF5CF6"/>
    <w:rsid w:val="00F0188C"/>
    <w:rsid w:val="00F0299A"/>
    <w:rsid w:val="00F114E1"/>
    <w:rsid w:val="00F20EBC"/>
    <w:rsid w:val="00F22667"/>
    <w:rsid w:val="00F2358E"/>
    <w:rsid w:val="00F23F88"/>
    <w:rsid w:val="00F25942"/>
    <w:rsid w:val="00F41B87"/>
    <w:rsid w:val="00F41DBF"/>
    <w:rsid w:val="00F4375C"/>
    <w:rsid w:val="00F43CE0"/>
    <w:rsid w:val="00F50878"/>
    <w:rsid w:val="00F51740"/>
    <w:rsid w:val="00F53806"/>
    <w:rsid w:val="00F57B68"/>
    <w:rsid w:val="00F60D8D"/>
    <w:rsid w:val="00F631EC"/>
    <w:rsid w:val="00F65CDD"/>
    <w:rsid w:val="00F66FD3"/>
    <w:rsid w:val="00F71331"/>
    <w:rsid w:val="00F71935"/>
    <w:rsid w:val="00F73413"/>
    <w:rsid w:val="00F74656"/>
    <w:rsid w:val="00F873AA"/>
    <w:rsid w:val="00F91B6F"/>
    <w:rsid w:val="00F9268B"/>
    <w:rsid w:val="00FB1FC8"/>
    <w:rsid w:val="00FC09EA"/>
    <w:rsid w:val="00FC1C00"/>
    <w:rsid w:val="00FC47E8"/>
    <w:rsid w:val="00FC5198"/>
    <w:rsid w:val="00FD0AF3"/>
    <w:rsid w:val="00FD3027"/>
    <w:rsid w:val="00FE2136"/>
    <w:rsid w:val="00FE5BB4"/>
    <w:rsid w:val="00FF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FD2127"/>
  <w14:defaultImageDpi w14:val="96"/>
  <w15:docId w15:val="{781ABBEF-7192-4748-8440-D3705855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39687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Pr>
      <w:rFonts w:ascii="Courier" w:hAnsi="Courier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396876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35"/>
    <w:qFormat/>
    <w:rsid w:val="00396876"/>
    <w:pPr>
      <w:jc w:val="center"/>
    </w:pPr>
    <w:rPr>
      <w:rFonts w:ascii="Arial" w:hAnsi="Arial"/>
      <w:caps/>
      <w:sz w:val="32"/>
    </w:rPr>
  </w:style>
  <w:style w:type="paragraph" w:customStyle="1" w:styleId="Standard">
    <w:name w:val="Standard"/>
    <w:rsid w:val="00B656B2"/>
    <w:pPr>
      <w:widowControl w:val="0"/>
      <w:suppressAutoHyphens/>
      <w:autoSpaceDN w:val="0"/>
    </w:pPr>
    <w:rPr>
      <w:rFonts w:cs="Tahoma"/>
      <w:kern w:val="3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C60E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Style5">
    <w:name w:val="Style5"/>
    <w:basedOn w:val="Normale"/>
    <w:uiPriority w:val="99"/>
    <w:rsid w:val="001A5020"/>
    <w:pPr>
      <w:spacing w:line="253" w:lineRule="exact"/>
      <w:ind w:right="125"/>
      <w:jc w:val="both"/>
    </w:pPr>
    <w:rPr>
      <w:rFonts w:ascii="Arial Unicode MS" w:hAnsi="Calibri" w:cs="Arial Unicode MS"/>
    </w:rPr>
  </w:style>
  <w:style w:type="character" w:customStyle="1" w:styleId="FontStyle19">
    <w:name w:val="Font Style19"/>
    <w:uiPriority w:val="99"/>
    <w:rsid w:val="001A5020"/>
    <w:rPr>
      <w:rFonts w:ascii="Arial Unicode MS" w:eastAsia="Times New Roman"/>
      <w:b/>
      <w:sz w:val="18"/>
    </w:rPr>
  </w:style>
  <w:style w:type="character" w:customStyle="1" w:styleId="FontStyle20">
    <w:name w:val="Font Style20"/>
    <w:uiPriority w:val="99"/>
    <w:rsid w:val="001A5020"/>
    <w:rPr>
      <w:rFonts w:ascii="Arial Unicode MS" w:eastAsia="Times New Roman"/>
      <w:sz w:val="18"/>
    </w:rPr>
  </w:style>
  <w:style w:type="paragraph" w:customStyle="1" w:styleId="Style4">
    <w:name w:val="Style4"/>
    <w:basedOn w:val="Normale"/>
    <w:uiPriority w:val="99"/>
    <w:rsid w:val="008A5B97"/>
    <w:pPr>
      <w:ind w:right="125"/>
      <w:jc w:val="both"/>
    </w:pPr>
    <w:rPr>
      <w:rFonts w:ascii="Arial Unicode MS" w:hAnsi="Calibri" w:cs="Arial Unicode MS"/>
    </w:rPr>
  </w:style>
  <w:style w:type="paragraph" w:customStyle="1" w:styleId="Style6">
    <w:name w:val="Style6"/>
    <w:basedOn w:val="Normale"/>
    <w:uiPriority w:val="99"/>
    <w:rsid w:val="008A5B97"/>
    <w:pPr>
      <w:spacing w:line="254" w:lineRule="exact"/>
      <w:ind w:right="125"/>
      <w:jc w:val="both"/>
    </w:pPr>
    <w:rPr>
      <w:rFonts w:ascii="Arial Unicode MS" w:hAnsi="Calibri" w:cs="Arial Unicode MS"/>
    </w:rPr>
  </w:style>
  <w:style w:type="paragraph" w:customStyle="1" w:styleId="Style8">
    <w:name w:val="Style8"/>
    <w:basedOn w:val="Normale"/>
    <w:uiPriority w:val="99"/>
    <w:rsid w:val="008A5B97"/>
    <w:pPr>
      <w:spacing w:line="254" w:lineRule="exact"/>
      <w:ind w:right="125"/>
      <w:jc w:val="both"/>
    </w:pPr>
    <w:rPr>
      <w:rFonts w:ascii="Arial Unicode MS" w:hAnsi="Calibri" w:cs="Arial Unicode MS"/>
    </w:rPr>
  </w:style>
  <w:style w:type="paragraph" w:customStyle="1" w:styleId="Style11">
    <w:name w:val="Style11"/>
    <w:basedOn w:val="Normale"/>
    <w:uiPriority w:val="99"/>
    <w:rsid w:val="008A5B97"/>
    <w:pPr>
      <w:spacing w:line="254" w:lineRule="exact"/>
      <w:ind w:right="125" w:hanging="355"/>
      <w:jc w:val="both"/>
    </w:pPr>
    <w:rPr>
      <w:rFonts w:ascii="Arial Unicode MS" w:hAnsi="Calibri" w:cs="Arial Unicode MS"/>
    </w:rPr>
  </w:style>
  <w:style w:type="paragraph" w:customStyle="1" w:styleId="Style12">
    <w:name w:val="Style12"/>
    <w:basedOn w:val="Normale"/>
    <w:uiPriority w:val="99"/>
    <w:rsid w:val="008A5B97"/>
    <w:pPr>
      <w:spacing w:line="254" w:lineRule="exact"/>
      <w:ind w:right="125"/>
      <w:jc w:val="both"/>
    </w:pPr>
    <w:rPr>
      <w:rFonts w:ascii="Arial Unicode MS" w:hAnsi="Calibri" w:cs="Arial Unicode MS"/>
    </w:rPr>
  </w:style>
  <w:style w:type="paragraph" w:styleId="Paragrafoelenco">
    <w:name w:val="List Paragraph"/>
    <w:basedOn w:val="Normale"/>
    <w:uiPriority w:val="34"/>
    <w:qFormat/>
    <w:rsid w:val="00F7133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87619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76194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B1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BF1BE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2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9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9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9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9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9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9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U\Modelli%20di%20Office%20personalizzati\Bando%20RTD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702EC-9A5E-40F6-93C6-A0639BA5E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Bando RTDB</Template>
  <TotalTime>1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 15-11-2006</vt:lpstr>
    </vt:vector>
  </TitlesOfParts>
  <Company>-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 15-11-2006</dc:title>
  <dc:subject/>
  <dc:creator>Pierfrancesco</dc:creator>
  <cp:keywords/>
  <dc:description/>
  <cp:lastModifiedBy>De Alessandris Ornella</cp:lastModifiedBy>
  <cp:revision>3</cp:revision>
  <cp:lastPrinted>2017-04-20T15:46:00Z</cp:lastPrinted>
  <dcterms:created xsi:type="dcterms:W3CDTF">2025-04-16T10:27:00Z</dcterms:created>
  <dcterms:modified xsi:type="dcterms:W3CDTF">2025-04-16T10:44:00Z</dcterms:modified>
</cp:coreProperties>
</file>