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A7A24" w14:textId="2C9F5A95" w:rsidR="00D41960" w:rsidRPr="007A6CE9" w:rsidRDefault="00D41960" w:rsidP="00D41960">
      <w:pPr>
        <w:spacing w:after="120"/>
        <w:rPr>
          <w:rFonts w:asciiTheme="minorHAnsi" w:hAnsiTheme="minorHAnsi" w:cstheme="minorHAnsi"/>
          <w:caps/>
          <w:sz w:val="20"/>
          <w:szCs w:val="20"/>
        </w:rPr>
      </w:pPr>
      <w:r w:rsidRPr="007A6CE9">
        <w:rPr>
          <w:rFonts w:asciiTheme="minorHAnsi" w:hAnsiTheme="minorHAnsi" w:cstheme="minorHAnsi"/>
          <w:caps/>
          <w:sz w:val="20"/>
          <w:szCs w:val="20"/>
        </w:rPr>
        <w:t xml:space="preserve">AREA </w:t>
      </w:r>
      <w:r w:rsidR="008D7393">
        <w:rPr>
          <w:rFonts w:asciiTheme="minorHAnsi" w:hAnsiTheme="minorHAnsi" w:cstheme="minorHAnsi"/>
          <w:caps/>
          <w:sz w:val="20"/>
          <w:szCs w:val="20"/>
        </w:rPr>
        <w:t>SERVIZI ALLE STRUTTURE DI ATENEO</w:t>
      </w:r>
    </w:p>
    <w:p w14:paraId="0E2CAF31" w14:textId="60BC7019" w:rsidR="00D41960" w:rsidRPr="007A6CE9" w:rsidRDefault="00D41960" w:rsidP="00D41960">
      <w:pPr>
        <w:spacing w:after="120"/>
        <w:rPr>
          <w:rFonts w:asciiTheme="minorHAnsi" w:hAnsiTheme="minorHAnsi" w:cstheme="minorHAnsi"/>
          <w:caps/>
          <w:sz w:val="20"/>
          <w:szCs w:val="20"/>
        </w:rPr>
      </w:pPr>
      <w:r w:rsidRPr="007A6CE9">
        <w:rPr>
          <w:rFonts w:asciiTheme="minorHAnsi" w:hAnsiTheme="minorHAnsi" w:cstheme="minorHAnsi"/>
          <w:caps/>
          <w:sz w:val="20"/>
          <w:szCs w:val="20"/>
        </w:rPr>
        <w:t xml:space="preserve">Ufficio </w:t>
      </w:r>
      <w:r w:rsidR="008D7393">
        <w:rPr>
          <w:rFonts w:asciiTheme="minorHAnsi" w:hAnsiTheme="minorHAnsi" w:cstheme="minorHAnsi"/>
          <w:caps/>
          <w:sz w:val="20"/>
          <w:szCs w:val="20"/>
        </w:rPr>
        <w:t>DEL PERSONALE DIDATTICA E RICERCA</w:t>
      </w:r>
      <w:bookmarkStart w:id="0" w:name="_GoBack"/>
      <w:bookmarkEnd w:id="0"/>
    </w:p>
    <w:p w14:paraId="1C2F3DD8" w14:textId="7EE09235" w:rsidR="000C428E" w:rsidRPr="007A6CE9" w:rsidRDefault="000C428E" w:rsidP="000C428E">
      <w:pPr>
        <w:spacing w:after="120"/>
        <w:rPr>
          <w:rFonts w:asciiTheme="minorHAnsi" w:hAnsiTheme="minorHAnsi" w:cstheme="minorHAnsi"/>
          <w:caps/>
          <w:sz w:val="20"/>
          <w:szCs w:val="20"/>
        </w:rPr>
      </w:pPr>
      <w:r w:rsidRPr="007A6CE9">
        <w:rPr>
          <w:rFonts w:asciiTheme="minorHAnsi" w:hAnsiTheme="minorHAnsi" w:cstheme="minorHAnsi"/>
          <w:caps/>
          <w:sz w:val="20"/>
          <w:szCs w:val="20"/>
        </w:rPr>
        <w:t xml:space="preserve">Settore Reclutamento ricercatori a tempo determinato </w:t>
      </w:r>
    </w:p>
    <w:p w14:paraId="52E604AB" w14:textId="77777777" w:rsidR="00082BDC" w:rsidRPr="00AF6849" w:rsidRDefault="00082BDC" w:rsidP="00B004A2">
      <w:pPr>
        <w:pStyle w:val="Paragrafoelenco"/>
        <w:spacing w:after="200" w:line="276" w:lineRule="auto"/>
        <w:ind w:left="0"/>
        <w:jc w:val="center"/>
        <w:rPr>
          <w:rFonts w:ascii="Calibri" w:hAnsi="Calibri" w:cs="Arial"/>
          <w:b/>
          <w:sz w:val="20"/>
          <w:szCs w:val="20"/>
        </w:rPr>
      </w:pPr>
    </w:p>
    <w:p w14:paraId="56D0E7D9" w14:textId="1D8AABA1" w:rsidR="00D41960" w:rsidRDefault="00D41960" w:rsidP="00B004A2">
      <w:pPr>
        <w:pStyle w:val="Paragrafoelenco"/>
        <w:spacing w:after="200" w:line="276" w:lineRule="auto"/>
        <w:ind w:left="0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 xml:space="preserve">SCHEMA DI DELIBERA PER </w:t>
      </w:r>
      <w:r w:rsidR="002673F5">
        <w:rPr>
          <w:rFonts w:ascii="Calibri" w:hAnsi="Calibri" w:cs="Arial"/>
          <w:b/>
          <w:sz w:val="20"/>
          <w:szCs w:val="20"/>
        </w:rPr>
        <w:t>L’</w:t>
      </w:r>
      <w:r>
        <w:rPr>
          <w:rFonts w:ascii="Calibri" w:hAnsi="Calibri" w:cs="Arial"/>
          <w:b/>
          <w:sz w:val="20"/>
          <w:szCs w:val="20"/>
        </w:rPr>
        <w:t xml:space="preserve">ATTIVAZIONE </w:t>
      </w:r>
      <w:r w:rsidR="002673F5">
        <w:rPr>
          <w:rFonts w:ascii="Calibri" w:hAnsi="Calibri" w:cs="Arial"/>
          <w:b/>
          <w:sz w:val="20"/>
          <w:szCs w:val="20"/>
        </w:rPr>
        <w:t xml:space="preserve">DI </w:t>
      </w:r>
      <w:r w:rsidRPr="00D41960">
        <w:rPr>
          <w:rFonts w:ascii="Calibri" w:hAnsi="Calibri" w:cs="Arial"/>
          <w:b/>
          <w:sz w:val="20"/>
          <w:szCs w:val="20"/>
        </w:rPr>
        <w:t xml:space="preserve">PROCEDURE </w:t>
      </w:r>
      <w:r w:rsidR="002673F5">
        <w:rPr>
          <w:rFonts w:ascii="Calibri" w:hAnsi="Calibri" w:cs="Arial"/>
          <w:b/>
          <w:sz w:val="20"/>
          <w:szCs w:val="20"/>
        </w:rPr>
        <w:t xml:space="preserve">SELETTIVE </w:t>
      </w:r>
      <w:r w:rsidRPr="00D41960">
        <w:rPr>
          <w:rFonts w:ascii="Calibri" w:hAnsi="Calibri" w:cs="Arial"/>
          <w:b/>
          <w:sz w:val="20"/>
          <w:szCs w:val="20"/>
        </w:rPr>
        <w:t xml:space="preserve">DI CHIAMATA </w:t>
      </w:r>
      <w:r w:rsidR="00C050D0">
        <w:rPr>
          <w:rFonts w:ascii="Calibri" w:hAnsi="Calibri" w:cs="Arial"/>
          <w:b/>
          <w:sz w:val="20"/>
          <w:szCs w:val="20"/>
        </w:rPr>
        <w:t>PER IL RECLUTAMENTO DI RICERCATORI A TEMPO DETERMINATO IN TENURE TRACK</w:t>
      </w:r>
      <w:r w:rsidRPr="00D41960">
        <w:rPr>
          <w:rFonts w:ascii="Calibri" w:hAnsi="Calibri" w:cs="Arial"/>
          <w:b/>
          <w:sz w:val="20"/>
          <w:szCs w:val="20"/>
        </w:rPr>
        <w:t xml:space="preserve"> AI SENSI DELL’ARTICOLO </w:t>
      </w:r>
      <w:r w:rsidR="00C050D0">
        <w:rPr>
          <w:rFonts w:ascii="Calibri" w:hAnsi="Calibri" w:cs="Arial"/>
          <w:b/>
          <w:sz w:val="20"/>
          <w:szCs w:val="20"/>
        </w:rPr>
        <w:t>24</w:t>
      </w:r>
      <w:r w:rsidR="00263D48">
        <w:rPr>
          <w:rFonts w:ascii="Calibri" w:hAnsi="Calibri" w:cs="Arial"/>
          <w:b/>
          <w:sz w:val="20"/>
          <w:szCs w:val="20"/>
        </w:rPr>
        <w:t xml:space="preserve"> D</w:t>
      </w:r>
      <w:r w:rsidR="00C050D0">
        <w:rPr>
          <w:rFonts w:ascii="Calibri" w:hAnsi="Calibri" w:cs="Arial"/>
          <w:b/>
          <w:sz w:val="20"/>
          <w:szCs w:val="20"/>
        </w:rPr>
        <w:t xml:space="preserve">ELLA </w:t>
      </w:r>
      <w:r w:rsidRPr="00D41960">
        <w:rPr>
          <w:rFonts w:ascii="Calibri" w:hAnsi="Calibri" w:cs="Arial"/>
          <w:b/>
          <w:sz w:val="20"/>
          <w:szCs w:val="20"/>
        </w:rPr>
        <w:t>LEGGE 30 DICEMBRE 2010, N. 240</w:t>
      </w:r>
    </w:p>
    <w:p w14:paraId="123E8193" w14:textId="6754D679" w:rsidR="00194F5D" w:rsidRPr="00AF6849" w:rsidRDefault="00930E75" w:rsidP="00B004A2">
      <w:pPr>
        <w:pStyle w:val="Paragrafoelenco"/>
        <w:spacing w:after="200" w:line="276" w:lineRule="auto"/>
        <w:ind w:left="0"/>
        <w:jc w:val="center"/>
        <w:rPr>
          <w:rFonts w:ascii="Calibri" w:hAnsi="Calibri" w:cs="Arial"/>
          <w:sz w:val="20"/>
          <w:szCs w:val="20"/>
        </w:rPr>
      </w:pPr>
      <w:r w:rsidRPr="00AF6849">
        <w:rPr>
          <w:rFonts w:ascii="Calibri" w:hAnsi="Calibri" w:cs="Arial"/>
          <w:sz w:val="20"/>
          <w:szCs w:val="20"/>
          <w:highlight w:val="yellow"/>
        </w:rPr>
        <w:t xml:space="preserve">[Modulo da inviare in formato word all’indirizzo mail </w:t>
      </w:r>
      <w:bookmarkStart w:id="1" w:name="_Hlk126080188"/>
      <w:r w:rsidR="0082459D" w:rsidRPr="0082459D">
        <w:rPr>
          <w:rStyle w:val="Collegamentoipertestuale"/>
          <w:rFonts w:ascii="Calibri" w:hAnsi="Calibri" w:cs="Arial"/>
          <w:sz w:val="20"/>
          <w:szCs w:val="20"/>
          <w:highlight w:val="yellow"/>
        </w:rPr>
        <w:t>attivazioneconcorsi.rtdb@uniroma1.it</w:t>
      </w:r>
      <w:r w:rsidR="00AD2064" w:rsidRPr="00AD2064">
        <w:rPr>
          <w:rStyle w:val="Collegamentoipertestuale"/>
          <w:rFonts w:ascii="Calibri" w:hAnsi="Calibri" w:cs="Arial"/>
          <w:sz w:val="20"/>
          <w:szCs w:val="20"/>
          <w:highlight w:val="yellow"/>
          <w:u w:val="none"/>
        </w:rPr>
        <w:t xml:space="preserve"> </w:t>
      </w:r>
      <w:bookmarkEnd w:id="1"/>
      <w:r w:rsidR="00AD2064" w:rsidRPr="00AD2064">
        <w:rPr>
          <w:rFonts w:asciiTheme="minorHAnsi" w:hAnsiTheme="minorHAnsi" w:cstheme="minorHAnsi"/>
          <w:sz w:val="20"/>
          <w:szCs w:val="20"/>
          <w:highlight w:val="yellow"/>
        </w:rPr>
        <w:t xml:space="preserve">e </w:t>
      </w:r>
      <w:r w:rsidR="00AD2064">
        <w:rPr>
          <w:rFonts w:asciiTheme="minorHAnsi" w:hAnsiTheme="minorHAnsi" w:cstheme="minorHAnsi"/>
          <w:sz w:val="20"/>
          <w:szCs w:val="20"/>
          <w:highlight w:val="yellow"/>
        </w:rPr>
        <w:t xml:space="preserve">in formato pdf </w:t>
      </w:r>
      <w:r w:rsidR="00AD2064" w:rsidRPr="00AD2064">
        <w:rPr>
          <w:rFonts w:asciiTheme="minorHAnsi" w:hAnsiTheme="minorHAnsi" w:cstheme="minorHAnsi"/>
          <w:sz w:val="20"/>
          <w:szCs w:val="20"/>
          <w:highlight w:val="yellow"/>
        </w:rPr>
        <w:t>all’indirizzo PEC</w:t>
      </w:r>
      <w:r w:rsidR="00AD2064">
        <w:rPr>
          <w:rStyle w:val="Collegamentoipertestuale"/>
          <w:rFonts w:ascii="Calibri" w:hAnsi="Calibri" w:cs="Arial"/>
          <w:sz w:val="20"/>
          <w:szCs w:val="20"/>
          <w:u w:val="none"/>
        </w:rPr>
        <w:t xml:space="preserve"> </w:t>
      </w:r>
      <w:r w:rsidR="00AD2064" w:rsidRPr="00AD2064">
        <w:rPr>
          <w:rStyle w:val="Collegamentoipertestuale"/>
          <w:rFonts w:ascii="Calibri" w:hAnsi="Calibri" w:cs="Arial"/>
          <w:sz w:val="20"/>
          <w:szCs w:val="20"/>
          <w:highlight w:val="yellow"/>
        </w:rPr>
        <w:t>protocollosapienza@cert.uniroma1.it</w:t>
      </w:r>
      <w:r w:rsidRPr="00AF6849">
        <w:rPr>
          <w:rFonts w:ascii="Calibri" w:hAnsi="Calibri" w:cs="Arial"/>
          <w:sz w:val="20"/>
          <w:szCs w:val="20"/>
          <w:highlight w:val="yellow"/>
        </w:rPr>
        <w:t>]</w:t>
      </w:r>
    </w:p>
    <w:p w14:paraId="02FDAF8F" w14:textId="77777777" w:rsidR="00930E75" w:rsidRPr="00AF6849" w:rsidRDefault="00930E75" w:rsidP="00B004A2">
      <w:pPr>
        <w:pStyle w:val="Paragrafoelenco"/>
        <w:spacing w:after="200" w:line="276" w:lineRule="auto"/>
        <w:ind w:left="0"/>
        <w:jc w:val="center"/>
        <w:rPr>
          <w:rFonts w:ascii="Calibri" w:hAnsi="Calibri" w:cs="Arial"/>
          <w:sz w:val="20"/>
          <w:szCs w:val="20"/>
        </w:rPr>
      </w:pPr>
    </w:p>
    <w:p w14:paraId="61D394A3" w14:textId="77777777" w:rsidR="001A1070" w:rsidRDefault="001A1070" w:rsidP="00930E75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</w:p>
    <w:p w14:paraId="727DC79D" w14:textId="77777777" w:rsidR="001A1070" w:rsidRDefault="001A1070" w:rsidP="00930E75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</w:p>
    <w:tbl>
      <w:tblPr>
        <w:tblStyle w:val="Grigliatabella"/>
        <w:tblW w:w="8075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4678"/>
      </w:tblGrid>
      <w:tr w:rsidR="001A1070" w14:paraId="289A1005" w14:textId="77777777" w:rsidTr="00D370E7">
        <w:trPr>
          <w:jc w:val="center"/>
        </w:trPr>
        <w:tc>
          <w:tcPr>
            <w:tcW w:w="3397" w:type="dxa"/>
          </w:tcPr>
          <w:p w14:paraId="619140A6" w14:textId="7F7888B7" w:rsidR="001A1070" w:rsidRDefault="001A1070" w:rsidP="00930E75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Dipartimento</w:t>
            </w:r>
          </w:p>
        </w:tc>
        <w:tc>
          <w:tcPr>
            <w:tcW w:w="4678" w:type="dxa"/>
          </w:tcPr>
          <w:p w14:paraId="1C69F99F" w14:textId="77777777" w:rsidR="001A1070" w:rsidRDefault="001A1070" w:rsidP="00930E75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1A1070" w14:paraId="17388653" w14:textId="77777777" w:rsidTr="00D370E7">
        <w:trPr>
          <w:jc w:val="center"/>
        </w:trPr>
        <w:tc>
          <w:tcPr>
            <w:tcW w:w="3397" w:type="dxa"/>
          </w:tcPr>
          <w:p w14:paraId="6C6D65E4" w14:textId="00230F32" w:rsidR="001A1070" w:rsidRDefault="001A1070" w:rsidP="00930E75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Facoltà</w:t>
            </w:r>
          </w:p>
          <w:p w14:paraId="39655FB1" w14:textId="78E7B73C" w:rsidR="001A1070" w:rsidRDefault="001A1070" w:rsidP="00930E75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0114D4E8" w14:textId="77777777" w:rsidR="001A1070" w:rsidRDefault="001A1070" w:rsidP="00930E75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EC0E6B" w14:paraId="0FAA0272" w14:textId="77777777" w:rsidTr="00D370E7">
        <w:trPr>
          <w:jc w:val="center"/>
        </w:trPr>
        <w:tc>
          <w:tcPr>
            <w:tcW w:w="3397" w:type="dxa"/>
          </w:tcPr>
          <w:p w14:paraId="15B8F2B6" w14:textId="1BA7043D" w:rsidR="00EC0E6B" w:rsidRDefault="00EC0E6B" w:rsidP="00930E75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Tipologia concorso</w:t>
            </w:r>
          </w:p>
        </w:tc>
        <w:tc>
          <w:tcPr>
            <w:tcW w:w="4678" w:type="dxa"/>
          </w:tcPr>
          <w:p w14:paraId="6AB62BBE" w14:textId="3CEAE3DA" w:rsidR="00D370E7" w:rsidRDefault="008D7393" w:rsidP="00D370E7">
            <w:pPr>
              <w:pStyle w:val="Paragrafoelenco"/>
              <w:spacing w:after="12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67064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1B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0D1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70D12">
              <w:rPr>
                <w:rFonts w:ascii="Calibri" w:hAnsi="Calibri" w:cs="Arial"/>
                <w:bCs/>
                <w:sz w:val="20"/>
                <w:szCs w:val="20"/>
              </w:rPr>
              <w:t>P</w:t>
            </w:r>
            <w:r w:rsidR="00C70D12" w:rsidRPr="00EC0E6B">
              <w:rPr>
                <w:rFonts w:ascii="Calibri" w:hAnsi="Calibri" w:cs="Arial"/>
                <w:bCs/>
                <w:sz w:val="20"/>
                <w:szCs w:val="20"/>
              </w:rPr>
              <w:t>rocedur</w:t>
            </w:r>
            <w:r w:rsidR="00C70D12">
              <w:rPr>
                <w:rFonts w:ascii="Calibri" w:hAnsi="Calibri" w:cs="Arial"/>
                <w:bCs/>
                <w:sz w:val="20"/>
                <w:szCs w:val="20"/>
              </w:rPr>
              <w:t>a</w:t>
            </w:r>
            <w:r w:rsidR="00C70D12" w:rsidRPr="00EC0E6B">
              <w:rPr>
                <w:rFonts w:ascii="Calibri" w:hAnsi="Calibri" w:cs="Arial"/>
                <w:bCs/>
                <w:sz w:val="20"/>
                <w:szCs w:val="20"/>
              </w:rPr>
              <w:t xml:space="preserve"> selettiv</w:t>
            </w:r>
            <w:r w:rsidR="00C70D12">
              <w:rPr>
                <w:rFonts w:ascii="Calibri" w:hAnsi="Calibri" w:cs="Arial"/>
                <w:bCs/>
                <w:sz w:val="20"/>
                <w:szCs w:val="20"/>
              </w:rPr>
              <w:t xml:space="preserve">a di </w:t>
            </w:r>
            <w:r w:rsidR="00C050D0">
              <w:rPr>
                <w:rFonts w:ascii="Calibri" w:hAnsi="Calibri" w:cs="Arial"/>
                <w:bCs/>
                <w:sz w:val="20"/>
                <w:szCs w:val="20"/>
              </w:rPr>
              <w:t>chiamata per il reclutamento</w:t>
            </w:r>
            <w:r w:rsidR="00C70D12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C050D0">
              <w:rPr>
                <w:rFonts w:ascii="Calibri" w:hAnsi="Calibri" w:cs="Arial"/>
                <w:bCs/>
                <w:sz w:val="20"/>
                <w:szCs w:val="20"/>
              </w:rPr>
              <w:t xml:space="preserve">di </w:t>
            </w:r>
            <w:r w:rsidR="00C70D12">
              <w:rPr>
                <w:rFonts w:ascii="Calibri" w:hAnsi="Calibri" w:cs="Arial"/>
                <w:bCs/>
                <w:sz w:val="20"/>
                <w:szCs w:val="20"/>
              </w:rPr>
              <w:t>RTT senza riserva di partecipazione</w:t>
            </w:r>
            <w:r w:rsidR="00C050D0">
              <w:rPr>
                <w:rFonts w:ascii="Calibri" w:hAnsi="Calibri" w:cs="Arial"/>
                <w:bCs/>
                <w:sz w:val="20"/>
                <w:szCs w:val="20"/>
              </w:rPr>
              <w:t>,</w:t>
            </w:r>
            <w:r w:rsidR="00D370E7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D370E7" w:rsidRPr="00EC0E6B">
              <w:rPr>
                <w:rFonts w:ascii="Calibri" w:hAnsi="Calibri" w:cs="Arial"/>
                <w:bCs/>
                <w:sz w:val="20"/>
                <w:szCs w:val="20"/>
              </w:rPr>
              <w:t>ai sensi del</w:t>
            </w:r>
            <w:r w:rsidR="00D370E7">
              <w:rPr>
                <w:rFonts w:ascii="Calibri" w:hAnsi="Calibri" w:cs="Arial"/>
                <w:bCs/>
                <w:sz w:val="20"/>
                <w:szCs w:val="20"/>
              </w:rPr>
              <w:t>l’a</w:t>
            </w:r>
            <w:r w:rsidR="00D370E7" w:rsidRPr="00EC0E6B">
              <w:rPr>
                <w:rFonts w:ascii="Calibri" w:hAnsi="Calibri" w:cs="Arial"/>
                <w:bCs/>
                <w:sz w:val="20"/>
                <w:szCs w:val="20"/>
              </w:rPr>
              <w:t xml:space="preserve">rticolo </w:t>
            </w:r>
            <w:r w:rsidR="00D370E7">
              <w:rPr>
                <w:rFonts w:ascii="Calibri" w:hAnsi="Calibri" w:cs="Arial"/>
                <w:bCs/>
                <w:sz w:val="20"/>
                <w:szCs w:val="20"/>
              </w:rPr>
              <w:t>24</w:t>
            </w:r>
            <w:r w:rsidR="00D370E7" w:rsidRPr="00EC0E6B">
              <w:rPr>
                <w:rFonts w:ascii="Calibri" w:hAnsi="Calibri" w:cs="Arial"/>
                <w:bCs/>
                <w:sz w:val="20"/>
                <w:szCs w:val="20"/>
              </w:rPr>
              <w:t xml:space="preserve">, </w:t>
            </w:r>
            <w:r w:rsidR="001D723B">
              <w:rPr>
                <w:rFonts w:ascii="Calibri" w:hAnsi="Calibri" w:cs="Arial"/>
                <w:bCs/>
                <w:sz w:val="20"/>
                <w:szCs w:val="20"/>
              </w:rPr>
              <w:t xml:space="preserve">comma 2, lett. b) </w:t>
            </w:r>
            <w:r w:rsidR="00D370E7" w:rsidRPr="00EC0E6B">
              <w:rPr>
                <w:rFonts w:ascii="Calibri" w:hAnsi="Calibri" w:cs="Arial"/>
                <w:bCs/>
                <w:sz w:val="20"/>
                <w:szCs w:val="20"/>
              </w:rPr>
              <w:t>della legge 30 dicembre 2010, n. 240</w:t>
            </w:r>
            <w:r w:rsidR="00D370E7">
              <w:rPr>
                <w:rFonts w:ascii="Calibri" w:hAnsi="Calibri" w:cs="Arial"/>
                <w:bCs/>
                <w:sz w:val="20"/>
                <w:szCs w:val="20"/>
              </w:rPr>
              <w:t>, così come modificato dal</w:t>
            </w:r>
            <w:r w:rsidR="00D370E7" w:rsidRPr="007A6CE9">
              <w:rPr>
                <w:rFonts w:asciiTheme="minorHAnsi" w:hAnsiTheme="minorHAnsi" w:cstheme="minorHAnsi"/>
                <w:sz w:val="20"/>
                <w:szCs w:val="20"/>
              </w:rPr>
              <w:t>l’art. 14, comm</w:t>
            </w:r>
            <w:r w:rsidR="00D370E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D370E7" w:rsidRPr="007A6CE9">
              <w:rPr>
                <w:rFonts w:asciiTheme="minorHAnsi" w:hAnsiTheme="minorHAnsi" w:cstheme="minorHAnsi"/>
                <w:sz w:val="20"/>
                <w:szCs w:val="20"/>
              </w:rPr>
              <w:t xml:space="preserve"> 6-decies</w:t>
            </w:r>
            <w:r w:rsidR="00D370E7">
              <w:rPr>
                <w:rFonts w:asciiTheme="minorHAnsi" w:hAnsiTheme="minorHAnsi" w:cstheme="minorHAnsi"/>
                <w:sz w:val="20"/>
                <w:szCs w:val="20"/>
              </w:rPr>
              <w:t>, del</w:t>
            </w:r>
            <w:r w:rsidR="00D370E7" w:rsidRPr="007A6CE9">
              <w:rPr>
                <w:rFonts w:asciiTheme="minorHAnsi" w:hAnsiTheme="minorHAnsi" w:cstheme="minorHAnsi"/>
                <w:sz w:val="20"/>
                <w:szCs w:val="20"/>
              </w:rPr>
              <w:t xml:space="preserve"> decreto-legge 30 aprile 2022, n. 36, convertito, con modificazioni, dalla legge 29 giugno 2022 n. 79</w:t>
            </w:r>
          </w:p>
          <w:p w14:paraId="6883BA49" w14:textId="6D6AD294" w:rsidR="00C70D12" w:rsidRDefault="00C70D12" w:rsidP="00C70D12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  <w:p w14:paraId="140EFDD7" w14:textId="14C380A5" w:rsidR="00C70D12" w:rsidRDefault="008D7393" w:rsidP="00C70D12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74596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1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0D1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70D12">
              <w:rPr>
                <w:rFonts w:ascii="Calibri" w:hAnsi="Calibri" w:cs="Arial"/>
                <w:bCs/>
                <w:sz w:val="20"/>
                <w:szCs w:val="20"/>
              </w:rPr>
              <w:t>P</w:t>
            </w:r>
            <w:r w:rsidR="00C70D12" w:rsidRPr="00EC0E6B">
              <w:rPr>
                <w:rFonts w:ascii="Calibri" w:hAnsi="Calibri" w:cs="Arial"/>
                <w:bCs/>
                <w:sz w:val="20"/>
                <w:szCs w:val="20"/>
              </w:rPr>
              <w:t>rocedur</w:t>
            </w:r>
            <w:r w:rsidR="00C70D12">
              <w:rPr>
                <w:rFonts w:ascii="Calibri" w:hAnsi="Calibri" w:cs="Arial"/>
                <w:bCs/>
                <w:sz w:val="20"/>
                <w:szCs w:val="20"/>
              </w:rPr>
              <w:t>a</w:t>
            </w:r>
            <w:r w:rsidR="00C70D12" w:rsidRPr="00EC0E6B">
              <w:rPr>
                <w:rFonts w:ascii="Calibri" w:hAnsi="Calibri" w:cs="Arial"/>
                <w:bCs/>
                <w:sz w:val="20"/>
                <w:szCs w:val="20"/>
              </w:rPr>
              <w:t xml:space="preserve"> selettiv</w:t>
            </w:r>
            <w:r w:rsidR="00C70D12">
              <w:rPr>
                <w:rFonts w:ascii="Calibri" w:hAnsi="Calibri" w:cs="Arial"/>
                <w:bCs/>
                <w:sz w:val="20"/>
                <w:szCs w:val="20"/>
              </w:rPr>
              <w:t>a di</w:t>
            </w:r>
            <w:r w:rsidR="00C050D0">
              <w:rPr>
                <w:rFonts w:ascii="Calibri" w:hAnsi="Calibri" w:cs="Arial"/>
                <w:bCs/>
                <w:sz w:val="20"/>
                <w:szCs w:val="20"/>
              </w:rPr>
              <w:t xml:space="preserve"> chiamata per il reclutamento di RTT</w:t>
            </w:r>
            <w:r w:rsidR="00C70D12">
              <w:rPr>
                <w:rFonts w:ascii="Calibri" w:hAnsi="Calibri" w:cs="Arial"/>
                <w:bCs/>
                <w:sz w:val="20"/>
                <w:szCs w:val="20"/>
              </w:rPr>
              <w:t xml:space="preserve"> riservata</w:t>
            </w:r>
            <w:r w:rsidR="00D370E7">
              <w:rPr>
                <w:rFonts w:ascii="Calibri" w:hAnsi="Calibri" w:cs="Arial"/>
                <w:bCs/>
                <w:sz w:val="20"/>
                <w:szCs w:val="20"/>
              </w:rPr>
              <w:t>,</w:t>
            </w:r>
            <w:r w:rsidR="00C70D12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C70D12" w:rsidRPr="00C70D12">
              <w:rPr>
                <w:rFonts w:ascii="Calibri" w:hAnsi="Calibri" w:cs="Arial"/>
                <w:bCs/>
                <w:sz w:val="20"/>
                <w:szCs w:val="20"/>
              </w:rPr>
              <w:t>ai sensi del</w:t>
            </w:r>
            <w:r w:rsidR="00D370E7">
              <w:rPr>
                <w:rFonts w:ascii="Calibri" w:hAnsi="Calibri" w:cs="Arial"/>
                <w:bCs/>
                <w:sz w:val="20"/>
                <w:szCs w:val="20"/>
              </w:rPr>
              <w:t xml:space="preserve"> vigente </w:t>
            </w:r>
            <w:r w:rsidR="00C70D12" w:rsidRPr="00C70D12">
              <w:rPr>
                <w:rFonts w:ascii="Calibri" w:hAnsi="Calibri" w:cs="Arial"/>
                <w:bCs/>
                <w:sz w:val="20"/>
                <w:szCs w:val="20"/>
              </w:rPr>
              <w:t>art. 24, comma 1-bis</w:t>
            </w:r>
            <w:r w:rsidR="00D370E7">
              <w:rPr>
                <w:rFonts w:ascii="Calibri" w:hAnsi="Calibri" w:cs="Arial"/>
                <w:bCs/>
                <w:sz w:val="20"/>
                <w:szCs w:val="20"/>
              </w:rPr>
              <w:t>, della Legge n. 240/2010</w:t>
            </w:r>
            <w:r w:rsidR="00C70D12" w:rsidRPr="00C70D12">
              <w:rPr>
                <w:rFonts w:ascii="Calibri" w:hAnsi="Calibri" w:cs="Arial"/>
                <w:bCs/>
                <w:sz w:val="20"/>
                <w:szCs w:val="20"/>
              </w:rPr>
              <w:t xml:space="preserve">, a </w:t>
            </w:r>
            <w:r w:rsidR="00D370E7">
              <w:rPr>
                <w:rFonts w:ascii="Calibri" w:hAnsi="Calibri" w:cs="Arial"/>
                <w:bCs/>
                <w:sz w:val="20"/>
                <w:szCs w:val="20"/>
              </w:rPr>
              <w:t xml:space="preserve">soggetti </w:t>
            </w:r>
            <w:r w:rsidR="00C70D12" w:rsidRPr="00C70D12">
              <w:rPr>
                <w:rFonts w:ascii="Calibri" w:hAnsi="Calibri" w:cs="Arial"/>
                <w:bCs/>
                <w:sz w:val="20"/>
                <w:szCs w:val="20"/>
              </w:rPr>
              <w:t>che, per almeno trentasei mesi, anche cumulativamente, abbiano frequentato corsi di dottorato di ricerca o svolto attività di ricerca sulla base di formale attribuzione di incarichi, escluse le attività a titolo gratuito, presso altre università o istituti di ricerca, italiani o stranieri.</w:t>
            </w:r>
          </w:p>
          <w:p w14:paraId="0793DD75" w14:textId="77777777" w:rsidR="00D370E7" w:rsidRDefault="00D370E7" w:rsidP="00C70D12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</w:p>
          <w:p w14:paraId="38173272" w14:textId="4D1C80E0" w:rsidR="002D492A" w:rsidRDefault="008D7393" w:rsidP="002D492A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650450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D12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0D1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2D492A">
              <w:rPr>
                <w:rFonts w:ascii="Calibri" w:hAnsi="Calibri" w:cs="Arial"/>
                <w:bCs/>
                <w:sz w:val="20"/>
                <w:szCs w:val="20"/>
              </w:rPr>
              <w:t>P</w:t>
            </w:r>
            <w:r w:rsidR="002D492A" w:rsidRPr="00EC0E6B">
              <w:rPr>
                <w:rFonts w:ascii="Calibri" w:hAnsi="Calibri" w:cs="Arial"/>
                <w:bCs/>
                <w:sz w:val="20"/>
                <w:szCs w:val="20"/>
              </w:rPr>
              <w:t>rocedur</w:t>
            </w:r>
            <w:r w:rsidR="002D492A">
              <w:rPr>
                <w:rFonts w:ascii="Calibri" w:hAnsi="Calibri" w:cs="Arial"/>
                <w:bCs/>
                <w:sz w:val="20"/>
                <w:szCs w:val="20"/>
              </w:rPr>
              <w:t>a</w:t>
            </w:r>
            <w:r w:rsidR="002D492A" w:rsidRPr="00EC0E6B">
              <w:rPr>
                <w:rFonts w:ascii="Calibri" w:hAnsi="Calibri" w:cs="Arial"/>
                <w:bCs/>
                <w:sz w:val="20"/>
                <w:szCs w:val="20"/>
              </w:rPr>
              <w:t xml:space="preserve"> selettiv</w:t>
            </w:r>
            <w:r w:rsidR="002D492A">
              <w:rPr>
                <w:rFonts w:ascii="Calibri" w:hAnsi="Calibri" w:cs="Arial"/>
                <w:bCs/>
                <w:sz w:val="20"/>
                <w:szCs w:val="20"/>
              </w:rPr>
              <w:t xml:space="preserve">a di chiamata per il reclutamento di RTT riservata, </w:t>
            </w:r>
            <w:r w:rsidR="002D492A" w:rsidRPr="00A04D24">
              <w:rPr>
                <w:rFonts w:ascii="Calibri" w:hAnsi="Calibri" w:cs="Arial"/>
                <w:bCs/>
                <w:sz w:val="20"/>
                <w:szCs w:val="20"/>
              </w:rPr>
              <w:t>ai sensi dell’art. 14, comma 6-septiesdecies</w:t>
            </w:r>
            <w:r w:rsidR="002D492A">
              <w:rPr>
                <w:rFonts w:ascii="Calibri" w:hAnsi="Calibri" w:cs="Arial"/>
                <w:bCs/>
                <w:sz w:val="20"/>
                <w:szCs w:val="20"/>
              </w:rPr>
              <w:t xml:space="preserve">, </w:t>
            </w:r>
            <w:r w:rsidR="002D492A">
              <w:rPr>
                <w:rFonts w:asciiTheme="minorHAnsi" w:hAnsiTheme="minorHAnsi" w:cstheme="minorHAnsi"/>
                <w:sz w:val="20"/>
                <w:szCs w:val="20"/>
              </w:rPr>
              <w:t>del</w:t>
            </w:r>
            <w:r w:rsidR="002D492A" w:rsidRPr="007A6CE9">
              <w:rPr>
                <w:rFonts w:asciiTheme="minorHAnsi" w:hAnsiTheme="minorHAnsi" w:cstheme="minorHAnsi"/>
                <w:sz w:val="20"/>
                <w:szCs w:val="20"/>
              </w:rPr>
              <w:t xml:space="preserve"> decreto-legge 30 aprile 2022, n. 36, </w:t>
            </w:r>
            <w:r w:rsidR="002D492A" w:rsidRPr="007A6CE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convertito, con modificazioni, dalla legge 29 giugno 2022</w:t>
            </w:r>
            <w:r w:rsidR="004A4FB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2D492A" w:rsidRPr="007A6CE9">
              <w:rPr>
                <w:rFonts w:asciiTheme="minorHAnsi" w:hAnsiTheme="minorHAnsi" w:cstheme="minorHAnsi"/>
                <w:sz w:val="20"/>
                <w:szCs w:val="20"/>
              </w:rPr>
              <w:t xml:space="preserve"> n. 79</w:t>
            </w:r>
            <w:r w:rsidR="002D492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4A4FBF" w:rsidRPr="003B5E88">
              <w:rPr>
                <w:rFonts w:ascii="Calibri" w:eastAsia="Calibri" w:hAnsi="Calibri" w:cs="Calibri"/>
                <w:iCs/>
                <w:sz w:val="20"/>
                <w:szCs w:val="20"/>
              </w:rPr>
              <w:t>così come modificato dall’art. 26, comma 5</w:t>
            </w:r>
            <w:r w:rsidR="004A4FBF">
              <w:rPr>
                <w:rFonts w:ascii="Calibri" w:eastAsia="Calibri" w:hAnsi="Calibri" w:cs="Calibri"/>
                <w:iCs/>
                <w:sz w:val="20"/>
                <w:szCs w:val="20"/>
              </w:rPr>
              <w:t>,</w:t>
            </w:r>
            <w:r w:rsidR="004A4FBF" w:rsidRPr="003B5E88"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 del decreto</w:t>
            </w:r>
            <w:r w:rsidR="004A4FBF">
              <w:rPr>
                <w:rFonts w:ascii="Calibri" w:eastAsia="Calibri" w:hAnsi="Calibri" w:cs="Calibri"/>
                <w:iCs/>
                <w:sz w:val="20"/>
                <w:szCs w:val="20"/>
              </w:rPr>
              <w:t>-</w:t>
            </w:r>
            <w:r w:rsidR="004A4FBF" w:rsidRPr="003B5E88">
              <w:rPr>
                <w:rFonts w:ascii="Calibri" w:eastAsia="Calibri" w:hAnsi="Calibri" w:cs="Calibri"/>
                <w:iCs/>
                <w:sz w:val="20"/>
                <w:szCs w:val="20"/>
              </w:rPr>
              <w:t>legge 24 febbraio 2023, n. 13</w:t>
            </w:r>
            <w:r w:rsidR="00904380"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, </w:t>
            </w:r>
            <w:r w:rsidR="00466BB9">
              <w:rPr>
                <w:rFonts w:ascii="Calibri" w:eastAsia="Calibri" w:hAnsi="Calibri" w:cs="Calibri"/>
                <w:iCs/>
                <w:sz w:val="20"/>
                <w:szCs w:val="20"/>
              </w:rPr>
              <w:t xml:space="preserve">convertito, con modificazioni, dalla legge 21 aprile 2023, n. 41, </w:t>
            </w:r>
            <w:r w:rsidR="002D492A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2D492A">
              <w:rPr>
                <w:rFonts w:ascii="Calibri" w:hAnsi="Calibri" w:cs="Arial"/>
                <w:bCs/>
                <w:sz w:val="20"/>
                <w:szCs w:val="20"/>
              </w:rPr>
              <w:t>i soggetti</w:t>
            </w:r>
            <w:r w:rsidR="002D492A" w:rsidRPr="00A04D24">
              <w:rPr>
                <w:rFonts w:ascii="Calibri" w:hAnsi="Calibri" w:cs="Arial"/>
                <w:bCs/>
                <w:sz w:val="20"/>
                <w:szCs w:val="20"/>
              </w:rPr>
              <w:t xml:space="preserve"> che </w:t>
            </w:r>
            <w:r w:rsidR="00AA6DBE">
              <w:rPr>
                <w:rFonts w:ascii="Calibri" w:hAnsi="Calibri" w:cs="Arial"/>
                <w:bCs/>
                <w:sz w:val="20"/>
                <w:szCs w:val="20"/>
              </w:rPr>
              <w:t>siano</w:t>
            </w:r>
            <w:r w:rsidR="00F0299A">
              <w:rPr>
                <w:rFonts w:ascii="Calibri" w:hAnsi="Calibri" w:cs="Arial"/>
                <w:bCs/>
                <w:sz w:val="20"/>
                <w:szCs w:val="20"/>
              </w:rPr>
              <w:t>,</w:t>
            </w:r>
            <w:r w:rsidR="002D492A" w:rsidRPr="00A04D24">
              <w:rPr>
                <w:rFonts w:ascii="Calibri" w:hAnsi="Calibri" w:cs="Arial"/>
                <w:bCs/>
                <w:sz w:val="20"/>
                <w:szCs w:val="20"/>
              </w:rPr>
              <w:t xml:space="preserve"> o s</w:t>
            </w:r>
            <w:r w:rsidR="00AA6DBE">
              <w:rPr>
                <w:rFonts w:ascii="Calibri" w:hAnsi="Calibri" w:cs="Arial"/>
                <w:bCs/>
                <w:sz w:val="20"/>
                <w:szCs w:val="20"/>
              </w:rPr>
              <w:t>ia</w:t>
            </w:r>
            <w:r w:rsidR="002D492A" w:rsidRPr="00A04D24">
              <w:rPr>
                <w:rFonts w:ascii="Calibri" w:hAnsi="Calibri" w:cs="Arial"/>
                <w:bCs/>
                <w:sz w:val="20"/>
                <w:szCs w:val="20"/>
              </w:rPr>
              <w:t>no stati</w:t>
            </w:r>
            <w:r w:rsidR="002F5667">
              <w:rPr>
                <w:rFonts w:ascii="Calibri" w:hAnsi="Calibri" w:cs="Arial"/>
                <w:bCs/>
                <w:sz w:val="20"/>
                <w:szCs w:val="20"/>
              </w:rPr>
              <w:t>,</w:t>
            </w:r>
            <w:r w:rsidR="002D492A" w:rsidRPr="00A04D24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2D492A" w:rsidRPr="003B5E88">
              <w:rPr>
                <w:rFonts w:ascii="Calibri" w:hAnsi="Calibri" w:cs="Arial"/>
                <w:bCs/>
                <w:sz w:val="20"/>
                <w:szCs w:val="20"/>
              </w:rPr>
              <w:t>per una durata non inferiore a un anno</w:t>
            </w:r>
            <w:r w:rsidR="002D492A">
              <w:rPr>
                <w:rFonts w:ascii="Calibri" w:hAnsi="Calibri" w:cs="Arial"/>
                <w:bCs/>
                <w:sz w:val="20"/>
                <w:szCs w:val="20"/>
              </w:rPr>
              <w:t>,</w:t>
            </w:r>
            <w:r w:rsidR="002D492A" w:rsidRPr="00A04D24">
              <w:rPr>
                <w:rFonts w:ascii="Calibri" w:hAnsi="Calibri" w:cs="Arial"/>
                <w:bCs/>
                <w:sz w:val="20"/>
                <w:szCs w:val="20"/>
              </w:rPr>
              <w:t xml:space="preserve"> titolari di contratti per RTDA, di cui al previgente articolo 24, comma 3, lettera a), della legge 30 dicembre 2010, n. 240, o ai soggetti che s</w:t>
            </w:r>
            <w:r w:rsidR="00A114F0">
              <w:rPr>
                <w:rFonts w:ascii="Calibri" w:hAnsi="Calibri" w:cs="Arial"/>
                <w:bCs/>
                <w:sz w:val="20"/>
                <w:szCs w:val="20"/>
              </w:rPr>
              <w:t>ia</w:t>
            </w:r>
            <w:r w:rsidR="002D492A" w:rsidRPr="00A04D24">
              <w:rPr>
                <w:rFonts w:ascii="Calibri" w:hAnsi="Calibri" w:cs="Arial"/>
                <w:bCs/>
                <w:sz w:val="20"/>
                <w:szCs w:val="20"/>
              </w:rPr>
              <w:t>no stati, per una durata complessiva non inferiore a tre anni, titolari di uno o più assegni di ricerca</w:t>
            </w:r>
            <w:r w:rsidR="00AA6DBE">
              <w:rPr>
                <w:rFonts w:ascii="Calibri" w:hAnsi="Calibri" w:cs="Arial"/>
                <w:bCs/>
                <w:sz w:val="20"/>
                <w:szCs w:val="20"/>
              </w:rPr>
              <w:t>,</w:t>
            </w:r>
            <w:r w:rsidR="002D492A" w:rsidRPr="00A04D24">
              <w:rPr>
                <w:rFonts w:ascii="Calibri" w:hAnsi="Calibri" w:cs="Arial"/>
                <w:bCs/>
                <w:sz w:val="20"/>
                <w:szCs w:val="20"/>
              </w:rPr>
              <w:t xml:space="preserve"> di cui al previgente articolo 22 della legge 30 dicembre 2010, n. 240. </w:t>
            </w:r>
          </w:p>
          <w:p w14:paraId="7343EB62" w14:textId="600EF315" w:rsidR="00C70D12" w:rsidRPr="00EC0E6B" w:rsidRDefault="00C70D12" w:rsidP="002D492A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BC48FE">
              <w:rPr>
                <w:rFonts w:ascii="Calibri" w:hAnsi="Calibri" w:cs="Arial"/>
                <w:sz w:val="20"/>
                <w:szCs w:val="20"/>
                <w:highlight w:val="yellow"/>
              </w:rPr>
              <w:t>[Contrassegnare una delle caselle]</w:t>
            </w:r>
          </w:p>
        </w:tc>
      </w:tr>
      <w:tr w:rsidR="001A1070" w14:paraId="569E9F2A" w14:textId="77777777" w:rsidTr="00D370E7">
        <w:trPr>
          <w:jc w:val="center"/>
        </w:trPr>
        <w:tc>
          <w:tcPr>
            <w:tcW w:w="3397" w:type="dxa"/>
          </w:tcPr>
          <w:p w14:paraId="6E85E0EA" w14:textId="76B59CCF" w:rsidR="001A1070" w:rsidRDefault="001A1070" w:rsidP="00930E75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4558FE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Estremi del provvedimento che ha attribuito la risorsa al Dipartimento</w:t>
            </w:r>
          </w:p>
        </w:tc>
        <w:tc>
          <w:tcPr>
            <w:tcW w:w="4678" w:type="dxa"/>
          </w:tcPr>
          <w:p w14:paraId="165CBA23" w14:textId="33C35EF0" w:rsidR="001A1070" w:rsidRDefault="008D7393" w:rsidP="001A1070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42716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6DB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A1070">
              <w:rPr>
                <w:rFonts w:ascii="Calibri" w:hAnsi="Calibri" w:cs="Arial"/>
                <w:sz w:val="20"/>
                <w:szCs w:val="20"/>
              </w:rPr>
              <w:t xml:space="preserve"> D</w:t>
            </w:r>
            <w:r w:rsidR="001A1070" w:rsidRPr="009A5172">
              <w:rPr>
                <w:rFonts w:ascii="Calibri" w:hAnsi="Calibri" w:cs="Arial"/>
                <w:sz w:val="20"/>
                <w:szCs w:val="20"/>
              </w:rPr>
              <w:t>elibera Consiglio di Amministrazione n.</w:t>
            </w:r>
            <w:proofErr w:type="gramStart"/>
            <w:r w:rsidR="001A1070" w:rsidRPr="009A517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A1070" w:rsidRPr="00C050D0">
              <w:rPr>
                <w:rFonts w:ascii="Calibri" w:hAnsi="Calibri" w:cs="Arial"/>
                <w:sz w:val="20"/>
                <w:szCs w:val="20"/>
                <w:highlight w:val="yellow"/>
              </w:rPr>
              <w:t>….</w:t>
            </w:r>
            <w:proofErr w:type="gramEnd"/>
            <w:r w:rsidR="001A1070" w:rsidRPr="00C050D0">
              <w:rPr>
                <w:rFonts w:ascii="Calibri" w:hAnsi="Calibri" w:cs="Arial"/>
                <w:sz w:val="20"/>
                <w:szCs w:val="20"/>
                <w:highlight w:val="yellow"/>
              </w:rPr>
              <w:t>.</w:t>
            </w:r>
            <w:r w:rsidR="001A1070" w:rsidRPr="009A5172">
              <w:rPr>
                <w:rFonts w:ascii="Calibri" w:hAnsi="Calibri" w:cs="Arial"/>
                <w:sz w:val="20"/>
                <w:szCs w:val="20"/>
              </w:rPr>
              <w:t xml:space="preserve"> del </w:t>
            </w:r>
            <w:r w:rsidR="001A1070" w:rsidRPr="00C050D0">
              <w:rPr>
                <w:rFonts w:ascii="Calibri" w:hAnsi="Calibri" w:cs="Arial"/>
                <w:sz w:val="20"/>
                <w:szCs w:val="20"/>
                <w:highlight w:val="yellow"/>
              </w:rPr>
              <w:t>………</w:t>
            </w:r>
            <w:proofErr w:type="gramStart"/>
            <w:r w:rsidR="001A1070" w:rsidRPr="00C050D0">
              <w:rPr>
                <w:rFonts w:ascii="Calibri" w:hAnsi="Calibri" w:cs="Arial"/>
                <w:sz w:val="20"/>
                <w:szCs w:val="20"/>
                <w:highlight w:val="yellow"/>
              </w:rPr>
              <w:t>…….</w:t>
            </w:r>
            <w:proofErr w:type="gramEnd"/>
            <w:r w:rsidR="001A1070" w:rsidRPr="00C050D0">
              <w:rPr>
                <w:rFonts w:ascii="Calibri" w:hAnsi="Calibri" w:cs="Arial"/>
                <w:sz w:val="20"/>
                <w:szCs w:val="20"/>
                <w:highlight w:val="yellow"/>
              </w:rPr>
              <w:t>.</w:t>
            </w:r>
          </w:p>
          <w:p w14:paraId="7E5D7C2B" w14:textId="77777777" w:rsidR="001A1070" w:rsidRDefault="008D7393" w:rsidP="001A1070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38377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0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A1070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A1070" w:rsidRPr="00BC48FE">
              <w:rPr>
                <w:rFonts w:ascii="Calibri" w:hAnsi="Calibri" w:cs="Arial"/>
                <w:sz w:val="20"/>
                <w:szCs w:val="20"/>
              </w:rPr>
              <w:t xml:space="preserve">D.R. n. </w:t>
            </w:r>
            <w:r w:rsidR="001A1070" w:rsidRPr="00C050D0">
              <w:rPr>
                <w:rFonts w:ascii="Calibri" w:hAnsi="Calibri" w:cs="Arial"/>
                <w:sz w:val="20"/>
                <w:szCs w:val="20"/>
                <w:highlight w:val="yellow"/>
              </w:rPr>
              <w:t>…………</w:t>
            </w:r>
            <w:proofErr w:type="gramStart"/>
            <w:r w:rsidR="001A1070" w:rsidRPr="00C050D0">
              <w:rPr>
                <w:rFonts w:ascii="Calibri" w:hAnsi="Calibri" w:cs="Arial"/>
                <w:sz w:val="20"/>
                <w:szCs w:val="20"/>
                <w:highlight w:val="yellow"/>
              </w:rPr>
              <w:t>…….</w:t>
            </w:r>
            <w:proofErr w:type="gramEnd"/>
            <w:r w:rsidR="001A1070" w:rsidRPr="00BC48FE">
              <w:rPr>
                <w:rFonts w:ascii="Calibri" w:hAnsi="Calibri" w:cs="Arial"/>
                <w:sz w:val="20"/>
                <w:szCs w:val="20"/>
              </w:rPr>
              <w:t xml:space="preserve">. del </w:t>
            </w:r>
            <w:r w:rsidR="001A1070" w:rsidRPr="00C050D0">
              <w:rPr>
                <w:rFonts w:ascii="Calibri" w:hAnsi="Calibri" w:cs="Arial"/>
                <w:sz w:val="20"/>
                <w:szCs w:val="20"/>
                <w:highlight w:val="yellow"/>
              </w:rPr>
              <w:t>………………</w:t>
            </w:r>
            <w:proofErr w:type="gramStart"/>
            <w:r w:rsidR="001A1070" w:rsidRPr="00C050D0">
              <w:rPr>
                <w:rFonts w:ascii="Calibri" w:hAnsi="Calibri" w:cs="Arial"/>
                <w:sz w:val="20"/>
                <w:szCs w:val="20"/>
                <w:highlight w:val="yellow"/>
              </w:rPr>
              <w:t>…….</w:t>
            </w:r>
            <w:proofErr w:type="gramEnd"/>
            <w:r w:rsidR="001A1070" w:rsidRPr="00C050D0">
              <w:rPr>
                <w:rFonts w:ascii="Calibri" w:hAnsi="Calibri" w:cs="Arial"/>
                <w:sz w:val="20"/>
                <w:szCs w:val="20"/>
                <w:highlight w:val="yellow"/>
              </w:rPr>
              <w:t>.</w:t>
            </w:r>
          </w:p>
          <w:p w14:paraId="63718B4F" w14:textId="77777777" w:rsidR="001A1070" w:rsidRDefault="008D7393" w:rsidP="001A1070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11595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07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A1070">
              <w:rPr>
                <w:rFonts w:ascii="Calibri" w:hAnsi="Calibri" w:cs="Arial"/>
                <w:sz w:val="20"/>
                <w:szCs w:val="20"/>
              </w:rPr>
              <w:t xml:space="preserve"> Reclutamento personale docente su fondi Dipartimenti di eccellenza 2023-2027</w:t>
            </w:r>
          </w:p>
          <w:p w14:paraId="21125048" w14:textId="6359084D" w:rsidR="001A1070" w:rsidRPr="007F1CC9" w:rsidRDefault="007F1CC9" w:rsidP="00930E75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C48FE">
              <w:rPr>
                <w:rFonts w:ascii="Calibri" w:hAnsi="Calibri" w:cs="Arial"/>
                <w:sz w:val="20"/>
                <w:szCs w:val="20"/>
                <w:highlight w:val="yellow"/>
              </w:rPr>
              <w:t>[Contrassegnare una delle caselle e indicare gli estremi del provvedimento]</w:t>
            </w:r>
          </w:p>
        </w:tc>
      </w:tr>
      <w:tr w:rsidR="00425F47" w14:paraId="4CACBEB7" w14:textId="77777777" w:rsidTr="00D370E7">
        <w:trPr>
          <w:jc w:val="center"/>
        </w:trPr>
        <w:tc>
          <w:tcPr>
            <w:tcW w:w="3397" w:type="dxa"/>
          </w:tcPr>
          <w:p w14:paraId="5D13B323" w14:textId="56C29B35" w:rsidR="00425F47" w:rsidRDefault="00425F47" w:rsidP="00930E75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P</w:t>
            </w:r>
            <w:r w:rsidRPr="00425F47">
              <w:rPr>
                <w:rFonts w:ascii="Calibri" w:hAnsi="Calibri" w:cs="Arial"/>
                <w:b/>
                <w:sz w:val="20"/>
                <w:szCs w:val="20"/>
              </w:rPr>
              <w:t>rovenienza risorsa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Pr="00425F47">
              <w:rPr>
                <w:rFonts w:ascii="Calibri" w:hAnsi="Calibri" w:cs="Arial"/>
                <w:b/>
                <w:sz w:val="20"/>
                <w:szCs w:val="20"/>
              </w:rPr>
              <w:t>assunzionale</w:t>
            </w:r>
            <w:proofErr w:type="spellEnd"/>
          </w:p>
        </w:tc>
        <w:tc>
          <w:tcPr>
            <w:tcW w:w="4678" w:type="dxa"/>
            <w:vAlign w:val="center"/>
          </w:tcPr>
          <w:p w14:paraId="4D5376FA" w14:textId="6BD2044F" w:rsidR="00425F47" w:rsidRPr="00AA6DBE" w:rsidRDefault="008D7393" w:rsidP="00930E75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4430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1B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25F4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425F47" w:rsidRPr="00AA6DBE">
              <w:rPr>
                <w:rFonts w:ascii="Calibri" w:hAnsi="Calibri" w:cs="Arial"/>
                <w:sz w:val="20"/>
                <w:szCs w:val="20"/>
              </w:rPr>
              <w:t>FFO</w:t>
            </w:r>
          </w:p>
          <w:p w14:paraId="0CC1BF12" w14:textId="37014C68" w:rsidR="00425F47" w:rsidRDefault="008D7393" w:rsidP="00930E75">
            <w:pPr>
              <w:pStyle w:val="Paragrafoelenco"/>
              <w:spacing w:after="12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81921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F4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25F4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425F47">
              <w:rPr>
                <w:rFonts w:asciiTheme="minorHAnsi" w:hAnsiTheme="minorHAnsi" w:cstheme="minorHAnsi"/>
                <w:sz w:val="20"/>
                <w:szCs w:val="20"/>
              </w:rPr>
              <w:t xml:space="preserve">D.M. </w:t>
            </w:r>
            <w:r w:rsidR="00425F47" w:rsidRPr="00684178">
              <w:rPr>
                <w:rFonts w:asciiTheme="minorHAnsi" w:hAnsiTheme="minorHAnsi" w:cstheme="minorHAnsi"/>
                <w:sz w:val="20"/>
                <w:szCs w:val="20"/>
              </w:rPr>
              <w:t>6 maggio 2022, n. 445</w:t>
            </w:r>
            <w:r w:rsidR="00D901BD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="00D901BD">
              <w:rPr>
                <w:rFonts w:asciiTheme="minorHAnsi" w:hAnsiTheme="minorHAnsi" w:cstheme="minorHAnsi"/>
                <w:sz w:val="20"/>
                <w:szCs w:val="20"/>
              </w:rPr>
              <w:t>prog</w:t>
            </w:r>
            <w:proofErr w:type="spellEnd"/>
            <w:r w:rsidR="00D901BD">
              <w:rPr>
                <w:rFonts w:asciiTheme="minorHAnsi" w:hAnsiTheme="minorHAnsi" w:cstheme="minorHAnsi"/>
                <w:sz w:val="20"/>
                <w:szCs w:val="20"/>
              </w:rPr>
              <w:t>. 2022-2023)</w:t>
            </w:r>
          </w:p>
          <w:p w14:paraId="06C8BC4A" w14:textId="5350F78F" w:rsidR="00D901BD" w:rsidRDefault="008D7393" w:rsidP="00930E75">
            <w:pPr>
              <w:pStyle w:val="Paragrafoelenco"/>
              <w:spacing w:after="12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156058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1BD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D901BD">
              <w:rPr>
                <w:rFonts w:ascii="Calibri" w:hAnsi="Calibri" w:cs="Arial"/>
                <w:sz w:val="20"/>
                <w:szCs w:val="20"/>
              </w:rPr>
              <w:t xml:space="preserve"> D.M. 26 giugno 2023, n. 795 (</w:t>
            </w:r>
            <w:proofErr w:type="spellStart"/>
            <w:r w:rsidR="00D901BD">
              <w:rPr>
                <w:rFonts w:ascii="Calibri" w:hAnsi="Calibri" w:cs="Arial"/>
                <w:sz w:val="20"/>
                <w:szCs w:val="20"/>
              </w:rPr>
              <w:t>prog</w:t>
            </w:r>
            <w:proofErr w:type="spellEnd"/>
            <w:r w:rsidR="00D901BD">
              <w:rPr>
                <w:rFonts w:ascii="Calibri" w:hAnsi="Calibri" w:cs="Arial"/>
                <w:sz w:val="20"/>
                <w:szCs w:val="20"/>
              </w:rPr>
              <w:t>. 2024)</w:t>
            </w:r>
          </w:p>
          <w:p w14:paraId="54DBAB29" w14:textId="27A82A36" w:rsidR="00203734" w:rsidRPr="00203734" w:rsidRDefault="008D7393" w:rsidP="00930E75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27880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73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03734">
              <w:rPr>
                <w:rFonts w:ascii="Calibri" w:hAnsi="Calibri" w:cs="Arial"/>
                <w:sz w:val="20"/>
                <w:szCs w:val="20"/>
              </w:rPr>
              <w:t xml:space="preserve"> Reclutamento personale docente su fondi Dipartimenti di eccellenza 2023-2027</w:t>
            </w:r>
          </w:p>
          <w:p w14:paraId="544C3132" w14:textId="0D0979FD" w:rsidR="00AE0045" w:rsidRDefault="008D7393" w:rsidP="00930E75">
            <w:pPr>
              <w:pStyle w:val="Paragrafoelenco"/>
              <w:spacing w:after="120"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87083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045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E0045">
              <w:rPr>
                <w:rFonts w:ascii="Calibri" w:hAnsi="Calibri" w:cs="Arial"/>
                <w:sz w:val="20"/>
                <w:szCs w:val="20"/>
              </w:rPr>
              <w:t xml:space="preserve"> altra provenienza: </w:t>
            </w:r>
            <w:r w:rsidR="00AE0045" w:rsidRPr="00AE0045">
              <w:rPr>
                <w:rFonts w:ascii="Calibri" w:hAnsi="Calibri" w:cs="Arial"/>
                <w:sz w:val="20"/>
                <w:szCs w:val="20"/>
                <w:highlight w:val="yellow"/>
              </w:rPr>
              <w:t>……………………………….</w:t>
            </w:r>
            <w:r w:rsidR="00AE0045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57CC1E21" w14:textId="02C61538" w:rsidR="008D2076" w:rsidRPr="00D370E7" w:rsidRDefault="008D2076" w:rsidP="00930E75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BC48FE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[Contrassegnare una delle caselle </w:t>
            </w:r>
            <w:r w:rsidR="008A7BFF" w:rsidRPr="008A7BFF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in base alla provenienza della risorsa </w:t>
            </w:r>
            <w:proofErr w:type="spellStart"/>
            <w:r w:rsidR="008A7BFF" w:rsidRPr="008A7BFF">
              <w:rPr>
                <w:rFonts w:ascii="Calibri" w:hAnsi="Calibri" w:cs="Arial"/>
                <w:sz w:val="20"/>
                <w:szCs w:val="20"/>
                <w:highlight w:val="yellow"/>
              </w:rPr>
              <w:t>assunzionale</w:t>
            </w:r>
            <w:proofErr w:type="spellEnd"/>
            <w:r w:rsidR="008A7BFF" w:rsidRPr="008A7BFF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indicata nel provvedimento di attribuzione</w:t>
            </w:r>
            <w:r w:rsidRPr="00BC48FE">
              <w:rPr>
                <w:rFonts w:ascii="Calibri" w:hAnsi="Calibri" w:cs="Arial"/>
                <w:sz w:val="20"/>
                <w:szCs w:val="20"/>
                <w:highlight w:val="yellow"/>
              </w:rPr>
              <w:t>]</w:t>
            </w:r>
          </w:p>
        </w:tc>
      </w:tr>
      <w:tr w:rsidR="001A1070" w14:paraId="3E33DF36" w14:textId="77777777" w:rsidTr="00D370E7">
        <w:trPr>
          <w:jc w:val="center"/>
        </w:trPr>
        <w:tc>
          <w:tcPr>
            <w:tcW w:w="3397" w:type="dxa"/>
          </w:tcPr>
          <w:p w14:paraId="25C88E52" w14:textId="77777777" w:rsidR="001A1070" w:rsidRDefault="007F1CC9" w:rsidP="00930E75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D</w:t>
            </w:r>
            <w:r w:rsidRPr="00AF6849">
              <w:rPr>
                <w:rFonts w:ascii="Calibri" w:hAnsi="Calibri" w:cs="Arial"/>
                <w:b/>
                <w:sz w:val="20"/>
                <w:szCs w:val="20"/>
              </w:rPr>
              <w:t>ata della delibera del Consiglio di Dipartimento di approvazione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dell’attivazione della procedura di selezione e </w:t>
            </w:r>
            <w:r w:rsidRPr="00BC48FE">
              <w:rPr>
                <w:rFonts w:ascii="Calibri" w:hAnsi="Calibri" w:cs="Arial"/>
                <w:b/>
                <w:sz w:val="20"/>
                <w:szCs w:val="20"/>
              </w:rPr>
              <w:t xml:space="preserve">dei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relativi </w:t>
            </w:r>
            <w:r w:rsidRPr="00BC48FE">
              <w:rPr>
                <w:rFonts w:ascii="Calibri" w:hAnsi="Calibri" w:cs="Arial"/>
                <w:b/>
                <w:sz w:val="20"/>
                <w:szCs w:val="20"/>
              </w:rPr>
              <w:t>criteri selettivi</w:t>
            </w:r>
          </w:p>
          <w:p w14:paraId="1A089883" w14:textId="77777777" w:rsidR="00D77DC1" w:rsidRPr="00AF6849" w:rsidRDefault="00D77DC1" w:rsidP="00D77DC1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AF6849">
              <w:rPr>
                <w:rFonts w:ascii="Calibri" w:hAnsi="Calibri" w:cs="Arial"/>
                <w:sz w:val="20"/>
                <w:szCs w:val="20"/>
                <w:highlight w:val="yellow"/>
              </w:rPr>
              <w:lastRenderedPageBreak/>
              <w:t>[allegare lo stralcio del verbale della seduta</w:t>
            </w:r>
            <w:r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in formato pdf con scansione delle firme del Direttore e del RAD</w:t>
            </w:r>
            <w:r w:rsidRPr="00AF6849">
              <w:rPr>
                <w:rFonts w:ascii="Calibri" w:hAnsi="Calibri" w:cs="Arial"/>
                <w:sz w:val="20"/>
                <w:szCs w:val="20"/>
                <w:highlight w:val="yellow"/>
              </w:rPr>
              <w:t>]</w:t>
            </w:r>
          </w:p>
          <w:p w14:paraId="1E4CF343" w14:textId="70D490EB" w:rsidR="00D77DC1" w:rsidRDefault="00D77DC1" w:rsidP="00930E75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091D257D" w14:textId="17C7E75D" w:rsidR="001A1070" w:rsidRPr="00D370E7" w:rsidRDefault="009D2BEF" w:rsidP="00930E75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D370E7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lastRenderedPageBreak/>
              <w:t>…………………………………….</w:t>
            </w:r>
          </w:p>
        </w:tc>
      </w:tr>
      <w:tr w:rsidR="004A6076" w14:paraId="00F55677" w14:textId="77777777" w:rsidTr="00D370E7">
        <w:trPr>
          <w:jc w:val="center"/>
        </w:trPr>
        <w:tc>
          <w:tcPr>
            <w:tcW w:w="3397" w:type="dxa"/>
          </w:tcPr>
          <w:p w14:paraId="65674751" w14:textId="77777777" w:rsidR="004A6076" w:rsidRDefault="004A6076" w:rsidP="00077D51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Numero posti</w:t>
            </w:r>
          </w:p>
        </w:tc>
        <w:tc>
          <w:tcPr>
            <w:tcW w:w="4678" w:type="dxa"/>
          </w:tcPr>
          <w:p w14:paraId="4627D3CE" w14:textId="4D71A53E" w:rsidR="004A6076" w:rsidRPr="00D370E7" w:rsidRDefault="00D370E7" w:rsidP="00077D51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  <w:highlight w:val="yellow"/>
              </w:rPr>
            </w:pPr>
            <w:r w:rsidRPr="00D370E7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………….</w:t>
            </w:r>
          </w:p>
        </w:tc>
      </w:tr>
      <w:tr w:rsidR="004F548F" w14:paraId="71A6538A" w14:textId="77777777" w:rsidTr="00D370E7">
        <w:trPr>
          <w:jc w:val="center"/>
        </w:trPr>
        <w:tc>
          <w:tcPr>
            <w:tcW w:w="3397" w:type="dxa"/>
          </w:tcPr>
          <w:p w14:paraId="52C79AC1" w14:textId="2DD8167C" w:rsidR="004F548F" w:rsidRDefault="004F548F" w:rsidP="00930E75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Regime di impegno</w:t>
            </w:r>
          </w:p>
        </w:tc>
        <w:tc>
          <w:tcPr>
            <w:tcW w:w="4678" w:type="dxa"/>
          </w:tcPr>
          <w:p w14:paraId="24D89635" w14:textId="3E3E8474" w:rsidR="004F548F" w:rsidRDefault="008D7393" w:rsidP="004F548F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Cs/>
                  <w:sz w:val="20"/>
                  <w:szCs w:val="20"/>
                </w:rPr>
                <w:id w:val="-986470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7666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F548F">
              <w:rPr>
                <w:rFonts w:ascii="Calibri" w:hAnsi="Calibri" w:cs="Arial"/>
                <w:bCs/>
                <w:sz w:val="20"/>
                <w:szCs w:val="20"/>
              </w:rPr>
              <w:t xml:space="preserve"> Tempo pieno</w:t>
            </w:r>
          </w:p>
          <w:p w14:paraId="24074054" w14:textId="5AA68138" w:rsidR="004F548F" w:rsidRDefault="008D7393" w:rsidP="004F548F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Cs/>
                  <w:sz w:val="20"/>
                  <w:szCs w:val="20"/>
                </w:rPr>
                <w:id w:val="180927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48F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F548F">
              <w:rPr>
                <w:rFonts w:ascii="Calibri" w:hAnsi="Calibri" w:cs="Arial"/>
                <w:bCs/>
                <w:sz w:val="20"/>
                <w:szCs w:val="20"/>
              </w:rPr>
              <w:t xml:space="preserve"> Tempo definito</w:t>
            </w:r>
          </w:p>
          <w:p w14:paraId="453B9E86" w14:textId="77777777" w:rsidR="004F548F" w:rsidRPr="00AF6849" w:rsidRDefault="004F548F" w:rsidP="004F548F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BC48FE">
              <w:rPr>
                <w:rFonts w:ascii="Calibri" w:hAnsi="Calibri" w:cs="Arial"/>
                <w:sz w:val="20"/>
                <w:szCs w:val="20"/>
                <w:highlight w:val="yellow"/>
              </w:rPr>
              <w:t>[Contrassegnare una delle caselle]</w:t>
            </w:r>
          </w:p>
          <w:p w14:paraId="4E88D027" w14:textId="77777777" w:rsidR="004F548F" w:rsidRDefault="004F548F" w:rsidP="00930E75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DE7D5D" w14:paraId="2BA83E3D" w14:textId="77777777" w:rsidTr="00D77DC1">
        <w:trPr>
          <w:jc w:val="center"/>
        </w:trPr>
        <w:tc>
          <w:tcPr>
            <w:tcW w:w="3397" w:type="dxa"/>
          </w:tcPr>
          <w:p w14:paraId="78A7FE8D" w14:textId="77777777" w:rsidR="00DE7D5D" w:rsidRDefault="00DE7D5D" w:rsidP="00821157">
            <w:pPr>
              <w:pStyle w:val="Paragrafoelenco"/>
              <w:spacing w:after="120" w:line="276" w:lineRule="auto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Gruppo scientifico disciplinare</w:t>
            </w:r>
          </w:p>
          <w:p w14:paraId="1F3B83B9" w14:textId="1BA00E87" w:rsidR="00AF4A01" w:rsidRPr="00AF4A01" w:rsidRDefault="00AF4A01" w:rsidP="00821157">
            <w:pPr>
              <w:pStyle w:val="Paragrafoelenco"/>
              <w:spacing w:after="120" w:line="276" w:lineRule="auto"/>
              <w:ind w:left="0"/>
              <w:rPr>
                <w:rFonts w:ascii="Calibri" w:hAnsi="Calibri" w:cs="Arial"/>
                <w:bCs/>
                <w:sz w:val="20"/>
                <w:szCs w:val="20"/>
              </w:rPr>
            </w:pPr>
            <w:r w:rsidRPr="00AF4A01">
              <w:rPr>
                <w:rFonts w:ascii="Calibri" w:hAnsi="Calibri" w:cs="Arial"/>
                <w:bCs/>
                <w:sz w:val="20"/>
                <w:szCs w:val="20"/>
              </w:rPr>
              <w:t>(D.M. n. 639/2024)</w:t>
            </w:r>
          </w:p>
        </w:tc>
        <w:tc>
          <w:tcPr>
            <w:tcW w:w="4678" w:type="dxa"/>
            <w:vAlign w:val="center"/>
          </w:tcPr>
          <w:p w14:paraId="49390601" w14:textId="4E469226" w:rsidR="00DE7D5D" w:rsidRPr="00821157" w:rsidRDefault="00821157" w:rsidP="00DE7D5D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821157">
              <w:rPr>
                <w:rFonts w:ascii="Calibri" w:hAnsi="Calibri" w:cs="Arial"/>
                <w:b/>
                <w:sz w:val="20"/>
                <w:szCs w:val="20"/>
                <w:highlight w:val="yellow"/>
              </w:rPr>
              <w:t>…………………………………</w:t>
            </w:r>
          </w:p>
        </w:tc>
      </w:tr>
      <w:tr w:rsidR="00DE7D5D" w14:paraId="5B35CE15" w14:textId="77777777" w:rsidTr="00D370E7">
        <w:trPr>
          <w:jc w:val="center"/>
        </w:trPr>
        <w:tc>
          <w:tcPr>
            <w:tcW w:w="3397" w:type="dxa"/>
          </w:tcPr>
          <w:p w14:paraId="153369D8" w14:textId="77777777" w:rsidR="00AF4A01" w:rsidRDefault="00D77DC1" w:rsidP="00DE7D5D">
            <w:pPr>
              <w:pStyle w:val="Paragrafoelenco"/>
              <w:spacing w:after="120" w:line="276" w:lineRule="auto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Profilo: </w:t>
            </w:r>
            <w:r w:rsidR="00DE7D5D" w:rsidRPr="00AF6849">
              <w:rPr>
                <w:rFonts w:ascii="Calibri" w:hAnsi="Calibri" w:cs="Arial"/>
                <w:b/>
                <w:sz w:val="20"/>
                <w:szCs w:val="20"/>
              </w:rPr>
              <w:t>Settore Scientifico Disciplinare</w:t>
            </w:r>
          </w:p>
          <w:p w14:paraId="3C71C039" w14:textId="70704148" w:rsidR="00DE7D5D" w:rsidRPr="00AF4A01" w:rsidRDefault="00AF4A01" w:rsidP="00DE7D5D">
            <w:pPr>
              <w:pStyle w:val="Paragrafoelenco"/>
              <w:spacing w:after="120" w:line="276" w:lineRule="auto"/>
              <w:ind w:left="0"/>
              <w:rPr>
                <w:rFonts w:ascii="Calibri" w:hAnsi="Calibri" w:cs="Arial"/>
                <w:bCs/>
                <w:sz w:val="20"/>
                <w:szCs w:val="20"/>
              </w:rPr>
            </w:pPr>
            <w:r w:rsidRPr="00AF4A01">
              <w:rPr>
                <w:rFonts w:ascii="Calibri" w:hAnsi="Calibri" w:cs="Arial"/>
                <w:bCs/>
                <w:sz w:val="20"/>
                <w:szCs w:val="20"/>
              </w:rPr>
              <w:t>(D.M. n. 639/2024)</w:t>
            </w:r>
          </w:p>
          <w:p w14:paraId="706876E2" w14:textId="099A8C8E" w:rsidR="00DE7D5D" w:rsidRPr="00821157" w:rsidRDefault="00F873AA" w:rsidP="00DE7D5D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21157">
              <w:rPr>
                <w:rFonts w:ascii="Calibri" w:hAnsi="Calibri" w:cs="Arial"/>
                <w:sz w:val="20"/>
                <w:szCs w:val="20"/>
                <w:highlight w:val="yellow"/>
              </w:rPr>
              <w:t>[</w:t>
            </w:r>
            <w:r w:rsidR="00821157" w:rsidRPr="00821157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Al fine di specificare il profilo del ricercatore possono essere </w:t>
            </w:r>
            <w:r w:rsidR="00821157" w:rsidRPr="00DA55F9">
              <w:rPr>
                <w:rFonts w:ascii="Calibri" w:hAnsi="Calibri" w:cs="Arial"/>
                <w:sz w:val="20"/>
                <w:szCs w:val="20"/>
                <w:highlight w:val="yellow"/>
                <w:u w:val="single"/>
              </w:rPr>
              <w:t>eventualmente</w:t>
            </w:r>
            <w:r w:rsidR="00821157" w:rsidRPr="00821157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indicati uno o più SSD ricompresi nel</w:t>
            </w:r>
            <w:r w:rsidR="00DC1317" w:rsidRPr="00821157">
              <w:rPr>
                <w:rFonts w:ascii="Calibri" w:hAnsi="Calibri" w:cs="Arial"/>
                <w:bCs/>
                <w:sz w:val="20"/>
                <w:szCs w:val="20"/>
                <w:highlight w:val="yellow"/>
              </w:rPr>
              <w:t xml:space="preserve"> GSD</w:t>
            </w:r>
            <w:r w:rsidR="00AF4A01">
              <w:rPr>
                <w:rFonts w:ascii="Calibri" w:hAnsi="Calibri" w:cs="Arial"/>
                <w:bCs/>
                <w:sz w:val="20"/>
                <w:szCs w:val="20"/>
                <w:highlight w:val="yellow"/>
              </w:rPr>
              <w:t xml:space="preserve"> </w:t>
            </w:r>
            <w:r w:rsidR="00821157" w:rsidRPr="00821157">
              <w:rPr>
                <w:rFonts w:ascii="Calibri" w:hAnsi="Calibri" w:cs="Arial"/>
                <w:bCs/>
                <w:sz w:val="20"/>
                <w:szCs w:val="20"/>
                <w:highlight w:val="yellow"/>
              </w:rPr>
              <w:t>per il quale è indetta la selezione]</w:t>
            </w:r>
          </w:p>
        </w:tc>
        <w:tc>
          <w:tcPr>
            <w:tcW w:w="4678" w:type="dxa"/>
          </w:tcPr>
          <w:p w14:paraId="72A5BC4D" w14:textId="5CAFAA68" w:rsidR="00DE7D5D" w:rsidRPr="00821157" w:rsidRDefault="00821157" w:rsidP="00DE7D5D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821157">
              <w:rPr>
                <w:rFonts w:ascii="Calibri" w:hAnsi="Calibri" w:cs="Arial"/>
                <w:sz w:val="20"/>
                <w:szCs w:val="20"/>
                <w:highlight w:val="yellow"/>
              </w:rPr>
              <w:t>…………………………………….</w:t>
            </w:r>
          </w:p>
        </w:tc>
      </w:tr>
      <w:tr w:rsidR="00821157" w14:paraId="274D30A0" w14:textId="77777777" w:rsidTr="003B6A44">
        <w:trPr>
          <w:jc w:val="center"/>
        </w:trPr>
        <w:tc>
          <w:tcPr>
            <w:tcW w:w="3397" w:type="dxa"/>
          </w:tcPr>
          <w:p w14:paraId="1083CA15" w14:textId="30AAE0B5" w:rsidR="00821157" w:rsidRDefault="003B6A44" w:rsidP="00821157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Requisiti di ammissione</w:t>
            </w:r>
          </w:p>
          <w:p w14:paraId="20DDD7D7" w14:textId="77777777" w:rsidR="00821157" w:rsidRPr="00AF6849" w:rsidRDefault="00821157" w:rsidP="003B6A44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74AE0769" w14:textId="6A510B04" w:rsidR="00821157" w:rsidRDefault="00F60D8D" w:rsidP="00DE7D5D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Titolo di </w:t>
            </w:r>
            <w:r w:rsidR="003B6A44">
              <w:rPr>
                <w:rFonts w:ascii="Calibri" w:hAnsi="Calibri" w:cs="Arial"/>
                <w:sz w:val="20"/>
                <w:szCs w:val="20"/>
                <w:highlight w:val="yellow"/>
              </w:rPr>
              <w:t>Dottor</w:t>
            </w:r>
            <w:r w:rsidR="00E92CB6">
              <w:rPr>
                <w:rFonts w:ascii="Calibri" w:hAnsi="Calibri" w:cs="Arial"/>
                <w:sz w:val="20"/>
                <w:szCs w:val="20"/>
                <w:highlight w:val="yellow"/>
              </w:rPr>
              <w:t>e di</w:t>
            </w:r>
            <w:r w:rsidR="003B6A44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ricerca, in </w:t>
            </w:r>
            <w:r w:rsidR="00821157" w:rsidRPr="00821157">
              <w:rPr>
                <w:rFonts w:ascii="Calibri" w:hAnsi="Calibri" w:cs="Arial"/>
                <w:sz w:val="20"/>
                <w:szCs w:val="20"/>
                <w:highlight w:val="yellow"/>
              </w:rPr>
              <w:t>……………………………….</w:t>
            </w:r>
            <w:r w:rsidR="00E92CB6" w:rsidRPr="00E92CB6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o titolo equivalente</w:t>
            </w:r>
          </w:p>
          <w:p w14:paraId="0A606626" w14:textId="682B2E3F" w:rsidR="003B6A44" w:rsidRPr="00AF6849" w:rsidRDefault="003B6A44" w:rsidP="003B6A44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AF6849">
              <w:rPr>
                <w:rFonts w:ascii="Calibri" w:hAnsi="Calibri" w:cs="Arial"/>
                <w:sz w:val="20"/>
                <w:szCs w:val="20"/>
                <w:highlight w:val="yellow"/>
              </w:rPr>
              <w:t>[</w:t>
            </w:r>
            <w:r>
              <w:rPr>
                <w:rFonts w:ascii="Calibri" w:hAnsi="Calibri" w:cs="Arial"/>
                <w:sz w:val="20"/>
                <w:szCs w:val="20"/>
                <w:highlight w:val="yellow"/>
              </w:rPr>
              <w:t>P</w:t>
            </w:r>
            <w:r w:rsidRPr="00AF6849">
              <w:rPr>
                <w:rFonts w:ascii="Calibri" w:hAnsi="Calibri" w:cs="Arial"/>
                <w:sz w:val="20"/>
                <w:szCs w:val="20"/>
                <w:highlight w:val="yellow"/>
              </w:rPr>
              <w:t>er l’area medica sostituire questa voce con “Diploma di specializzazione medica</w:t>
            </w:r>
            <w:r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 in …………………</w:t>
            </w:r>
            <w:r w:rsidRPr="00AF6849">
              <w:rPr>
                <w:rFonts w:ascii="Calibri" w:hAnsi="Calibri" w:cs="Arial"/>
                <w:sz w:val="20"/>
                <w:szCs w:val="20"/>
                <w:highlight w:val="yellow"/>
              </w:rPr>
              <w:t>”]</w:t>
            </w:r>
          </w:p>
          <w:p w14:paraId="79AE1AF5" w14:textId="580937C9" w:rsidR="003B6A44" w:rsidRPr="00821157" w:rsidRDefault="003B6A44" w:rsidP="00DE7D5D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E7D5D" w14:paraId="38599050" w14:textId="77777777" w:rsidTr="00D370E7">
        <w:trPr>
          <w:jc w:val="center"/>
        </w:trPr>
        <w:tc>
          <w:tcPr>
            <w:tcW w:w="3397" w:type="dxa"/>
          </w:tcPr>
          <w:p w14:paraId="4B06005B" w14:textId="701143CB" w:rsidR="00DE7D5D" w:rsidRPr="00AF6849" w:rsidRDefault="00DE7D5D" w:rsidP="00DE7D5D">
            <w:pPr>
              <w:pStyle w:val="Paragrafoelenco"/>
              <w:spacing w:after="120" w:line="276" w:lineRule="auto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B14676">
              <w:rPr>
                <w:rFonts w:ascii="Calibri" w:hAnsi="Calibri" w:cs="Arial"/>
                <w:b/>
                <w:sz w:val="20"/>
                <w:szCs w:val="20"/>
              </w:rPr>
              <w:t>Sede di servizio</w:t>
            </w:r>
          </w:p>
        </w:tc>
        <w:tc>
          <w:tcPr>
            <w:tcW w:w="4678" w:type="dxa"/>
          </w:tcPr>
          <w:p w14:paraId="40487FBF" w14:textId="112419A6" w:rsidR="00DE7D5D" w:rsidRPr="00D94F4C" w:rsidRDefault="00DE7D5D" w:rsidP="00DE7D5D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D94F4C">
              <w:rPr>
                <w:rFonts w:ascii="Calibri" w:hAnsi="Calibri" w:cs="Arial"/>
                <w:bCs/>
                <w:sz w:val="20"/>
                <w:szCs w:val="20"/>
              </w:rPr>
              <w:t xml:space="preserve">Dipartimento di </w:t>
            </w:r>
            <w:r w:rsidRPr="00D94F4C">
              <w:rPr>
                <w:rFonts w:ascii="Calibri" w:hAnsi="Calibri" w:cs="Arial"/>
                <w:bCs/>
                <w:sz w:val="20"/>
                <w:szCs w:val="20"/>
                <w:highlight w:val="yellow"/>
              </w:rPr>
              <w:t>………………</w:t>
            </w:r>
            <w:proofErr w:type="gramStart"/>
            <w:r w:rsidRPr="00D94F4C">
              <w:rPr>
                <w:rFonts w:ascii="Calibri" w:hAnsi="Calibri" w:cs="Arial"/>
                <w:bCs/>
                <w:sz w:val="20"/>
                <w:szCs w:val="20"/>
                <w:highlight w:val="yellow"/>
              </w:rPr>
              <w:t>…….</w:t>
            </w:r>
            <w:proofErr w:type="gramEnd"/>
            <w:r w:rsidRPr="00D94F4C">
              <w:rPr>
                <w:rFonts w:ascii="Calibri" w:hAnsi="Calibri" w:cs="Arial"/>
                <w:bCs/>
                <w:sz w:val="20"/>
                <w:szCs w:val="20"/>
                <w:highlight w:val="yellow"/>
              </w:rPr>
              <w:t>.</w:t>
            </w:r>
          </w:p>
        </w:tc>
      </w:tr>
      <w:tr w:rsidR="00DE7D5D" w14:paraId="0718A7DC" w14:textId="77777777" w:rsidTr="00D370E7">
        <w:trPr>
          <w:jc w:val="center"/>
        </w:trPr>
        <w:tc>
          <w:tcPr>
            <w:tcW w:w="3397" w:type="dxa"/>
          </w:tcPr>
          <w:p w14:paraId="0AD55418" w14:textId="519F3976" w:rsidR="00DE7D5D" w:rsidRPr="00AF6849" w:rsidRDefault="00DE7D5D" w:rsidP="00DE7D5D">
            <w:pPr>
              <w:pStyle w:val="Paragrafoelenco"/>
              <w:spacing w:after="120" w:line="276" w:lineRule="auto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Attività di ricerca prevista</w:t>
            </w:r>
          </w:p>
        </w:tc>
        <w:tc>
          <w:tcPr>
            <w:tcW w:w="4678" w:type="dxa"/>
          </w:tcPr>
          <w:p w14:paraId="3507CB8D" w14:textId="2D4E5445" w:rsidR="00DE7D5D" w:rsidRPr="00821157" w:rsidRDefault="00821157" w:rsidP="00DE7D5D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bCs/>
                <w:sz w:val="20"/>
                <w:szCs w:val="20"/>
                <w:highlight w:val="yellow"/>
              </w:rPr>
            </w:pPr>
            <w:r w:rsidRPr="00821157">
              <w:rPr>
                <w:rFonts w:ascii="Calibri" w:hAnsi="Calibri" w:cs="Arial"/>
                <w:bCs/>
                <w:sz w:val="20"/>
                <w:szCs w:val="20"/>
                <w:highlight w:val="yellow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821157" w14:paraId="67FA75D8" w14:textId="77777777" w:rsidTr="00D370E7">
        <w:trPr>
          <w:jc w:val="center"/>
        </w:trPr>
        <w:tc>
          <w:tcPr>
            <w:tcW w:w="3397" w:type="dxa"/>
          </w:tcPr>
          <w:p w14:paraId="43DEAB7D" w14:textId="0A2A22DD" w:rsidR="00821157" w:rsidRDefault="00821157" w:rsidP="00821157">
            <w:pPr>
              <w:pStyle w:val="Paragrafoelenco"/>
              <w:spacing w:after="120" w:line="276" w:lineRule="auto"/>
              <w:ind w:left="0"/>
              <w:rPr>
                <w:rFonts w:ascii="Calibri" w:hAnsi="Calibri" w:cs="Arial"/>
                <w:b/>
                <w:sz w:val="20"/>
                <w:szCs w:val="20"/>
              </w:rPr>
            </w:pPr>
            <w:r w:rsidRPr="00AF6849">
              <w:rPr>
                <w:rFonts w:ascii="Calibri" w:hAnsi="Calibri" w:cs="Arial"/>
                <w:b/>
                <w:sz w:val="20"/>
                <w:szCs w:val="20"/>
              </w:rPr>
              <w:t>Impegno didattico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e relativa sede</w:t>
            </w:r>
            <w:r w:rsidRPr="00AF6849"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4678" w:type="dxa"/>
          </w:tcPr>
          <w:p w14:paraId="5065AF14" w14:textId="3E9F926F" w:rsidR="00821157" w:rsidRPr="00821157" w:rsidRDefault="00821157" w:rsidP="00821157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21157">
              <w:rPr>
                <w:rFonts w:ascii="Calibri" w:hAnsi="Calibri" w:cs="Arial"/>
                <w:bCs/>
                <w:sz w:val="20"/>
                <w:szCs w:val="20"/>
                <w:highlight w:val="yellow"/>
              </w:rPr>
              <w:t>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294049" w14:paraId="0687D209" w14:textId="77777777" w:rsidTr="00545368">
        <w:trPr>
          <w:jc w:val="center"/>
        </w:trPr>
        <w:tc>
          <w:tcPr>
            <w:tcW w:w="3397" w:type="dxa"/>
          </w:tcPr>
          <w:p w14:paraId="2FFEF335" w14:textId="77777777" w:rsidR="00294049" w:rsidRPr="00AF6849" w:rsidRDefault="00294049" w:rsidP="00545368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Numero minimo e massimo di ore di</w:t>
            </w:r>
            <w:r w:rsidRPr="007F04DD">
              <w:rPr>
                <w:rFonts w:ascii="Calibri" w:hAnsi="Calibri" w:cs="Arial"/>
                <w:b/>
                <w:sz w:val="20"/>
                <w:szCs w:val="20"/>
              </w:rPr>
              <w:t xml:space="preserve"> didattica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frontale</w:t>
            </w:r>
            <w:r w:rsidRPr="007F04DD">
              <w:rPr>
                <w:rFonts w:ascii="Calibri" w:hAnsi="Calibri" w:cs="Arial"/>
                <w:b/>
                <w:sz w:val="20"/>
                <w:szCs w:val="20"/>
              </w:rPr>
              <w:t xml:space="preserve"> per ciascun Anno Accademico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:</w:t>
            </w:r>
          </w:p>
        </w:tc>
        <w:tc>
          <w:tcPr>
            <w:tcW w:w="4678" w:type="dxa"/>
          </w:tcPr>
          <w:p w14:paraId="62C51683" w14:textId="6290C549" w:rsidR="00294049" w:rsidRPr="00294049" w:rsidRDefault="008D7393" w:rsidP="00545368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bCs/>
                  <w:sz w:val="20"/>
                  <w:szCs w:val="20"/>
                </w:rPr>
                <w:id w:val="162935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4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94049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294049" w:rsidRPr="00294049">
              <w:rPr>
                <w:rFonts w:ascii="Calibri" w:hAnsi="Calibri" w:cs="Arial"/>
                <w:bCs/>
                <w:sz w:val="20"/>
                <w:szCs w:val="20"/>
              </w:rPr>
              <w:t>Tempo pieno: minimo 72, massimo 120</w:t>
            </w:r>
          </w:p>
          <w:p w14:paraId="3DFD8CC3" w14:textId="3D888B0E" w:rsidR="00294049" w:rsidRDefault="008D7393" w:rsidP="00545368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bCs/>
                <w:sz w:val="20"/>
                <w:szCs w:val="20"/>
                <w:highlight w:val="yellow"/>
              </w:rPr>
            </w:pPr>
            <w:sdt>
              <w:sdtPr>
                <w:rPr>
                  <w:rFonts w:ascii="Calibri" w:hAnsi="Calibri" w:cs="Arial"/>
                  <w:bCs/>
                  <w:sz w:val="20"/>
                  <w:szCs w:val="20"/>
                </w:rPr>
                <w:id w:val="-132172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4049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294049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294049" w:rsidRPr="00294049">
              <w:rPr>
                <w:rFonts w:ascii="Calibri" w:hAnsi="Calibri" w:cs="Arial"/>
                <w:bCs/>
                <w:sz w:val="20"/>
                <w:szCs w:val="20"/>
              </w:rPr>
              <w:t>Tempo definito: minimo 48, massimo 80</w:t>
            </w:r>
          </w:p>
          <w:p w14:paraId="430DE144" w14:textId="6A46A1E3" w:rsidR="00294049" w:rsidRDefault="00294049" w:rsidP="00545368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bCs/>
                <w:sz w:val="20"/>
                <w:szCs w:val="20"/>
                <w:highlight w:val="yellow"/>
              </w:rPr>
            </w:pPr>
            <w:r w:rsidRPr="00BC48FE">
              <w:rPr>
                <w:rFonts w:ascii="Calibri" w:hAnsi="Calibri" w:cs="Arial"/>
                <w:sz w:val="20"/>
                <w:szCs w:val="20"/>
                <w:highlight w:val="yellow"/>
              </w:rPr>
              <w:t>[</w:t>
            </w:r>
            <w:r w:rsidR="00257666"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Contrassegnare la casella corrispondente al regime di impegno prescelto. </w:t>
            </w:r>
            <w:r>
              <w:rPr>
                <w:rFonts w:ascii="Calibri" w:hAnsi="Calibri" w:cs="Arial"/>
                <w:sz w:val="20"/>
                <w:szCs w:val="20"/>
                <w:highlight w:val="yellow"/>
              </w:rPr>
              <w:t xml:space="preserve">Il numero minimo e massimo di ore </w:t>
            </w:r>
            <w:r>
              <w:rPr>
                <w:rFonts w:ascii="Calibri" w:hAnsi="Calibri" w:cs="Arial"/>
                <w:sz w:val="20"/>
                <w:szCs w:val="20"/>
                <w:highlight w:val="yellow"/>
              </w:rPr>
              <w:lastRenderedPageBreak/>
              <w:t>di didattica frontale per ciascun anno accademico è stabilito dall’art. 4 del Regolamento unico per i compiti didattici e non è modificabile</w:t>
            </w:r>
            <w:r w:rsidRPr="00BC48FE">
              <w:rPr>
                <w:rFonts w:ascii="Calibri" w:hAnsi="Calibri" w:cs="Arial"/>
                <w:sz w:val="20"/>
                <w:szCs w:val="20"/>
                <w:highlight w:val="yellow"/>
              </w:rPr>
              <w:t>]</w:t>
            </w:r>
          </w:p>
        </w:tc>
      </w:tr>
      <w:tr w:rsidR="00821157" w14:paraId="7C4C7F86" w14:textId="77777777" w:rsidTr="00D370E7">
        <w:trPr>
          <w:jc w:val="center"/>
        </w:trPr>
        <w:tc>
          <w:tcPr>
            <w:tcW w:w="3397" w:type="dxa"/>
          </w:tcPr>
          <w:p w14:paraId="03AE2869" w14:textId="5264AB34" w:rsidR="00821157" w:rsidRPr="00AF6849" w:rsidRDefault="00821157" w:rsidP="00821157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AF6849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Attività assistenziale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che il vincitore della selezione sarà chiamato a svolgere, </w:t>
            </w:r>
            <w:r w:rsidRPr="001870AD">
              <w:rPr>
                <w:rFonts w:ascii="Calibri" w:hAnsi="Calibri" w:cs="Arial"/>
                <w:b/>
                <w:sz w:val="20"/>
                <w:szCs w:val="20"/>
              </w:rPr>
              <w:t xml:space="preserve">previa autorizzazione dell’Azienda Ospedaliera competente </w:t>
            </w:r>
          </w:p>
        </w:tc>
        <w:tc>
          <w:tcPr>
            <w:tcW w:w="4678" w:type="dxa"/>
          </w:tcPr>
          <w:p w14:paraId="4B50F825" w14:textId="2D0B5684" w:rsidR="00821157" w:rsidRPr="001870AD" w:rsidRDefault="00821157" w:rsidP="00821157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1870AD">
              <w:rPr>
                <w:rFonts w:ascii="Calibri" w:hAnsi="Calibri" w:cs="Arial"/>
                <w:bCs/>
                <w:sz w:val="20"/>
                <w:szCs w:val="20"/>
                <w:highlight w:val="yellow"/>
              </w:rPr>
              <w:t>[solo per l’area medica]</w:t>
            </w:r>
          </w:p>
        </w:tc>
      </w:tr>
      <w:tr w:rsidR="00821157" w14:paraId="362B6696" w14:textId="77777777" w:rsidTr="00D370E7">
        <w:trPr>
          <w:jc w:val="center"/>
        </w:trPr>
        <w:tc>
          <w:tcPr>
            <w:tcW w:w="3397" w:type="dxa"/>
          </w:tcPr>
          <w:p w14:paraId="5BB1ABA4" w14:textId="434E5E7A" w:rsidR="00821157" w:rsidRPr="0064419F" w:rsidRDefault="00821157" w:rsidP="00821157">
            <w:pPr>
              <w:tabs>
                <w:tab w:val="left" w:pos="567"/>
              </w:tabs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4419F">
              <w:rPr>
                <w:rFonts w:ascii="Calibri" w:hAnsi="Calibri" w:cs="Calibri"/>
                <w:b/>
                <w:sz w:val="20"/>
                <w:szCs w:val="20"/>
              </w:rPr>
              <w:t xml:space="preserve">Numero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massimo </w:t>
            </w:r>
            <w:r w:rsidRPr="0064419F">
              <w:rPr>
                <w:rFonts w:ascii="Calibri" w:hAnsi="Calibri" w:cs="Calibri"/>
                <w:b/>
                <w:sz w:val="20"/>
                <w:szCs w:val="20"/>
              </w:rPr>
              <w:t xml:space="preserve">di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Pr="0064419F">
              <w:rPr>
                <w:rFonts w:ascii="Calibri" w:hAnsi="Calibri" w:cs="Calibri"/>
                <w:b/>
                <w:sz w:val="20"/>
                <w:szCs w:val="20"/>
              </w:rPr>
              <w:t>ubblicazioni selezionabili per la valutazione di merito</w:t>
            </w:r>
          </w:p>
          <w:p w14:paraId="4A74E22D" w14:textId="77777777" w:rsidR="00821157" w:rsidRPr="00AF6849" w:rsidRDefault="00821157" w:rsidP="00821157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6514EC57" w14:textId="77777777" w:rsidR="00764C7A" w:rsidRDefault="00821157" w:rsidP="00764C7A">
            <w:pPr>
              <w:tabs>
                <w:tab w:val="left" w:pos="567"/>
              </w:tabs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C5BF6">
              <w:rPr>
                <w:rFonts w:ascii="Calibri" w:hAnsi="Calibri" w:cs="Calibri"/>
                <w:sz w:val="20"/>
                <w:szCs w:val="20"/>
              </w:rPr>
              <w:t xml:space="preserve">non superiore a </w:t>
            </w:r>
            <w:r w:rsidR="00764C7A" w:rsidRPr="00263D48">
              <w:rPr>
                <w:rFonts w:ascii="Calibri" w:hAnsi="Calibri" w:cs="Calibri"/>
                <w:sz w:val="20"/>
                <w:szCs w:val="20"/>
              </w:rPr>
              <w:t xml:space="preserve">12 </w:t>
            </w:r>
            <w:r w:rsidRPr="008C5BF6">
              <w:rPr>
                <w:rFonts w:ascii="Calibri" w:hAnsi="Calibri" w:cs="Calibri"/>
                <w:sz w:val="20"/>
                <w:szCs w:val="20"/>
              </w:rPr>
              <w:t xml:space="preserve">nell’arco temporale di </w:t>
            </w:r>
            <w:r w:rsidRPr="008C5BF6">
              <w:rPr>
                <w:rFonts w:ascii="Calibri" w:hAnsi="Calibri" w:cs="Calibri"/>
                <w:sz w:val="20"/>
                <w:szCs w:val="20"/>
                <w:highlight w:val="yellow"/>
              </w:rPr>
              <w:t>…….</w:t>
            </w:r>
            <w:r w:rsidRPr="008C5BF6">
              <w:rPr>
                <w:rFonts w:ascii="Calibri" w:hAnsi="Calibri" w:cs="Calibri"/>
                <w:sz w:val="20"/>
                <w:szCs w:val="20"/>
              </w:rPr>
              <w:t xml:space="preserve"> anni antecedenti al bando con decorrenza dal 1° gennaio. </w:t>
            </w:r>
          </w:p>
          <w:p w14:paraId="0115A36E" w14:textId="4371DB84" w:rsidR="00821157" w:rsidRDefault="00821157" w:rsidP="00764C7A">
            <w:pPr>
              <w:tabs>
                <w:tab w:val="left" w:pos="567"/>
              </w:tabs>
              <w:spacing w:after="12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64C7A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[Il numero massimo di pubblicazioni </w:t>
            </w:r>
            <w:r w:rsidR="00764C7A" w:rsidRPr="00764C7A">
              <w:rPr>
                <w:rFonts w:ascii="Calibri" w:hAnsi="Calibri" w:cs="Calibri"/>
                <w:sz w:val="20"/>
                <w:szCs w:val="20"/>
                <w:highlight w:val="yellow"/>
              </w:rPr>
              <w:t>selezionabili è stabilito dal Regolamento</w:t>
            </w:r>
            <w:r w:rsidR="00C050D0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unico concorsi</w:t>
            </w:r>
            <w:r w:rsidR="00764C7A" w:rsidRPr="00764C7A">
              <w:rPr>
                <w:rFonts w:ascii="Calibri" w:hAnsi="Calibri" w:cs="Calibri"/>
                <w:sz w:val="20"/>
                <w:szCs w:val="20"/>
                <w:highlight w:val="yellow"/>
              </w:rPr>
              <w:t>. L’arco temporale di riferimento dovrà essere non inferiore agli ultimi 5 anni e non superiore agli ultimi 10 anni anteriori all’anno di pubblicazione del bando con decorrenza dal 1° gennaio. Si osservano le disposizioni di cui all’art. 5, comma 4 lett. e) e 6, comma 2 lett. b) n. 2</w:t>
            </w:r>
            <w:r w:rsidR="00C050D0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 del Regolamento unico concorsi</w:t>
            </w:r>
            <w:r w:rsidR="00764C7A" w:rsidRPr="00764C7A">
              <w:rPr>
                <w:rFonts w:ascii="Calibri" w:hAnsi="Calibri" w:cs="Calibri"/>
                <w:sz w:val="20"/>
                <w:szCs w:val="20"/>
                <w:highlight w:val="yellow"/>
              </w:rPr>
              <w:t>]</w:t>
            </w:r>
          </w:p>
        </w:tc>
      </w:tr>
      <w:tr w:rsidR="00821157" w14:paraId="430BB972" w14:textId="77777777" w:rsidTr="00D370E7">
        <w:trPr>
          <w:jc w:val="center"/>
        </w:trPr>
        <w:tc>
          <w:tcPr>
            <w:tcW w:w="3397" w:type="dxa"/>
          </w:tcPr>
          <w:p w14:paraId="707F3E3D" w14:textId="38061120" w:rsidR="00821157" w:rsidRPr="0064419F" w:rsidRDefault="00821157" w:rsidP="00821157">
            <w:pPr>
              <w:tabs>
                <w:tab w:val="left" w:pos="567"/>
              </w:tabs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F6849">
              <w:rPr>
                <w:rFonts w:ascii="Calibri" w:hAnsi="Calibri" w:cs="Arial"/>
                <w:b/>
                <w:sz w:val="20"/>
                <w:szCs w:val="20"/>
              </w:rPr>
              <w:t>Lingua straniera oggetto di accertamento delle competenze linguistiche scientifiche del candidato:</w:t>
            </w:r>
          </w:p>
        </w:tc>
        <w:tc>
          <w:tcPr>
            <w:tcW w:w="4678" w:type="dxa"/>
          </w:tcPr>
          <w:p w14:paraId="1FB028AC" w14:textId="49A3BC9A" w:rsidR="00821157" w:rsidRPr="00D94F4C" w:rsidRDefault="008D7393" w:rsidP="00821157">
            <w:pPr>
              <w:tabs>
                <w:tab w:val="left" w:pos="567"/>
              </w:tabs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50362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157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21157" w:rsidRPr="00D94F4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64C7A">
              <w:rPr>
                <w:rFonts w:ascii="Calibri" w:hAnsi="Calibri" w:cs="Calibri"/>
                <w:sz w:val="20"/>
                <w:szCs w:val="20"/>
              </w:rPr>
              <w:t>L</w:t>
            </w:r>
            <w:r w:rsidR="00821157" w:rsidRPr="00D94F4C">
              <w:rPr>
                <w:rFonts w:ascii="Calibri" w:hAnsi="Calibri" w:cs="Calibri"/>
                <w:sz w:val="20"/>
                <w:szCs w:val="20"/>
              </w:rPr>
              <w:t xml:space="preserve">ingua </w:t>
            </w:r>
            <w:r w:rsidR="00821157" w:rsidRPr="00EC0E6B">
              <w:rPr>
                <w:rFonts w:ascii="Calibri" w:hAnsi="Calibri" w:cs="Calibri"/>
                <w:sz w:val="20"/>
                <w:szCs w:val="20"/>
                <w:highlight w:val="yellow"/>
              </w:rPr>
              <w:t>……………</w:t>
            </w:r>
            <w:proofErr w:type="gramStart"/>
            <w:r w:rsidR="00821157" w:rsidRPr="00EC0E6B">
              <w:rPr>
                <w:rFonts w:ascii="Calibri" w:hAnsi="Calibri" w:cs="Calibri"/>
                <w:sz w:val="20"/>
                <w:szCs w:val="20"/>
                <w:highlight w:val="yellow"/>
              </w:rPr>
              <w:t>…….</w:t>
            </w:r>
            <w:proofErr w:type="gramEnd"/>
            <w:r w:rsidR="00821157" w:rsidRPr="00EC0E6B">
              <w:rPr>
                <w:rFonts w:ascii="Calibri" w:hAnsi="Calibri" w:cs="Calibri"/>
                <w:sz w:val="20"/>
                <w:szCs w:val="20"/>
                <w:highlight w:val="yellow"/>
              </w:rPr>
              <w:t>.</w:t>
            </w:r>
          </w:p>
          <w:p w14:paraId="5A85262E" w14:textId="26E2DFCF" w:rsidR="00821157" w:rsidRDefault="008D7393" w:rsidP="00821157">
            <w:pPr>
              <w:tabs>
                <w:tab w:val="left" w:pos="567"/>
              </w:tabs>
              <w:spacing w:after="12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788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157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21157" w:rsidRPr="00D94F4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63D48">
              <w:rPr>
                <w:rFonts w:ascii="Calibri" w:hAnsi="Calibri" w:cs="Calibri"/>
                <w:sz w:val="20"/>
                <w:szCs w:val="20"/>
              </w:rPr>
              <w:t>Accertamento n</w:t>
            </w:r>
            <w:r w:rsidR="00821157" w:rsidRPr="00D94F4C">
              <w:rPr>
                <w:rFonts w:ascii="Calibri" w:hAnsi="Calibri" w:cs="Calibri"/>
                <w:sz w:val="20"/>
                <w:szCs w:val="20"/>
              </w:rPr>
              <w:t>on previst</w:t>
            </w:r>
            <w:r w:rsidR="00257666">
              <w:rPr>
                <w:rFonts w:ascii="Calibri" w:hAnsi="Calibri" w:cs="Calibri"/>
                <w:sz w:val="20"/>
                <w:szCs w:val="20"/>
              </w:rPr>
              <w:t>o</w:t>
            </w:r>
            <w:r w:rsidR="00821157" w:rsidRPr="00D94F4C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657FC958" w14:textId="2D61D5DC" w:rsidR="00821157" w:rsidRPr="00813422" w:rsidRDefault="00821157" w:rsidP="00821157">
            <w:pPr>
              <w:tabs>
                <w:tab w:val="left" w:pos="567"/>
              </w:tabs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72549">
              <w:rPr>
                <w:rFonts w:ascii="Calibri" w:hAnsi="Calibri" w:cs="Calibri"/>
                <w:sz w:val="20"/>
                <w:szCs w:val="20"/>
                <w:highlight w:val="yellow"/>
              </w:rPr>
              <w:t>[</w:t>
            </w: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>C</w:t>
            </w:r>
            <w:r w:rsidRPr="00672549">
              <w:rPr>
                <w:rFonts w:ascii="Calibri" w:hAnsi="Calibri" w:cs="Calibri"/>
                <w:sz w:val="20"/>
                <w:szCs w:val="20"/>
                <w:highlight w:val="yellow"/>
              </w:rPr>
              <w:t>ontrassegnare una delle due caselle, specificando, nel caso in cui sia la prova sia prevista, la lingua straniera oggetto dell’accertamento]</w:t>
            </w:r>
          </w:p>
          <w:p w14:paraId="5C83B035" w14:textId="7B7F80DE" w:rsidR="00821157" w:rsidRPr="008C5BF6" w:rsidRDefault="00821157" w:rsidP="00821157">
            <w:pPr>
              <w:tabs>
                <w:tab w:val="left" w:pos="567"/>
              </w:tabs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21157" w14:paraId="500BC4D5" w14:textId="77777777" w:rsidTr="00D370E7">
        <w:trPr>
          <w:jc w:val="center"/>
        </w:trPr>
        <w:tc>
          <w:tcPr>
            <w:tcW w:w="3397" w:type="dxa"/>
          </w:tcPr>
          <w:p w14:paraId="1481A094" w14:textId="39317300" w:rsidR="00821157" w:rsidRPr="00AF6849" w:rsidRDefault="00821157" w:rsidP="00821157">
            <w:pPr>
              <w:tabs>
                <w:tab w:val="left" w:pos="567"/>
              </w:tabs>
              <w:spacing w:after="120"/>
              <w:rPr>
                <w:rFonts w:ascii="Calibri" w:hAnsi="Calibri" w:cs="Arial"/>
                <w:b/>
                <w:sz w:val="20"/>
                <w:szCs w:val="20"/>
              </w:rPr>
            </w:pPr>
            <w:r w:rsidRPr="00E0528B">
              <w:rPr>
                <w:rFonts w:ascii="Calibri" w:hAnsi="Calibri" w:cs="Calibri"/>
                <w:b/>
                <w:bCs/>
                <w:sz w:val="20"/>
                <w:szCs w:val="20"/>
              </w:rPr>
              <w:t>Accertamento della conoscenza della lingua italiana per i candidati stranieri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14:paraId="5D4EBCAC" w14:textId="7903DB0D" w:rsidR="00821157" w:rsidRPr="00672549" w:rsidRDefault="008D7393" w:rsidP="00821157">
            <w:pPr>
              <w:tabs>
                <w:tab w:val="left" w:pos="567"/>
              </w:tabs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08317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157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21157" w:rsidRPr="0067254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64C7A">
              <w:rPr>
                <w:rFonts w:ascii="Calibri" w:hAnsi="Calibri" w:cs="Calibri"/>
                <w:sz w:val="20"/>
                <w:szCs w:val="20"/>
              </w:rPr>
              <w:t>P</w:t>
            </w:r>
            <w:r w:rsidR="00821157" w:rsidRPr="00672549">
              <w:rPr>
                <w:rFonts w:ascii="Calibri" w:hAnsi="Calibri" w:cs="Calibri"/>
                <w:sz w:val="20"/>
                <w:szCs w:val="20"/>
              </w:rPr>
              <w:t>revist</w:t>
            </w:r>
            <w:r w:rsidR="00263D48">
              <w:rPr>
                <w:rFonts w:ascii="Calibri" w:hAnsi="Calibri" w:cs="Calibri"/>
                <w:sz w:val="20"/>
                <w:szCs w:val="20"/>
              </w:rPr>
              <w:t>o</w:t>
            </w:r>
          </w:p>
          <w:p w14:paraId="60430431" w14:textId="65BC7B65" w:rsidR="00821157" w:rsidRDefault="008D7393" w:rsidP="00821157">
            <w:pPr>
              <w:tabs>
                <w:tab w:val="left" w:pos="567"/>
              </w:tabs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8966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157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821157" w:rsidRPr="00672549">
              <w:rPr>
                <w:rFonts w:ascii="Calibri" w:hAnsi="Calibri" w:cs="Calibri"/>
                <w:sz w:val="20"/>
                <w:szCs w:val="20"/>
              </w:rPr>
              <w:t xml:space="preserve"> Non previst</w:t>
            </w:r>
            <w:r w:rsidR="00263D48">
              <w:rPr>
                <w:rFonts w:ascii="Calibri" w:hAnsi="Calibri" w:cs="Calibri"/>
                <w:sz w:val="20"/>
                <w:szCs w:val="20"/>
              </w:rPr>
              <w:t>o</w:t>
            </w:r>
            <w:r w:rsidR="0082115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BF9FA7F" w14:textId="2D7F32E4" w:rsidR="00821157" w:rsidRDefault="00821157" w:rsidP="00821157">
            <w:pPr>
              <w:tabs>
                <w:tab w:val="left" w:pos="567"/>
              </w:tabs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13422">
              <w:rPr>
                <w:rFonts w:ascii="Calibri" w:hAnsi="Calibri" w:cs="Calibri"/>
                <w:sz w:val="20"/>
                <w:szCs w:val="20"/>
                <w:highlight w:val="yellow"/>
              </w:rPr>
              <w:t>[</w:t>
            </w: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>C</w:t>
            </w:r>
            <w:r w:rsidRPr="00672549">
              <w:rPr>
                <w:rFonts w:ascii="Calibri" w:hAnsi="Calibri" w:cs="Calibri"/>
                <w:sz w:val="20"/>
                <w:szCs w:val="20"/>
                <w:highlight w:val="yellow"/>
              </w:rPr>
              <w:t>ontrassegnare una delle due caselle</w:t>
            </w: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. La prova deve essere prevista obbligatoriamente nel caso in cui si richieda l’accertamento della lingua straniera da parte dei candidati </w:t>
            </w:r>
            <w:r w:rsidRPr="00672549">
              <w:rPr>
                <w:rFonts w:ascii="Calibri" w:hAnsi="Calibri" w:cs="Calibri"/>
                <w:sz w:val="20"/>
                <w:szCs w:val="20"/>
                <w:highlight w:val="yellow"/>
              </w:rPr>
              <w:t>di madrelingua italiana</w:t>
            </w:r>
            <w:r w:rsidRPr="00813422">
              <w:rPr>
                <w:rFonts w:ascii="Calibri" w:hAnsi="Calibri" w:cs="Calibri"/>
                <w:sz w:val="20"/>
                <w:szCs w:val="20"/>
                <w:highlight w:val="yellow"/>
              </w:rPr>
              <w:t>]</w:t>
            </w:r>
          </w:p>
        </w:tc>
      </w:tr>
      <w:tr w:rsidR="00821157" w14:paraId="5A2C39E6" w14:textId="77777777" w:rsidTr="00D370E7">
        <w:trPr>
          <w:jc w:val="center"/>
        </w:trPr>
        <w:tc>
          <w:tcPr>
            <w:tcW w:w="3397" w:type="dxa"/>
          </w:tcPr>
          <w:p w14:paraId="71F130E6" w14:textId="73D54977" w:rsidR="00821157" w:rsidRPr="00672549" w:rsidRDefault="00821157" w:rsidP="00821157">
            <w:pPr>
              <w:tabs>
                <w:tab w:val="left" w:pos="567"/>
              </w:tabs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A37DB">
              <w:rPr>
                <w:rFonts w:ascii="Calibri" w:hAnsi="Calibri" w:cs="Calibri"/>
                <w:b/>
                <w:sz w:val="20"/>
                <w:szCs w:val="20"/>
              </w:rPr>
              <w:t>Criteri di valutazione individuale</w:t>
            </w:r>
          </w:p>
        </w:tc>
        <w:tc>
          <w:tcPr>
            <w:tcW w:w="4678" w:type="dxa"/>
          </w:tcPr>
          <w:p w14:paraId="4BA5E54F" w14:textId="77777777" w:rsidR="00821157" w:rsidRDefault="00821157" w:rsidP="00821157">
            <w:pPr>
              <w:pStyle w:val="Paragrafoelenco"/>
              <w:numPr>
                <w:ilvl w:val="0"/>
                <w:numId w:val="24"/>
              </w:numPr>
              <w:tabs>
                <w:tab w:val="left" w:pos="567"/>
              </w:tabs>
              <w:spacing w:after="12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>……………………………………</w:t>
            </w:r>
          </w:p>
          <w:p w14:paraId="5C538397" w14:textId="77777777" w:rsidR="00821157" w:rsidRDefault="00821157" w:rsidP="00821157">
            <w:pPr>
              <w:pStyle w:val="Paragrafoelenco"/>
              <w:numPr>
                <w:ilvl w:val="0"/>
                <w:numId w:val="24"/>
              </w:numPr>
              <w:tabs>
                <w:tab w:val="left" w:pos="567"/>
              </w:tabs>
              <w:spacing w:after="12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>…………………………………..</w:t>
            </w:r>
          </w:p>
          <w:p w14:paraId="0617B923" w14:textId="77777777" w:rsidR="00821157" w:rsidRDefault="00821157" w:rsidP="00821157">
            <w:pPr>
              <w:pStyle w:val="Paragrafoelenco"/>
              <w:numPr>
                <w:ilvl w:val="0"/>
                <w:numId w:val="24"/>
              </w:numPr>
              <w:tabs>
                <w:tab w:val="left" w:pos="567"/>
              </w:tabs>
              <w:spacing w:after="12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>……………………………………</w:t>
            </w:r>
          </w:p>
          <w:p w14:paraId="35FB5609" w14:textId="77777777" w:rsidR="00821157" w:rsidRDefault="00821157" w:rsidP="00821157">
            <w:pPr>
              <w:pStyle w:val="Paragrafoelenco"/>
              <w:numPr>
                <w:ilvl w:val="0"/>
                <w:numId w:val="24"/>
              </w:numPr>
              <w:tabs>
                <w:tab w:val="left" w:pos="567"/>
              </w:tabs>
              <w:spacing w:after="12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>…………………………………….</w:t>
            </w:r>
          </w:p>
          <w:p w14:paraId="4CEDCF08" w14:textId="1A0AD0D7" w:rsidR="00821157" w:rsidRPr="008E0098" w:rsidRDefault="00821157" w:rsidP="00821157">
            <w:pPr>
              <w:pStyle w:val="Paragrafoelenco"/>
              <w:numPr>
                <w:ilvl w:val="0"/>
                <w:numId w:val="24"/>
              </w:numPr>
              <w:tabs>
                <w:tab w:val="left" w:pos="567"/>
              </w:tabs>
              <w:spacing w:after="12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>……………………………………</w:t>
            </w:r>
          </w:p>
        </w:tc>
      </w:tr>
      <w:tr w:rsidR="00821157" w14:paraId="612F664A" w14:textId="77777777" w:rsidTr="00D370E7">
        <w:trPr>
          <w:jc w:val="center"/>
        </w:trPr>
        <w:tc>
          <w:tcPr>
            <w:tcW w:w="3397" w:type="dxa"/>
          </w:tcPr>
          <w:p w14:paraId="6A853B43" w14:textId="19C80A97" w:rsidR="00821157" w:rsidRPr="00EA37DB" w:rsidRDefault="00821157" w:rsidP="00821157">
            <w:pPr>
              <w:tabs>
                <w:tab w:val="left" w:pos="567"/>
              </w:tabs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Criteri comparativi</w:t>
            </w:r>
          </w:p>
        </w:tc>
        <w:tc>
          <w:tcPr>
            <w:tcW w:w="4678" w:type="dxa"/>
          </w:tcPr>
          <w:p w14:paraId="23E0F663" w14:textId="0D5F758F" w:rsidR="00821157" w:rsidRDefault="00821157" w:rsidP="00821157">
            <w:pPr>
              <w:pStyle w:val="Paragrafoelenco"/>
              <w:numPr>
                <w:ilvl w:val="0"/>
                <w:numId w:val="25"/>
              </w:numPr>
              <w:tabs>
                <w:tab w:val="left" w:pos="567"/>
              </w:tabs>
              <w:spacing w:after="12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>……………………………………..</w:t>
            </w:r>
          </w:p>
          <w:p w14:paraId="6DFB487F" w14:textId="77777777" w:rsidR="00821157" w:rsidRDefault="00821157" w:rsidP="00821157">
            <w:pPr>
              <w:pStyle w:val="Paragrafoelenco"/>
              <w:numPr>
                <w:ilvl w:val="0"/>
                <w:numId w:val="25"/>
              </w:numPr>
              <w:tabs>
                <w:tab w:val="left" w:pos="567"/>
              </w:tabs>
              <w:spacing w:after="12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>……………………………………</w:t>
            </w:r>
          </w:p>
          <w:p w14:paraId="1A1B6673" w14:textId="77777777" w:rsidR="00821157" w:rsidRDefault="00821157" w:rsidP="00821157">
            <w:pPr>
              <w:pStyle w:val="Paragrafoelenco"/>
              <w:numPr>
                <w:ilvl w:val="0"/>
                <w:numId w:val="25"/>
              </w:numPr>
              <w:tabs>
                <w:tab w:val="left" w:pos="567"/>
              </w:tabs>
              <w:spacing w:after="12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>…………………………………….</w:t>
            </w:r>
          </w:p>
          <w:p w14:paraId="14C1BDF2" w14:textId="77777777" w:rsidR="00821157" w:rsidRDefault="00821157" w:rsidP="00821157">
            <w:pPr>
              <w:pStyle w:val="Paragrafoelenco"/>
              <w:numPr>
                <w:ilvl w:val="0"/>
                <w:numId w:val="25"/>
              </w:numPr>
              <w:tabs>
                <w:tab w:val="left" w:pos="567"/>
              </w:tabs>
              <w:spacing w:after="12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>…………………………………….</w:t>
            </w:r>
          </w:p>
          <w:p w14:paraId="143F731A" w14:textId="59631839" w:rsidR="00821157" w:rsidRDefault="00821157" w:rsidP="00821157">
            <w:pPr>
              <w:pStyle w:val="Paragrafoelenco"/>
              <w:numPr>
                <w:ilvl w:val="0"/>
                <w:numId w:val="25"/>
              </w:numPr>
              <w:tabs>
                <w:tab w:val="left" w:pos="567"/>
              </w:tabs>
              <w:spacing w:after="12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>………………………………………..</w:t>
            </w:r>
          </w:p>
        </w:tc>
      </w:tr>
      <w:tr w:rsidR="00821157" w14:paraId="076E8ACD" w14:textId="77777777" w:rsidTr="00D370E7">
        <w:trPr>
          <w:jc w:val="center"/>
        </w:trPr>
        <w:tc>
          <w:tcPr>
            <w:tcW w:w="3397" w:type="dxa"/>
          </w:tcPr>
          <w:p w14:paraId="42EF4EFE" w14:textId="77777777" w:rsidR="00821157" w:rsidRPr="00EA37DB" w:rsidRDefault="00821157" w:rsidP="00821157">
            <w:pPr>
              <w:tabs>
                <w:tab w:val="left" w:pos="567"/>
              </w:tabs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A37DB">
              <w:rPr>
                <w:rFonts w:ascii="Calibri" w:hAnsi="Calibri" w:cs="Calibri"/>
                <w:b/>
                <w:sz w:val="20"/>
                <w:szCs w:val="20"/>
              </w:rPr>
              <w:t>Ulteriori criteri di valutazione:</w:t>
            </w:r>
          </w:p>
          <w:p w14:paraId="5C56B6C3" w14:textId="77777777" w:rsidR="00821157" w:rsidRPr="00EA37DB" w:rsidRDefault="00821157" w:rsidP="00821157">
            <w:pPr>
              <w:tabs>
                <w:tab w:val="left" w:pos="567"/>
              </w:tabs>
              <w:spacing w:after="1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14:paraId="375117A8" w14:textId="77777777" w:rsidR="00821157" w:rsidRDefault="00821157" w:rsidP="00821157">
            <w:pPr>
              <w:pStyle w:val="Paragrafoelenco"/>
              <w:numPr>
                <w:ilvl w:val="0"/>
                <w:numId w:val="26"/>
              </w:numPr>
              <w:tabs>
                <w:tab w:val="left" w:pos="567"/>
              </w:tabs>
              <w:spacing w:after="12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>……………………………………….</w:t>
            </w:r>
          </w:p>
          <w:p w14:paraId="3419D559" w14:textId="77777777" w:rsidR="00821157" w:rsidRDefault="00821157" w:rsidP="00821157">
            <w:pPr>
              <w:pStyle w:val="Paragrafoelenco"/>
              <w:numPr>
                <w:ilvl w:val="0"/>
                <w:numId w:val="26"/>
              </w:numPr>
              <w:tabs>
                <w:tab w:val="left" w:pos="567"/>
              </w:tabs>
              <w:spacing w:after="12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>…………………………………………</w:t>
            </w:r>
          </w:p>
          <w:p w14:paraId="05AE3687" w14:textId="4470A1CB" w:rsidR="00821157" w:rsidRDefault="00821157" w:rsidP="00821157">
            <w:pPr>
              <w:pStyle w:val="Paragrafoelenco"/>
              <w:numPr>
                <w:ilvl w:val="0"/>
                <w:numId w:val="26"/>
              </w:numPr>
              <w:tabs>
                <w:tab w:val="left" w:pos="567"/>
              </w:tabs>
              <w:spacing w:after="120"/>
              <w:jc w:val="both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sz w:val="20"/>
                <w:szCs w:val="20"/>
                <w:highlight w:val="yellow"/>
              </w:rPr>
              <w:t>……………………………………….</w:t>
            </w:r>
          </w:p>
        </w:tc>
      </w:tr>
      <w:tr w:rsidR="00821157" w14:paraId="40E6E661" w14:textId="77777777" w:rsidTr="00D370E7">
        <w:trPr>
          <w:jc w:val="center"/>
        </w:trPr>
        <w:tc>
          <w:tcPr>
            <w:tcW w:w="3397" w:type="dxa"/>
          </w:tcPr>
          <w:p w14:paraId="639ECF2C" w14:textId="59576DE6" w:rsidR="00821157" w:rsidRPr="00EA37DB" w:rsidRDefault="00821157" w:rsidP="00821157">
            <w:pPr>
              <w:pStyle w:val="Paragrafoelenco"/>
              <w:spacing w:after="120" w:line="276" w:lineRule="auto"/>
              <w:ind w:left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AF6849">
              <w:rPr>
                <w:rFonts w:ascii="Calibri" w:hAnsi="Calibri" w:cs="Arial"/>
                <w:b/>
                <w:sz w:val="20"/>
                <w:szCs w:val="20"/>
              </w:rPr>
              <w:t>Seminario</w:t>
            </w:r>
          </w:p>
        </w:tc>
        <w:tc>
          <w:tcPr>
            <w:tcW w:w="4678" w:type="dxa"/>
          </w:tcPr>
          <w:p w14:paraId="5E7EC8B6" w14:textId="39A3DD1F" w:rsidR="00821157" w:rsidRPr="00EC0E6B" w:rsidRDefault="00263D48" w:rsidP="00821157">
            <w:pPr>
              <w:tabs>
                <w:tab w:val="left" w:pos="567"/>
              </w:tabs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</w:t>
            </w:r>
            <w:r w:rsidRPr="006417E3">
              <w:rPr>
                <w:rFonts w:ascii="Calibri" w:hAnsi="Calibri" w:cs="Arial"/>
                <w:sz w:val="20"/>
                <w:szCs w:val="20"/>
              </w:rPr>
              <w:t xml:space="preserve">rima della chiamata </w:t>
            </w:r>
            <w:r w:rsidR="004C2309">
              <w:rPr>
                <w:rFonts w:ascii="Calibri" w:hAnsi="Calibri" w:cs="Calibri"/>
                <w:sz w:val="20"/>
                <w:szCs w:val="20"/>
              </w:rPr>
              <w:t xml:space="preserve">il </w:t>
            </w:r>
            <w:r w:rsidR="004C2309" w:rsidRPr="004C2309">
              <w:rPr>
                <w:rFonts w:ascii="Calibri" w:hAnsi="Calibri" w:cs="Calibri"/>
                <w:sz w:val="20"/>
                <w:szCs w:val="20"/>
              </w:rPr>
              <w:t>candidat</w:t>
            </w:r>
            <w:r w:rsidR="004C2309">
              <w:rPr>
                <w:rFonts w:ascii="Calibri" w:hAnsi="Calibri" w:cs="Calibri"/>
                <w:sz w:val="20"/>
                <w:szCs w:val="20"/>
              </w:rPr>
              <w:t>o</w:t>
            </w:r>
            <w:r w:rsidR="004C2309" w:rsidRPr="004C2309">
              <w:rPr>
                <w:rFonts w:ascii="Calibri" w:hAnsi="Calibri" w:cs="Calibri"/>
                <w:sz w:val="20"/>
                <w:szCs w:val="20"/>
              </w:rPr>
              <w:t xml:space="preserve"> selezionato </w:t>
            </w:r>
            <w:r w:rsidR="004C2309">
              <w:rPr>
                <w:rFonts w:ascii="Calibri" w:hAnsi="Calibri" w:cs="Calibri"/>
                <w:sz w:val="20"/>
                <w:szCs w:val="20"/>
              </w:rPr>
              <w:t>dovrà</w:t>
            </w:r>
            <w:r w:rsidR="004C2309" w:rsidRPr="004C2309">
              <w:rPr>
                <w:rFonts w:ascii="Calibri" w:hAnsi="Calibri" w:cs="Calibri"/>
                <w:sz w:val="20"/>
                <w:szCs w:val="20"/>
              </w:rPr>
              <w:t xml:space="preserve"> tenere un seminario sulle proprie </w:t>
            </w:r>
            <w:proofErr w:type="spellStart"/>
            <w:r w:rsidR="004C2309" w:rsidRPr="004C2309">
              <w:rPr>
                <w:rFonts w:ascii="Calibri" w:hAnsi="Calibri" w:cs="Calibri"/>
                <w:sz w:val="20"/>
                <w:szCs w:val="20"/>
              </w:rPr>
              <w:t>attivita</w:t>
            </w:r>
            <w:proofErr w:type="spellEnd"/>
            <w:r w:rsidR="004C2309" w:rsidRPr="004C2309">
              <w:rPr>
                <w:rFonts w:ascii="Calibri" w:hAnsi="Calibri" w:cs="Calibri"/>
                <w:sz w:val="20"/>
                <w:szCs w:val="20"/>
              </w:rPr>
              <w:t>̀ di ricerca</w:t>
            </w:r>
          </w:p>
        </w:tc>
      </w:tr>
    </w:tbl>
    <w:p w14:paraId="1AEF187B" w14:textId="77777777" w:rsidR="001A1070" w:rsidRDefault="001A1070" w:rsidP="00930E75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b/>
          <w:sz w:val="20"/>
          <w:szCs w:val="20"/>
        </w:rPr>
      </w:pPr>
    </w:p>
    <w:p w14:paraId="0986CA08" w14:textId="77777777" w:rsidR="004558FE" w:rsidRDefault="004D6A59" w:rsidP="00930E75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br w:type="page"/>
      </w:r>
    </w:p>
    <w:p w14:paraId="13014F81" w14:textId="2D1A40DE" w:rsidR="007E4EAC" w:rsidRDefault="007E4EAC" w:rsidP="00930E75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sz w:val="20"/>
          <w:szCs w:val="20"/>
        </w:rPr>
      </w:pPr>
      <w:r w:rsidRPr="004558FE">
        <w:rPr>
          <w:rFonts w:ascii="Calibri" w:hAnsi="Calibri" w:cs="Arial"/>
          <w:b/>
          <w:sz w:val="20"/>
          <w:szCs w:val="20"/>
        </w:rPr>
        <w:lastRenderedPageBreak/>
        <w:t>Avvertenze</w:t>
      </w:r>
      <w:r>
        <w:rPr>
          <w:rFonts w:ascii="Calibri" w:hAnsi="Calibri" w:cs="Arial"/>
          <w:sz w:val="20"/>
          <w:szCs w:val="20"/>
        </w:rPr>
        <w:t xml:space="preserve">: il presente modulo deve costituire allegato parte integrante della delibera del Consiglio di Dipartimento con la quale è stata approvata l’attivazione della procedura </w:t>
      </w:r>
      <w:r w:rsidR="00EC0E6B">
        <w:rPr>
          <w:rFonts w:ascii="Calibri" w:hAnsi="Calibri" w:cs="Arial"/>
          <w:sz w:val="20"/>
          <w:szCs w:val="20"/>
        </w:rPr>
        <w:t>selettiva</w:t>
      </w:r>
      <w:r w:rsidR="007E7F98">
        <w:rPr>
          <w:rFonts w:ascii="Calibri" w:hAnsi="Calibri" w:cs="Arial"/>
          <w:sz w:val="20"/>
          <w:szCs w:val="20"/>
        </w:rPr>
        <w:t>.</w:t>
      </w:r>
    </w:p>
    <w:p w14:paraId="71AE1DA9" w14:textId="2C26A2FB" w:rsidR="00C52B48" w:rsidRDefault="007E7F98" w:rsidP="00C52B48">
      <w:pPr>
        <w:pStyle w:val="Paragrafoelenco"/>
        <w:spacing w:after="120" w:line="276" w:lineRule="auto"/>
        <w:ind w:left="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Documentazione da inviare</w:t>
      </w:r>
      <w:r w:rsidR="00C52B48">
        <w:rPr>
          <w:rFonts w:ascii="Calibri" w:hAnsi="Calibri" w:cs="Arial"/>
          <w:sz w:val="20"/>
          <w:szCs w:val="20"/>
        </w:rPr>
        <w:t xml:space="preserve"> </w:t>
      </w:r>
      <w:r w:rsidR="00C52B48" w:rsidRPr="00C52B48">
        <w:rPr>
          <w:rFonts w:ascii="Calibri" w:hAnsi="Calibri" w:cs="Arial"/>
          <w:sz w:val="20"/>
          <w:szCs w:val="20"/>
        </w:rPr>
        <w:t xml:space="preserve">all’indirizzo PEC </w:t>
      </w:r>
      <w:hyperlink r:id="rId8" w:history="1">
        <w:r w:rsidR="00C52B48" w:rsidRPr="005C22AF">
          <w:rPr>
            <w:rStyle w:val="Collegamentoipertestuale"/>
            <w:rFonts w:ascii="Calibri" w:hAnsi="Calibri" w:cs="Arial"/>
            <w:sz w:val="20"/>
            <w:szCs w:val="20"/>
          </w:rPr>
          <w:t>protocollosapienza@cert.uniroma1.it</w:t>
        </w:r>
      </w:hyperlink>
      <w:r w:rsidR="00C52B48">
        <w:rPr>
          <w:rFonts w:ascii="Calibri" w:hAnsi="Calibri" w:cs="Arial"/>
          <w:sz w:val="20"/>
          <w:szCs w:val="20"/>
        </w:rPr>
        <w:t>:</w:t>
      </w:r>
    </w:p>
    <w:p w14:paraId="4CAAB743" w14:textId="77777777" w:rsidR="00C52B48" w:rsidRPr="00B66019" w:rsidRDefault="00C52B48" w:rsidP="00C52B48">
      <w:pPr>
        <w:pStyle w:val="Paragrafoelenco"/>
        <w:numPr>
          <w:ilvl w:val="0"/>
          <w:numId w:val="19"/>
        </w:numPr>
        <w:spacing w:after="120" w:line="276" w:lineRule="auto"/>
        <w:rPr>
          <w:rFonts w:ascii="Calibri" w:hAnsi="Calibri" w:cs="Arial"/>
          <w:sz w:val="20"/>
          <w:szCs w:val="20"/>
        </w:rPr>
      </w:pPr>
      <w:r w:rsidRPr="00B66019">
        <w:rPr>
          <w:rFonts w:ascii="Calibri" w:hAnsi="Calibri" w:cs="Arial"/>
          <w:sz w:val="20"/>
          <w:szCs w:val="20"/>
        </w:rPr>
        <w:t>Lettera di trasmissione della delibera a firma del Direttore del Dipartimento o del RAD debitamente protocollata e in formato pdf;</w:t>
      </w:r>
    </w:p>
    <w:p w14:paraId="4C456805" w14:textId="77777777" w:rsidR="00C52B48" w:rsidRPr="00B66019" w:rsidRDefault="00C52B48" w:rsidP="00C52B48">
      <w:pPr>
        <w:pStyle w:val="Paragrafoelenco"/>
        <w:numPr>
          <w:ilvl w:val="0"/>
          <w:numId w:val="19"/>
        </w:numPr>
        <w:spacing w:after="120" w:line="276" w:lineRule="auto"/>
        <w:rPr>
          <w:rFonts w:ascii="Calibri" w:hAnsi="Calibri" w:cs="Arial"/>
          <w:sz w:val="20"/>
          <w:szCs w:val="20"/>
        </w:rPr>
      </w:pPr>
      <w:r w:rsidRPr="00B66019">
        <w:rPr>
          <w:rFonts w:ascii="Calibri" w:hAnsi="Calibri" w:cs="Arial"/>
          <w:sz w:val="20"/>
          <w:szCs w:val="20"/>
        </w:rPr>
        <w:t>Stralcio del verbale del Consiglio di Dipartimento in formato pdf sottoscritto sia dal Direttore del Dipartimento che dal RAD;</w:t>
      </w:r>
    </w:p>
    <w:p w14:paraId="1DB46A20" w14:textId="478F2ED8" w:rsidR="00C52B48" w:rsidRPr="008E0098" w:rsidRDefault="00C52B48" w:rsidP="00C52B48">
      <w:pPr>
        <w:pStyle w:val="Paragrafoelenco"/>
        <w:numPr>
          <w:ilvl w:val="0"/>
          <w:numId w:val="19"/>
        </w:numPr>
        <w:spacing w:after="120"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Schema di delibera </w:t>
      </w:r>
      <w:r w:rsidRPr="00B66019">
        <w:rPr>
          <w:rFonts w:ascii="Calibri" w:hAnsi="Calibri" w:cs="Arial"/>
          <w:sz w:val="20"/>
          <w:szCs w:val="20"/>
        </w:rPr>
        <w:t xml:space="preserve">contenente </w:t>
      </w:r>
      <w:r>
        <w:rPr>
          <w:rFonts w:ascii="Calibri" w:hAnsi="Calibri" w:cs="Arial"/>
          <w:sz w:val="20"/>
          <w:szCs w:val="20"/>
        </w:rPr>
        <w:t xml:space="preserve">le informazioni e </w:t>
      </w:r>
      <w:r w:rsidRPr="00B66019">
        <w:rPr>
          <w:rFonts w:ascii="Calibri" w:hAnsi="Calibri" w:cs="Arial"/>
          <w:sz w:val="20"/>
          <w:szCs w:val="20"/>
        </w:rPr>
        <w:t xml:space="preserve">i criteri selettivi </w:t>
      </w:r>
      <w:r>
        <w:rPr>
          <w:rFonts w:ascii="Calibri" w:hAnsi="Calibri" w:cs="Arial"/>
          <w:sz w:val="20"/>
          <w:szCs w:val="20"/>
        </w:rPr>
        <w:t>relativi alla</w:t>
      </w:r>
      <w:r w:rsidRPr="00B66019">
        <w:rPr>
          <w:rFonts w:ascii="Calibri" w:hAnsi="Calibri" w:cs="Arial"/>
          <w:sz w:val="20"/>
          <w:szCs w:val="20"/>
        </w:rPr>
        <w:t xml:space="preserve"> procedura concorsuale </w:t>
      </w:r>
      <w:r>
        <w:rPr>
          <w:rFonts w:ascii="Calibri" w:hAnsi="Calibri" w:cs="Arial"/>
          <w:sz w:val="20"/>
          <w:szCs w:val="20"/>
        </w:rPr>
        <w:t>da attivare</w:t>
      </w:r>
      <w:r w:rsidRPr="00B66019">
        <w:rPr>
          <w:rFonts w:ascii="Calibri" w:hAnsi="Calibri" w:cs="Arial"/>
          <w:sz w:val="20"/>
          <w:szCs w:val="20"/>
        </w:rPr>
        <w:t xml:space="preserve"> in formato </w:t>
      </w:r>
      <w:r>
        <w:rPr>
          <w:rFonts w:ascii="Calibri" w:hAnsi="Calibri" w:cs="Arial"/>
          <w:sz w:val="20"/>
          <w:szCs w:val="20"/>
        </w:rPr>
        <w:t>pdf.</w:t>
      </w:r>
    </w:p>
    <w:p w14:paraId="2D580D17" w14:textId="77777777" w:rsidR="00C52B48" w:rsidRDefault="00C52B48" w:rsidP="00C52B48">
      <w:pPr>
        <w:pStyle w:val="Paragrafoelenco"/>
        <w:spacing w:after="120" w:line="276" w:lineRule="auto"/>
        <w:rPr>
          <w:rFonts w:ascii="Calibri" w:hAnsi="Calibri" w:cs="Arial"/>
          <w:sz w:val="20"/>
          <w:szCs w:val="20"/>
        </w:rPr>
      </w:pPr>
    </w:p>
    <w:p w14:paraId="0FFF11A3" w14:textId="77777777" w:rsidR="004C2309" w:rsidRDefault="00C52B48" w:rsidP="004C2309">
      <w:pPr>
        <w:pStyle w:val="Paragrafoelenco"/>
        <w:spacing w:after="120" w:line="276" w:lineRule="auto"/>
        <w:ind w:left="0"/>
        <w:jc w:val="both"/>
      </w:pPr>
      <w:r>
        <w:rPr>
          <w:rFonts w:ascii="Calibri" w:hAnsi="Calibri" w:cs="Arial"/>
          <w:sz w:val="20"/>
          <w:szCs w:val="20"/>
        </w:rPr>
        <w:t xml:space="preserve">Documentazione da inviare </w:t>
      </w:r>
      <w:r w:rsidRPr="00C52B48">
        <w:rPr>
          <w:rFonts w:ascii="Calibri" w:hAnsi="Calibri" w:cs="Arial"/>
          <w:sz w:val="20"/>
          <w:szCs w:val="20"/>
        </w:rPr>
        <w:t xml:space="preserve">all’indirizzo mail </w:t>
      </w:r>
      <w:r w:rsidR="004C2309" w:rsidRPr="004C2309">
        <w:rPr>
          <w:rStyle w:val="Collegamentoipertestuale"/>
          <w:rFonts w:ascii="Calibri" w:hAnsi="Calibri" w:cs="Arial"/>
          <w:sz w:val="20"/>
          <w:szCs w:val="20"/>
        </w:rPr>
        <w:t>attivazioneconcorsi.rtdb@uniroma1.it</w:t>
      </w:r>
      <w:r w:rsidR="004C2309" w:rsidRPr="004C2309">
        <w:t xml:space="preserve"> </w:t>
      </w:r>
    </w:p>
    <w:p w14:paraId="2FD7F8C7" w14:textId="4812B037" w:rsidR="00B66019" w:rsidRPr="00B66019" w:rsidRDefault="00B66019" w:rsidP="004C2309">
      <w:pPr>
        <w:pStyle w:val="Paragrafoelenco"/>
        <w:numPr>
          <w:ilvl w:val="0"/>
          <w:numId w:val="28"/>
        </w:numPr>
        <w:spacing w:after="120" w:line="276" w:lineRule="auto"/>
        <w:jc w:val="both"/>
        <w:rPr>
          <w:rFonts w:ascii="Calibri" w:hAnsi="Calibri" w:cs="Arial"/>
          <w:sz w:val="20"/>
          <w:szCs w:val="20"/>
        </w:rPr>
      </w:pPr>
      <w:r w:rsidRPr="00B66019">
        <w:rPr>
          <w:rFonts w:ascii="Calibri" w:hAnsi="Calibri" w:cs="Arial"/>
          <w:sz w:val="20"/>
          <w:szCs w:val="20"/>
        </w:rPr>
        <w:t>Lettera di trasmissione della delibera a firma del Direttore del Dipartimento o del RAD debitamente protocollata e in formato pdf;</w:t>
      </w:r>
    </w:p>
    <w:p w14:paraId="0B6FC0C4" w14:textId="6D205479" w:rsidR="00B66019" w:rsidRPr="00B66019" w:rsidRDefault="00B66019" w:rsidP="004C2309">
      <w:pPr>
        <w:pStyle w:val="Paragrafoelenco"/>
        <w:numPr>
          <w:ilvl w:val="0"/>
          <w:numId w:val="28"/>
        </w:numPr>
        <w:spacing w:after="120" w:line="276" w:lineRule="auto"/>
        <w:jc w:val="both"/>
        <w:rPr>
          <w:rFonts w:ascii="Calibri" w:hAnsi="Calibri" w:cs="Arial"/>
          <w:sz w:val="20"/>
          <w:szCs w:val="20"/>
        </w:rPr>
      </w:pPr>
      <w:r w:rsidRPr="00B66019">
        <w:rPr>
          <w:rFonts w:ascii="Calibri" w:hAnsi="Calibri" w:cs="Arial"/>
          <w:sz w:val="20"/>
          <w:szCs w:val="20"/>
        </w:rPr>
        <w:t>Stralcio del verbale del Consiglio di Dipartimento in formato pdf sottoscritto sia dal Direttore del Dipartimento che dal RAD;</w:t>
      </w:r>
    </w:p>
    <w:p w14:paraId="24BE3F19" w14:textId="0B340447" w:rsidR="007B1571" w:rsidRPr="00C52B48" w:rsidRDefault="00EC0E6B" w:rsidP="004C2309">
      <w:pPr>
        <w:pStyle w:val="Paragrafoelenco"/>
        <w:numPr>
          <w:ilvl w:val="0"/>
          <w:numId w:val="28"/>
        </w:numPr>
        <w:spacing w:after="120" w:line="276" w:lineRule="auto"/>
        <w:jc w:val="both"/>
        <w:rPr>
          <w:rFonts w:ascii="Calibri" w:hAnsi="Calibri" w:cs="Arial"/>
          <w:sz w:val="20"/>
          <w:szCs w:val="20"/>
        </w:rPr>
      </w:pPr>
      <w:r w:rsidRPr="00C52B48">
        <w:rPr>
          <w:rFonts w:ascii="Calibri" w:hAnsi="Calibri" w:cs="Arial"/>
          <w:sz w:val="20"/>
          <w:szCs w:val="20"/>
        </w:rPr>
        <w:t xml:space="preserve">Schema di delibera </w:t>
      </w:r>
      <w:r w:rsidR="00B66019" w:rsidRPr="00C52B48">
        <w:rPr>
          <w:rFonts w:ascii="Calibri" w:hAnsi="Calibri" w:cs="Arial"/>
          <w:sz w:val="20"/>
          <w:szCs w:val="20"/>
        </w:rPr>
        <w:t xml:space="preserve">contenente </w:t>
      </w:r>
      <w:r w:rsidRPr="00C52B48">
        <w:rPr>
          <w:rFonts w:ascii="Calibri" w:hAnsi="Calibri" w:cs="Arial"/>
          <w:sz w:val="20"/>
          <w:szCs w:val="20"/>
        </w:rPr>
        <w:t xml:space="preserve">le informazioni e </w:t>
      </w:r>
      <w:r w:rsidR="00B66019" w:rsidRPr="00C52B48">
        <w:rPr>
          <w:rFonts w:ascii="Calibri" w:hAnsi="Calibri" w:cs="Arial"/>
          <w:sz w:val="20"/>
          <w:szCs w:val="20"/>
        </w:rPr>
        <w:t xml:space="preserve">i criteri selettivi </w:t>
      </w:r>
      <w:r w:rsidRPr="00C52B48">
        <w:rPr>
          <w:rFonts w:ascii="Calibri" w:hAnsi="Calibri" w:cs="Arial"/>
          <w:sz w:val="20"/>
          <w:szCs w:val="20"/>
        </w:rPr>
        <w:t>relativi alla</w:t>
      </w:r>
      <w:r w:rsidR="00B66019" w:rsidRPr="00C52B48">
        <w:rPr>
          <w:rFonts w:ascii="Calibri" w:hAnsi="Calibri" w:cs="Arial"/>
          <w:sz w:val="20"/>
          <w:szCs w:val="20"/>
        </w:rPr>
        <w:t xml:space="preserve"> procedura concorsuale </w:t>
      </w:r>
      <w:r w:rsidR="00A53027" w:rsidRPr="00C52B48">
        <w:rPr>
          <w:rFonts w:ascii="Calibri" w:hAnsi="Calibri" w:cs="Arial"/>
          <w:sz w:val="20"/>
          <w:szCs w:val="20"/>
        </w:rPr>
        <w:t>da attivare</w:t>
      </w:r>
      <w:r w:rsidR="00B66019" w:rsidRPr="00C52B48">
        <w:rPr>
          <w:rFonts w:ascii="Calibri" w:hAnsi="Calibri" w:cs="Arial"/>
          <w:sz w:val="20"/>
          <w:szCs w:val="20"/>
        </w:rPr>
        <w:t xml:space="preserve"> </w:t>
      </w:r>
      <w:r w:rsidR="00B66019" w:rsidRPr="00C52B48">
        <w:rPr>
          <w:rFonts w:ascii="Calibri" w:hAnsi="Calibri" w:cs="Arial"/>
          <w:sz w:val="20"/>
          <w:szCs w:val="20"/>
          <w:u w:val="single"/>
        </w:rPr>
        <w:t>in formato word</w:t>
      </w:r>
      <w:r w:rsidR="00C52B48">
        <w:rPr>
          <w:rFonts w:ascii="Calibri" w:hAnsi="Calibri" w:cs="Arial"/>
          <w:sz w:val="20"/>
          <w:szCs w:val="20"/>
        </w:rPr>
        <w:t>.</w:t>
      </w:r>
    </w:p>
    <w:sectPr w:rsidR="007B1571" w:rsidRPr="00C52B48" w:rsidSect="00216612">
      <w:headerReference w:type="default" r:id="rId9"/>
      <w:headerReference w:type="first" r:id="rId10"/>
      <w:footerReference w:type="first" r:id="rId11"/>
      <w:pgSz w:w="11900" w:h="16840"/>
      <w:pgMar w:top="4253" w:right="1552" w:bottom="2268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1E65E" w14:textId="77777777" w:rsidR="00DC0D1F" w:rsidRDefault="00DC0D1F">
      <w:r>
        <w:separator/>
      </w:r>
    </w:p>
  </w:endnote>
  <w:endnote w:type="continuationSeparator" w:id="0">
    <w:p w14:paraId="3487BDE0" w14:textId="77777777" w:rsidR="00DC0D1F" w:rsidRDefault="00DC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DDFDE" w14:textId="77777777" w:rsidR="003D2CD9" w:rsidRPr="00753FFE" w:rsidRDefault="003D2CD9" w:rsidP="003D2CD9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sz w:val="14"/>
        <w:szCs w:val="22"/>
      </w:rPr>
    </w:pPr>
    <w:r w:rsidRPr="00753FFE">
      <w:rPr>
        <w:rFonts w:ascii="Arial" w:hAnsi="Arial"/>
        <w:b/>
        <w:sz w:val="14"/>
        <w:szCs w:val="22"/>
      </w:rPr>
      <w:t>Università degli Studi di Roma “La Sapienza”</w:t>
    </w:r>
  </w:p>
  <w:p w14:paraId="4EE1FE45" w14:textId="77777777" w:rsidR="003D2CD9" w:rsidRDefault="003D2CD9" w:rsidP="003D2CD9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sz w:val="14"/>
        <w:szCs w:val="22"/>
      </w:rPr>
    </w:pPr>
    <w:r w:rsidRPr="00AC5DA3">
      <w:rPr>
        <w:rFonts w:ascii="Arial" w:hAnsi="Arial"/>
        <w:sz w:val="14"/>
        <w:szCs w:val="22"/>
      </w:rPr>
      <w:t>CF 80209930587 PI 02133771002</w:t>
    </w:r>
  </w:p>
  <w:p w14:paraId="4EE486DD" w14:textId="77777777" w:rsidR="003D2CD9" w:rsidRPr="00753FFE" w:rsidRDefault="003D2CD9" w:rsidP="003D2CD9">
    <w:pPr>
      <w:pStyle w:val="Pidipagina"/>
      <w:spacing w:line="180" w:lineRule="exact"/>
      <w:rPr>
        <w:sz w:val="14"/>
      </w:rPr>
    </w:pPr>
    <w:r w:rsidRPr="00753FFE">
      <w:rPr>
        <w:rFonts w:ascii="Arial" w:hAnsi="Arial"/>
        <w:sz w:val="14"/>
        <w:szCs w:val="22"/>
      </w:rPr>
      <w:t>www</w:t>
    </w:r>
    <w:r>
      <w:rPr>
        <w:rFonts w:ascii="Arial" w:hAnsi="Arial"/>
        <w:sz w:val="14"/>
        <w:szCs w:val="22"/>
      </w:rPr>
      <w:t>.uniroma1.it</w:t>
    </w:r>
  </w:p>
  <w:p w14:paraId="3016B868" w14:textId="77777777" w:rsidR="00541822" w:rsidRPr="003D2CD9" w:rsidRDefault="00541822" w:rsidP="003D2C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8755EF" w14:textId="77777777" w:rsidR="00DC0D1F" w:rsidRDefault="00DC0D1F">
      <w:r>
        <w:separator/>
      </w:r>
    </w:p>
  </w:footnote>
  <w:footnote w:type="continuationSeparator" w:id="0">
    <w:p w14:paraId="6B525E9A" w14:textId="77777777" w:rsidR="00DC0D1F" w:rsidRDefault="00DC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36F96" w14:textId="77777777" w:rsidR="00541822" w:rsidRPr="00541229" w:rsidRDefault="00541822" w:rsidP="00BB74A8">
    <w:pPr>
      <w:pStyle w:val="Intestazione"/>
      <w:spacing w:line="280" w:lineRule="exact"/>
      <w:rPr>
        <w:rFonts w:ascii="Arial" w:hAnsi="Arial"/>
        <w:sz w:val="20"/>
      </w:rPr>
    </w:pPr>
  </w:p>
  <w:p w14:paraId="515CAEAC" w14:textId="77777777" w:rsidR="00541822" w:rsidRPr="00541229" w:rsidRDefault="00541822" w:rsidP="00BB74A8">
    <w:pPr>
      <w:pStyle w:val="Intestazione"/>
      <w:spacing w:line="280" w:lineRule="exact"/>
      <w:rPr>
        <w:rFonts w:ascii="Arial" w:hAnsi="Arial"/>
        <w:sz w:val="20"/>
      </w:rPr>
    </w:pPr>
  </w:p>
  <w:p w14:paraId="6BA5ECE0" w14:textId="77777777" w:rsidR="00541822" w:rsidRDefault="00541822" w:rsidP="00BB74A8">
    <w:pPr>
      <w:pStyle w:val="Intestazione"/>
      <w:spacing w:line="280" w:lineRule="exact"/>
      <w:rPr>
        <w:rFonts w:ascii="Arial" w:hAnsi="Arial"/>
        <w:sz w:val="20"/>
      </w:rPr>
    </w:pPr>
  </w:p>
  <w:p w14:paraId="577D38E5" w14:textId="67C13B7D" w:rsidR="00541822" w:rsidRPr="00541229" w:rsidRDefault="00021102" w:rsidP="00BB74A8">
    <w:pPr>
      <w:pStyle w:val="Intestazione"/>
      <w:spacing w:line="280" w:lineRule="exact"/>
      <w:rPr>
        <w:rFonts w:ascii="Arial" w:hAnsi="Arial"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983EBC7" wp14:editId="600981B1">
          <wp:simplePos x="0" y="0"/>
          <wp:positionH relativeFrom="page">
            <wp:posOffset>907415</wp:posOffset>
          </wp:positionH>
          <wp:positionV relativeFrom="page">
            <wp:posOffset>1008380</wp:posOffset>
          </wp:positionV>
          <wp:extent cx="468630" cy="4572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727"/>
                  <a:stretch>
                    <a:fillRect/>
                  </a:stretch>
                </pic:blipFill>
                <pic:spPr bwMode="auto">
                  <a:xfrm>
                    <a:off x="0" y="0"/>
                    <a:ext cx="46863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FC9C34" w14:textId="77777777" w:rsidR="00541822" w:rsidRPr="00541229" w:rsidRDefault="00541822" w:rsidP="00BB74A8">
    <w:pPr>
      <w:pStyle w:val="Intestazione"/>
      <w:spacing w:line="280" w:lineRule="exact"/>
      <w:jc w:val="right"/>
      <w:rPr>
        <w:rFonts w:ascii="Arial" w:hAnsi="Arial"/>
        <w:sz w:val="20"/>
      </w:rPr>
    </w:pPr>
    <w:proofErr w:type="spellStart"/>
    <w:r w:rsidRPr="00541229">
      <w:rPr>
        <w:rStyle w:val="Numeropagina"/>
        <w:rFonts w:ascii="Arial" w:hAnsi="Arial"/>
        <w:sz w:val="20"/>
      </w:rPr>
      <w:t>Pag</w:t>
    </w:r>
    <w:proofErr w:type="spellEnd"/>
    <w:r w:rsidRPr="00541229">
      <w:rPr>
        <w:rStyle w:val="Numeropagina"/>
        <w:rFonts w:ascii="Arial" w:hAnsi="Arial"/>
        <w:sz w:val="20"/>
      </w:rPr>
      <w:t xml:space="preserve"> </w:t>
    </w:r>
    <w:r w:rsidRPr="00541229">
      <w:rPr>
        <w:rStyle w:val="Numeropagina"/>
        <w:rFonts w:ascii="Arial" w:hAnsi="Arial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rFonts w:ascii="Arial" w:hAnsi="Arial"/>
        <w:sz w:val="20"/>
      </w:rPr>
      <w:fldChar w:fldCharType="separate"/>
    </w:r>
    <w:r w:rsidR="008B1AF9">
      <w:rPr>
        <w:rStyle w:val="Numeropagina"/>
        <w:rFonts w:ascii="Arial" w:hAnsi="Arial"/>
        <w:noProof/>
        <w:sz w:val="20"/>
      </w:rPr>
      <w:t>4</w:t>
    </w:r>
    <w:r w:rsidRPr="00541229">
      <w:rPr>
        <w:rStyle w:val="Numeropagina"/>
        <w:rFonts w:ascii="Arial" w:hAnsi="Aria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75192" w14:textId="339DAEF7" w:rsidR="00541822" w:rsidRPr="00A226CE" w:rsidRDefault="00021102" w:rsidP="00BB74A8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4F8F4CE" wp14:editId="3D13973C">
          <wp:simplePos x="0" y="0"/>
          <wp:positionH relativeFrom="page">
            <wp:posOffset>888365</wp:posOffset>
          </wp:positionH>
          <wp:positionV relativeFrom="page">
            <wp:posOffset>1027430</wp:posOffset>
          </wp:positionV>
          <wp:extent cx="1498600" cy="4572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84A3F0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C35BF6"/>
    <w:multiLevelType w:val="hybridMultilevel"/>
    <w:tmpl w:val="69F44350"/>
    <w:lvl w:ilvl="0" w:tplc="12A0F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5006B"/>
    <w:multiLevelType w:val="hybridMultilevel"/>
    <w:tmpl w:val="6764F63A"/>
    <w:lvl w:ilvl="0" w:tplc="0410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0C375E79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D93970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7127F"/>
    <w:multiLevelType w:val="singleLevel"/>
    <w:tmpl w:val="FFFFFFFF"/>
    <w:lvl w:ilvl="0">
      <w:start w:val="5"/>
      <w:numFmt w:val="decimal"/>
      <w:lvlText w:val="8.%1"/>
      <w:legacy w:legacy="1" w:legacySpace="0" w:legacyIndent="384"/>
      <w:lvlJc w:val="left"/>
      <w:rPr>
        <w:rFonts w:ascii="Arial Unicode MS" w:eastAsia="Times New Roman" w:hAnsi="Arial Unicode MS" w:cs="Arial Unicode MS" w:hint="eastAsia"/>
      </w:rPr>
    </w:lvl>
  </w:abstractNum>
  <w:abstractNum w:abstractNumId="7" w15:restartNumberingAfterBreak="0">
    <w:nsid w:val="1C6335F1"/>
    <w:multiLevelType w:val="hybridMultilevel"/>
    <w:tmpl w:val="47749472"/>
    <w:lvl w:ilvl="0" w:tplc="86469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6339F"/>
    <w:multiLevelType w:val="hybridMultilevel"/>
    <w:tmpl w:val="3788CD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37C14"/>
    <w:multiLevelType w:val="hybridMultilevel"/>
    <w:tmpl w:val="FFFFFFFF"/>
    <w:lvl w:ilvl="0" w:tplc="0BC870B2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 w15:restartNumberingAfterBreak="0">
    <w:nsid w:val="2841004F"/>
    <w:multiLevelType w:val="hybridMultilevel"/>
    <w:tmpl w:val="FFFFFFFF"/>
    <w:lvl w:ilvl="0" w:tplc="7564E5B4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942125F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225789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3" w15:restartNumberingAfterBreak="0">
    <w:nsid w:val="304E6598"/>
    <w:multiLevelType w:val="hybridMultilevel"/>
    <w:tmpl w:val="73C265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A04B0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95D26E3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A650C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B0958CC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E0130F"/>
    <w:multiLevelType w:val="hybridMultilevel"/>
    <w:tmpl w:val="FFFFFFFF"/>
    <w:lvl w:ilvl="0" w:tplc="5EC89234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 w15:restartNumberingAfterBreak="0">
    <w:nsid w:val="5AE422B5"/>
    <w:multiLevelType w:val="hybridMultilevel"/>
    <w:tmpl w:val="FFFFFFFF"/>
    <w:lvl w:ilvl="0" w:tplc="3E128612">
      <w:numFmt w:val="bullet"/>
      <w:lvlText w:val=""/>
      <w:lvlJc w:val="left"/>
      <w:pPr>
        <w:ind w:left="775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5B7A2057"/>
    <w:multiLevelType w:val="hybridMultilevel"/>
    <w:tmpl w:val="FFFFFFFF"/>
    <w:lvl w:ilvl="0" w:tplc="DE3A06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6433C"/>
    <w:multiLevelType w:val="hybridMultilevel"/>
    <w:tmpl w:val="71F2BEB2"/>
    <w:lvl w:ilvl="0" w:tplc="13146120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5A3A5E"/>
    <w:multiLevelType w:val="hybridMultilevel"/>
    <w:tmpl w:val="FFFFFFFF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72E92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4FA6D82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7D102183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3109B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FB22598"/>
    <w:multiLevelType w:val="hybridMultilevel"/>
    <w:tmpl w:val="C86EC7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22"/>
  </w:num>
  <w:num w:numId="4">
    <w:abstractNumId w:val="15"/>
  </w:num>
  <w:num w:numId="5">
    <w:abstractNumId w:val="24"/>
  </w:num>
  <w:num w:numId="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Arial Unicode MS" w:eastAsia="Times New Roman" w:hAnsi="Arial Unicode MS" w:hint="eastAsia"/>
        </w:rPr>
      </w:lvl>
    </w:lvlOverride>
  </w:num>
  <w:num w:numId="7">
    <w:abstractNumId w:val="6"/>
  </w:num>
  <w:num w:numId="8">
    <w:abstractNumId w:val="18"/>
  </w:num>
  <w:num w:numId="9">
    <w:abstractNumId w:val="16"/>
  </w:num>
  <w:num w:numId="10">
    <w:abstractNumId w:val="12"/>
  </w:num>
  <w:num w:numId="11">
    <w:abstractNumId w:val="14"/>
  </w:num>
  <w:num w:numId="12">
    <w:abstractNumId w:val="4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23"/>
  </w:num>
  <w:num w:numId="18">
    <w:abstractNumId w:val="25"/>
  </w:num>
  <w:num w:numId="19">
    <w:abstractNumId w:val="26"/>
  </w:num>
  <w:num w:numId="20">
    <w:abstractNumId w:val="1"/>
  </w:num>
  <w:num w:numId="21">
    <w:abstractNumId w:val="19"/>
  </w:num>
  <w:num w:numId="22">
    <w:abstractNumId w:val="27"/>
  </w:num>
  <w:num w:numId="23">
    <w:abstractNumId w:val="3"/>
  </w:num>
  <w:num w:numId="24">
    <w:abstractNumId w:val="8"/>
  </w:num>
  <w:num w:numId="25">
    <w:abstractNumId w:val="7"/>
  </w:num>
  <w:num w:numId="26">
    <w:abstractNumId w:val="2"/>
  </w:num>
  <w:num w:numId="27">
    <w:abstractNumId w:val="1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F6"/>
    <w:rsid w:val="00002592"/>
    <w:rsid w:val="00002ECA"/>
    <w:rsid w:val="000107F5"/>
    <w:rsid w:val="00013BE0"/>
    <w:rsid w:val="00017B78"/>
    <w:rsid w:val="00021102"/>
    <w:rsid w:val="0002688E"/>
    <w:rsid w:val="00031B90"/>
    <w:rsid w:val="00031D64"/>
    <w:rsid w:val="000348A2"/>
    <w:rsid w:val="00037439"/>
    <w:rsid w:val="00043297"/>
    <w:rsid w:val="00046F00"/>
    <w:rsid w:val="00050509"/>
    <w:rsid w:val="00062B35"/>
    <w:rsid w:val="00065F17"/>
    <w:rsid w:val="00066B00"/>
    <w:rsid w:val="000675B0"/>
    <w:rsid w:val="00067904"/>
    <w:rsid w:val="0007033F"/>
    <w:rsid w:val="000710E5"/>
    <w:rsid w:val="0007162C"/>
    <w:rsid w:val="0007238E"/>
    <w:rsid w:val="00072DC9"/>
    <w:rsid w:val="00077BCE"/>
    <w:rsid w:val="000802B3"/>
    <w:rsid w:val="00082492"/>
    <w:rsid w:val="00082BDC"/>
    <w:rsid w:val="00084E94"/>
    <w:rsid w:val="00085233"/>
    <w:rsid w:val="000B3440"/>
    <w:rsid w:val="000B380D"/>
    <w:rsid w:val="000B6979"/>
    <w:rsid w:val="000B7D9B"/>
    <w:rsid w:val="000B7F33"/>
    <w:rsid w:val="000C428E"/>
    <w:rsid w:val="000C744C"/>
    <w:rsid w:val="000D01B6"/>
    <w:rsid w:val="000D7379"/>
    <w:rsid w:val="000E09D1"/>
    <w:rsid w:val="000E67A5"/>
    <w:rsid w:val="000F6D37"/>
    <w:rsid w:val="00100D2D"/>
    <w:rsid w:val="00106464"/>
    <w:rsid w:val="00110339"/>
    <w:rsid w:val="0011338E"/>
    <w:rsid w:val="00116028"/>
    <w:rsid w:val="0012204A"/>
    <w:rsid w:val="001245D9"/>
    <w:rsid w:val="00127938"/>
    <w:rsid w:val="001370E4"/>
    <w:rsid w:val="001379E6"/>
    <w:rsid w:val="001412DF"/>
    <w:rsid w:val="00141642"/>
    <w:rsid w:val="00150F67"/>
    <w:rsid w:val="00152465"/>
    <w:rsid w:val="00152E58"/>
    <w:rsid w:val="001540BB"/>
    <w:rsid w:val="001545DD"/>
    <w:rsid w:val="00154E07"/>
    <w:rsid w:val="001574D4"/>
    <w:rsid w:val="001707D9"/>
    <w:rsid w:val="00171DE2"/>
    <w:rsid w:val="00182406"/>
    <w:rsid w:val="001870AD"/>
    <w:rsid w:val="001903B1"/>
    <w:rsid w:val="00192F59"/>
    <w:rsid w:val="00193C8D"/>
    <w:rsid w:val="00194F5D"/>
    <w:rsid w:val="001A1070"/>
    <w:rsid w:val="001A2EFB"/>
    <w:rsid w:val="001A5020"/>
    <w:rsid w:val="001A5077"/>
    <w:rsid w:val="001A5641"/>
    <w:rsid w:val="001A74E6"/>
    <w:rsid w:val="001B0AA7"/>
    <w:rsid w:val="001B2887"/>
    <w:rsid w:val="001B2952"/>
    <w:rsid w:val="001B5107"/>
    <w:rsid w:val="001B5D96"/>
    <w:rsid w:val="001B6BE5"/>
    <w:rsid w:val="001C16D9"/>
    <w:rsid w:val="001C1C39"/>
    <w:rsid w:val="001C3219"/>
    <w:rsid w:val="001C3925"/>
    <w:rsid w:val="001D4405"/>
    <w:rsid w:val="001D723B"/>
    <w:rsid w:val="001E1168"/>
    <w:rsid w:val="001E7C07"/>
    <w:rsid w:val="001F4711"/>
    <w:rsid w:val="001F4735"/>
    <w:rsid w:val="00203382"/>
    <w:rsid w:val="00203734"/>
    <w:rsid w:val="002065F1"/>
    <w:rsid w:val="00216612"/>
    <w:rsid w:val="002235A2"/>
    <w:rsid w:val="002324BA"/>
    <w:rsid w:val="00241F4B"/>
    <w:rsid w:val="00244C1F"/>
    <w:rsid w:val="00257666"/>
    <w:rsid w:val="00257671"/>
    <w:rsid w:val="0026050F"/>
    <w:rsid w:val="00263D48"/>
    <w:rsid w:val="00266DE9"/>
    <w:rsid w:val="002673F5"/>
    <w:rsid w:val="00270115"/>
    <w:rsid w:val="002702AC"/>
    <w:rsid w:val="00272ED7"/>
    <w:rsid w:val="002800CB"/>
    <w:rsid w:val="00282C32"/>
    <w:rsid w:val="00294049"/>
    <w:rsid w:val="002B1A7D"/>
    <w:rsid w:val="002B2048"/>
    <w:rsid w:val="002B2B9B"/>
    <w:rsid w:val="002B53EE"/>
    <w:rsid w:val="002D392B"/>
    <w:rsid w:val="002D4186"/>
    <w:rsid w:val="002D492A"/>
    <w:rsid w:val="002D5EC2"/>
    <w:rsid w:val="002D71FB"/>
    <w:rsid w:val="002E00FE"/>
    <w:rsid w:val="002E0AB5"/>
    <w:rsid w:val="002E4983"/>
    <w:rsid w:val="002E5242"/>
    <w:rsid w:val="002F1175"/>
    <w:rsid w:val="002F5667"/>
    <w:rsid w:val="002F75F0"/>
    <w:rsid w:val="003006E7"/>
    <w:rsid w:val="00303AE7"/>
    <w:rsid w:val="0030508D"/>
    <w:rsid w:val="0030677A"/>
    <w:rsid w:val="0030796C"/>
    <w:rsid w:val="0031359F"/>
    <w:rsid w:val="0032377B"/>
    <w:rsid w:val="00323F90"/>
    <w:rsid w:val="00324B4A"/>
    <w:rsid w:val="00331272"/>
    <w:rsid w:val="003344AD"/>
    <w:rsid w:val="0033672A"/>
    <w:rsid w:val="00336CDC"/>
    <w:rsid w:val="003410EB"/>
    <w:rsid w:val="00341DD7"/>
    <w:rsid w:val="00356105"/>
    <w:rsid w:val="00356C31"/>
    <w:rsid w:val="00363460"/>
    <w:rsid w:val="00365EA7"/>
    <w:rsid w:val="00371EC3"/>
    <w:rsid w:val="00373E82"/>
    <w:rsid w:val="003764E5"/>
    <w:rsid w:val="00376BA7"/>
    <w:rsid w:val="0038514A"/>
    <w:rsid w:val="00386ACA"/>
    <w:rsid w:val="0038771E"/>
    <w:rsid w:val="0039050B"/>
    <w:rsid w:val="00390FA0"/>
    <w:rsid w:val="00394F44"/>
    <w:rsid w:val="00396876"/>
    <w:rsid w:val="003B11DD"/>
    <w:rsid w:val="003B5AD2"/>
    <w:rsid w:val="003B68F6"/>
    <w:rsid w:val="003B6A44"/>
    <w:rsid w:val="003C3124"/>
    <w:rsid w:val="003C63DA"/>
    <w:rsid w:val="003D1120"/>
    <w:rsid w:val="003D1B26"/>
    <w:rsid w:val="003D2CD9"/>
    <w:rsid w:val="003D5734"/>
    <w:rsid w:val="003D5C97"/>
    <w:rsid w:val="003E02B5"/>
    <w:rsid w:val="003E32B0"/>
    <w:rsid w:val="003F2466"/>
    <w:rsid w:val="0040019F"/>
    <w:rsid w:val="00401DDC"/>
    <w:rsid w:val="00402583"/>
    <w:rsid w:val="004054E4"/>
    <w:rsid w:val="00405AF4"/>
    <w:rsid w:val="004141F0"/>
    <w:rsid w:val="00420327"/>
    <w:rsid w:val="00420661"/>
    <w:rsid w:val="00425F47"/>
    <w:rsid w:val="0043093F"/>
    <w:rsid w:val="0043137E"/>
    <w:rsid w:val="00436987"/>
    <w:rsid w:val="004419E3"/>
    <w:rsid w:val="0044324D"/>
    <w:rsid w:val="004436C1"/>
    <w:rsid w:val="00445635"/>
    <w:rsid w:val="00451247"/>
    <w:rsid w:val="004558FE"/>
    <w:rsid w:val="00460989"/>
    <w:rsid w:val="00463F85"/>
    <w:rsid w:val="00466BB9"/>
    <w:rsid w:val="00466FBE"/>
    <w:rsid w:val="00467C0C"/>
    <w:rsid w:val="00471F00"/>
    <w:rsid w:val="00476B27"/>
    <w:rsid w:val="00485629"/>
    <w:rsid w:val="00493EAA"/>
    <w:rsid w:val="00495993"/>
    <w:rsid w:val="004A473B"/>
    <w:rsid w:val="004A4FBF"/>
    <w:rsid w:val="004A6076"/>
    <w:rsid w:val="004A7E62"/>
    <w:rsid w:val="004B0634"/>
    <w:rsid w:val="004B1295"/>
    <w:rsid w:val="004B3777"/>
    <w:rsid w:val="004C2309"/>
    <w:rsid w:val="004D012B"/>
    <w:rsid w:val="004D0187"/>
    <w:rsid w:val="004D6A59"/>
    <w:rsid w:val="004E1C8D"/>
    <w:rsid w:val="004E6BDF"/>
    <w:rsid w:val="004F456B"/>
    <w:rsid w:val="004F548F"/>
    <w:rsid w:val="004F7426"/>
    <w:rsid w:val="0050067A"/>
    <w:rsid w:val="00503C35"/>
    <w:rsid w:val="00505AD4"/>
    <w:rsid w:val="00506029"/>
    <w:rsid w:val="005064E8"/>
    <w:rsid w:val="0051074B"/>
    <w:rsid w:val="00510865"/>
    <w:rsid w:val="00510903"/>
    <w:rsid w:val="0051118D"/>
    <w:rsid w:val="00517720"/>
    <w:rsid w:val="00522DAE"/>
    <w:rsid w:val="00522FEB"/>
    <w:rsid w:val="0052500F"/>
    <w:rsid w:val="00541229"/>
    <w:rsid w:val="00541822"/>
    <w:rsid w:val="005449FF"/>
    <w:rsid w:val="00551974"/>
    <w:rsid w:val="00551DD4"/>
    <w:rsid w:val="005524A6"/>
    <w:rsid w:val="005613FB"/>
    <w:rsid w:val="00561D1B"/>
    <w:rsid w:val="00563C77"/>
    <w:rsid w:val="00564958"/>
    <w:rsid w:val="0057079E"/>
    <w:rsid w:val="00570851"/>
    <w:rsid w:val="00572165"/>
    <w:rsid w:val="005858CC"/>
    <w:rsid w:val="00591D17"/>
    <w:rsid w:val="005B3570"/>
    <w:rsid w:val="005B4DDE"/>
    <w:rsid w:val="005C023E"/>
    <w:rsid w:val="005C02A5"/>
    <w:rsid w:val="005C55A7"/>
    <w:rsid w:val="005C7FBC"/>
    <w:rsid w:val="005D1D42"/>
    <w:rsid w:val="005D7858"/>
    <w:rsid w:val="005D7EF7"/>
    <w:rsid w:val="005E318C"/>
    <w:rsid w:val="005E7E6D"/>
    <w:rsid w:val="005F0088"/>
    <w:rsid w:val="005F0194"/>
    <w:rsid w:val="005F3E49"/>
    <w:rsid w:val="005F6E81"/>
    <w:rsid w:val="00606136"/>
    <w:rsid w:val="00606EF7"/>
    <w:rsid w:val="00612E89"/>
    <w:rsid w:val="00613E02"/>
    <w:rsid w:val="006239FA"/>
    <w:rsid w:val="00625885"/>
    <w:rsid w:val="00627C9C"/>
    <w:rsid w:val="00633202"/>
    <w:rsid w:val="006402C1"/>
    <w:rsid w:val="00642C5E"/>
    <w:rsid w:val="0064419F"/>
    <w:rsid w:val="006448FE"/>
    <w:rsid w:val="00646D0C"/>
    <w:rsid w:val="00646F6A"/>
    <w:rsid w:val="00654007"/>
    <w:rsid w:val="0065738D"/>
    <w:rsid w:val="00660680"/>
    <w:rsid w:val="00661524"/>
    <w:rsid w:val="00661BA5"/>
    <w:rsid w:val="00661D3D"/>
    <w:rsid w:val="00661F2B"/>
    <w:rsid w:val="006649E1"/>
    <w:rsid w:val="00667C78"/>
    <w:rsid w:val="00670807"/>
    <w:rsid w:val="00671E31"/>
    <w:rsid w:val="00672549"/>
    <w:rsid w:val="0067272B"/>
    <w:rsid w:val="00680469"/>
    <w:rsid w:val="00682C02"/>
    <w:rsid w:val="00683895"/>
    <w:rsid w:val="00686299"/>
    <w:rsid w:val="00690486"/>
    <w:rsid w:val="00695CE2"/>
    <w:rsid w:val="006A001E"/>
    <w:rsid w:val="006A2DBA"/>
    <w:rsid w:val="006A4EFE"/>
    <w:rsid w:val="006A6274"/>
    <w:rsid w:val="006A7A19"/>
    <w:rsid w:val="006B5F86"/>
    <w:rsid w:val="006B6011"/>
    <w:rsid w:val="006C2C4D"/>
    <w:rsid w:val="006D006B"/>
    <w:rsid w:val="006D025E"/>
    <w:rsid w:val="006D0FE6"/>
    <w:rsid w:val="006D111B"/>
    <w:rsid w:val="006D3246"/>
    <w:rsid w:val="006D49B4"/>
    <w:rsid w:val="006E2D1F"/>
    <w:rsid w:val="006E4916"/>
    <w:rsid w:val="006F7558"/>
    <w:rsid w:val="00701C47"/>
    <w:rsid w:val="007020D0"/>
    <w:rsid w:val="00702820"/>
    <w:rsid w:val="0071495C"/>
    <w:rsid w:val="007151B6"/>
    <w:rsid w:val="00716901"/>
    <w:rsid w:val="00720BC3"/>
    <w:rsid w:val="007362DE"/>
    <w:rsid w:val="0073704A"/>
    <w:rsid w:val="00737929"/>
    <w:rsid w:val="00741934"/>
    <w:rsid w:val="0074257F"/>
    <w:rsid w:val="00744F90"/>
    <w:rsid w:val="00750B7F"/>
    <w:rsid w:val="00753FFE"/>
    <w:rsid w:val="0075424D"/>
    <w:rsid w:val="00756B7F"/>
    <w:rsid w:val="00760CDD"/>
    <w:rsid w:val="007648CE"/>
    <w:rsid w:val="00764C7A"/>
    <w:rsid w:val="00766DF8"/>
    <w:rsid w:val="00771C7D"/>
    <w:rsid w:val="00773F2D"/>
    <w:rsid w:val="00776179"/>
    <w:rsid w:val="00776F77"/>
    <w:rsid w:val="0078283C"/>
    <w:rsid w:val="00782ACA"/>
    <w:rsid w:val="00783DAE"/>
    <w:rsid w:val="00786A98"/>
    <w:rsid w:val="0079226A"/>
    <w:rsid w:val="00793B88"/>
    <w:rsid w:val="0079432A"/>
    <w:rsid w:val="007B09E1"/>
    <w:rsid w:val="007B1571"/>
    <w:rsid w:val="007B4F68"/>
    <w:rsid w:val="007B66EE"/>
    <w:rsid w:val="007C0325"/>
    <w:rsid w:val="007C5813"/>
    <w:rsid w:val="007E4EAC"/>
    <w:rsid w:val="007E7F98"/>
    <w:rsid w:val="007F1CC9"/>
    <w:rsid w:val="007F5178"/>
    <w:rsid w:val="00801884"/>
    <w:rsid w:val="008058FF"/>
    <w:rsid w:val="00807C60"/>
    <w:rsid w:val="00815C22"/>
    <w:rsid w:val="00815D94"/>
    <w:rsid w:val="0081679D"/>
    <w:rsid w:val="00821157"/>
    <w:rsid w:val="0082369C"/>
    <w:rsid w:val="0082459D"/>
    <w:rsid w:val="008254B2"/>
    <w:rsid w:val="00831145"/>
    <w:rsid w:val="00833D56"/>
    <w:rsid w:val="008431E2"/>
    <w:rsid w:val="0084561B"/>
    <w:rsid w:val="00862B57"/>
    <w:rsid w:val="00867083"/>
    <w:rsid w:val="0087303F"/>
    <w:rsid w:val="00876194"/>
    <w:rsid w:val="00893EAF"/>
    <w:rsid w:val="008A1358"/>
    <w:rsid w:val="008A487E"/>
    <w:rsid w:val="008A5B97"/>
    <w:rsid w:val="008A6FDB"/>
    <w:rsid w:val="008A7BFF"/>
    <w:rsid w:val="008B1AF9"/>
    <w:rsid w:val="008C2632"/>
    <w:rsid w:val="008C5791"/>
    <w:rsid w:val="008C7B42"/>
    <w:rsid w:val="008D1874"/>
    <w:rsid w:val="008D2076"/>
    <w:rsid w:val="008D7343"/>
    <w:rsid w:val="008D7393"/>
    <w:rsid w:val="008E0098"/>
    <w:rsid w:val="008E3628"/>
    <w:rsid w:val="008E6ED0"/>
    <w:rsid w:val="008E7B58"/>
    <w:rsid w:val="008F4E09"/>
    <w:rsid w:val="008F67E3"/>
    <w:rsid w:val="0090090A"/>
    <w:rsid w:val="00904380"/>
    <w:rsid w:val="009059CF"/>
    <w:rsid w:val="009120F7"/>
    <w:rsid w:val="00917582"/>
    <w:rsid w:val="009246B7"/>
    <w:rsid w:val="009246EC"/>
    <w:rsid w:val="00930E75"/>
    <w:rsid w:val="009330D1"/>
    <w:rsid w:val="00952612"/>
    <w:rsid w:val="009612D6"/>
    <w:rsid w:val="00967F12"/>
    <w:rsid w:val="0097074C"/>
    <w:rsid w:val="0097625E"/>
    <w:rsid w:val="0098568C"/>
    <w:rsid w:val="00986CBF"/>
    <w:rsid w:val="0099343A"/>
    <w:rsid w:val="0099351C"/>
    <w:rsid w:val="00996E0A"/>
    <w:rsid w:val="009A42D6"/>
    <w:rsid w:val="009A5172"/>
    <w:rsid w:val="009B0D9E"/>
    <w:rsid w:val="009B3821"/>
    <w:rsid w:val="009D1B4D"/>
    <w:rsid w:val="009D2BEF"/>
    <w:rsid w:val="009D2C3C"/>
    <w:rsid w:val="009D49B7"/>
    <w:rsid w:val="009E4676"/>
    <w:rsid w:val="009E6689"/>
    <w:rsid w:val="009F05B3"/>
    <w:rsid w:val="009F2B91"/>
    <w:rsid w:val="00A01C1F"/>
    <w:rsid w:val="00A01C80"/>
    <w:rsid w:val="00A024DA"/>
    <w:rsid w:val="00A04D24"/>
    <w:rsid w:val="00A114F0"/>
    <w:rsid w:val="00A176EA"/>
    <w:rsid w:val="00A226CE"/>
    <w:rsid w:val="00A24B30"/>
    <w:rsid w:val="00A36856"/>
    <w:rsid w:val="00A45C6A"/>
    <w:rsid w:val="00A478F7"/>
    <w:rsid w:val="00A516D0"/>
    <w:rsid w:val="00A53027"/>
    <w:rsid w:val="00A61EC0"/>
    <w:rsid w:val="00A626C9"/>
    <w:rsid w:val="00A6623D"/>
    <w:rsid w:val="00A669E9"/>
    <w:rsid w:val="00A716CE"/>
    <w:rsid w:val="00A751BF"/>
    <w:rsid w:val="00A80B87"/>
    <w:rsid w:val="00A83602"/>
    <w:rsid w:val="00A84F75"/>
    <w:rsid w:val="00A92263"/>
    <w:rsid w:val="00AA0A87"/>
    <w:rsid w:val="00AA10B5"/>
    <w:rsid w:val="00AA12B3"/>
    <w:rsid w:val="00AA6A5F"/>
    <w:rsid w:val="00AA6DBE"/>
    <w:rsid w:val="00AB0F0C"/>
    <w:rsid w:val="00AB2FEE"/>
    <w:rsid w:val="00AB41DF"/>
    <w:rsid w:val="00AB5925"/>
    <w:rsid w:val="00AC5DA3"/>
    <w:rsid w:val="00AC775A"/>
    <w:rsid w:val="00AD054D"/>
    <w:rsid w:val="00AD2064"/>
    <w:rsid w:val="00AD2B60"/>
    <w:rsid w:val="00AD41C4"/>
    <w:rsid w:val="00AE0045"/>
    <w:rsid w:val="00AE0202"/>
    <w:rsid w:val="00AE26B2"/>
    <w:rsid w:val="00AE27EC"/>
    <w:rsid w:val="00AE6772"/>
    <w:rsid w:val="00AE6B7A"/>
    <w:rsid w:val="00AF4A01"/>
    <w:rsid w:val="00AF5278"/>
    <w:rsid w:val="00AF6849"/>
    <w:rsid w:val="00B004A2"/>
    <w:rsid w:val="00B02C3D"/>
    <w:rsid w:val="00B14676"/>
    <w:rsid w:val="00B16376"/>
    <w:rsid w:val="00B176C4"/>
    <w:rsid w:val="00B258DA"/>
    <w:rsid w:val="00B36470"/>
    <w:rsid w:val="00B4084C"/>
    <w:rsid w:val="00B40E39"/>
    <w:rsid w:val="00B42BEA"/>
    <w:rsid w:val="00B545F3"/>
    <w:rsid w:val="00B55F00"/>
    <w:rsid w:val="00B60D16"/>
    <w:rsid w:val="00B61253"/>
    <w:rsid w:val="00B656B2"/>
    <w:rsid w:val="00B66019"/>
    <w:rsid w:val="00B70058"/>
    <w:rsid w:val="00B7030B"/>
    <w:rsid w:val="00B73407"/>
    <w:rsid w:val="00B73860"/>
    <w:rsid w:val="00B73933"/>
    <w:rsid w:val="00B76953"/>
    <w:rsid w:val="00B77C8C"/>
    <w:rsid w:val="00B81235"/>
    <w:rsid w:val="00B83019"/>
    <w:rsid w:val="00B83FCD"/>
    <w:rsid w:val="00B85524"/>
    <w:rsid w:val="00B85606"/>
    <w:rsid w:val="00B911BE"/>
    <w:rsid w:val="00B97481"/>
    <w:rsid w:val="00BA09E6"/>
    <w:rsid w:val="00BA18CD"/>
    <w:rsid w:val="00BA4947"/>
    <w:rsid w:val="00BB74A8"/>
    <w:rsid w:val="00BB7D03"/>
    <w:rsid w:val="00BC45ED"/>
    <w:rsid w:val="00BC48FE"/>
    <w:rsid w:val="00BD1943"/>
    <w:rsid w:val="00BD6DD1"/>
    <w:rsid w:val="00BD7B4D"/>
    <w:rsid w:val="00BE0622"/>
    <w:rsid w:val="00BE0A17"/>
    <w:rsid w:val="00BE26F1"/>
    <w:rsid w:val="00BE46C9"/>
    <w:rsid w:val="00BE6475"/>
    <w:rsid w:val="00BE723F"/>
    <w:rsid w:val="00BF1BE9"/>
    <w:rsid w:val="00BF4991"/>
    <w:rsid w:val="00C050D0"/>
    <w:rsid w:val="00C05D2B"/>
    <w:rsid w:val="00C071E3"/>
    <w:rsid w:val="00C14C03"/>
    <w:rsid w:val="00C15F4E"/>
    <w:rsid w:val="00C17BDA"/>
    <w:rsid w:val="00C23AD2"/>
    <w:rsid w:val="00C25F00"/>
    <w:rsid w:val="00C27194"/>
    <w:rsid w:val="00C523FB"/>
    <w:rsid w:val="00C52B48"/>
    <w:rsid w:val="00C53483"/>
    <w:rsid w:val="00C57BF5"/>
    <w:rsid w:val="00C60EEA"/>
    <w:rsid w:val="00C60FB9"/>
    <w:rsid w:val="00C64CCA"/>
    <w:rsid w:val="00C70D12"/>
    <w:rsid w:val="00C7188A"/>
    <w:rsid w:val="00C834FA"/>
    <w:rsid w:val="00C8562E"/>
    <w:rsid w:val="00C91633"/>
    <w:rsid w:val="00CA041C"/>
    <w:rsid w:val="00CA7BB8"/>
    <w:rsid w:val="00CB1060"/>
    <w:rsid w:val="00CC058B"/>
    <w:rsid w:val="00CC2E8A"/>
    <w:rsid w:val="00CC5A9B"/>
    <w:rsid w:val="00CC5B32"/>
    <w:rsid w:val="00CE2D97"/>
    <w:rsid w:val="00CE3DD1"/>
    <w:rsid w:val="00CF39BE"/>
    <w:rsid w:val="00CF49FD"/>
    <w:rsid w:val="00CF4AA6"/>
    <w:rsid w:val="00CF51D3"/>
    <w:rsid w:val="00D02BD5"/>
    <w:rsid w:val="00D0720A"/>
    <w:rsid w:val="00D07CDC"/>
    <w:rsid w:val="00D11640"/>
    <w:rsid w:val="00D13D0F"/>
    <w:rsid w:val="00D16C05"/>
    <w:rsid w:val="00D370E7"/>
    <w:rsid w:val="00D37E49"/>
    <w:rsid w:val="00D41960"/>
    <w:rsid w:val="00D42C8F"/>
    <w:rsid w:val="00D442C7"/>
    <w:rsid w:val="00D501DA"/>
    <w:rsid w:val="00D5091E"/>
    <w:rsid w:val="00D51F87"/>
    <w:rsid w:val="00D528D5"/>
    <w:rsid w:val="00D62D21"/>
    <w:rsid w:val="00D71CD6"/>
    <w:rsid w:val="00D76037"/>
    <w:rsid w:val="00D761FD"/>
    <w:rsid w:val="00D76983"/>
    <w:rsid w:val="00D77DC1"/>
    <w:rsid w:val="00D842CE"/>
    <w:rsid w:val="00D859CD"/>
    <w:rsid w:val="00D901BD"/>
    <w:rsid w:val="00D92B92"/>
    <w:rsid w:val="00D9355B"/>
    <w:rsid w:val="00D93647"/>
    <w:rsid w:val="00D94F4C"/>
    <w:rsid w:val="00D95905"/>
    <w:rsid w:val="00D97359"/>
    <w:rsid w:val="00D9768F"/>
    <w:rsid w:val="00DA1ED2"/>
    <w:rsid w:val="00DA2E2F"/>
    <w:rsid w:val="00DA55F9"/>
    <w:rsid w:val="00DB3E99"/>
    <w:rsid w:val="00DB3EA5"/>
    <w:rsid w:val="00DB52AC"/>
    <w:rsid w:val="00DC0D1F"/>
    <w:rsid w:val="00DC1317"/>
    <w:rsid w:val="00DC40E9"/>
    <w:rsid w:val="00DC531B"/>
    <w:rsid w:val="00DC728B"/>
    <w:rsid w:val="00DC7D6C"/>
    <w:rsid w:val="00DD4B72"/>
    <w:rsid w:val="00DD5D6D"/>
    <w:rsid w:val="00DE2466"/>
    <w:rsid w:val="00DE7D5D"/>
    <w:rsid w:val="00DF17C9"/>
    <w:rsid w:val="00DF520F"/>
    <w:rsid w:val="00DF6856"/>
    <w:rsid w:val="00E0200E"/>
    <w:rsid w:val="00E0274B"/>
    <w:rsid w:val="00E1207C"/>
    <w:rsid w:val="00E12502"/>
    <w:rsid w:val="00E1584D"/>
    <w:rsid w:val="00E20E52"/>
    <w:rsid w:val="00E26290"/>
    <w:rsid w:val="00E2734F"/>
    <w:rsid w:val="00E309E7"/>
    <w:rsid w:val="00E30C1F"/>
    <w:rsid w:val="00E31085"/>
    <w:rsid w:val="00E36D9E"/>
    <w:rsid w:val="00E42826"/>
    <w:rsid w:val="00E4326E"/>
    <w:rsid w:val="00E453F7"/>
    <w:rsid w:val="00E70F30"/>
    <w:rsid w:val="00E72CEE"/>
    <w:rsid w:val="00E72EA2"/>
    <w:rsid w:val="00E73C01"/>
    <w:rsid w:val="00E752DD"/>
    <w:rsid w:val="00E878CC"/>
    <w:rsid w:val="00E92CB6"/>
    <w:rsid w:val="00E977D0"/>
    <w:rsid w:val="00EA37DB"/>
    <w:rsid w:val="00EB30D2"/>
    <w:rsid w:val="00EB4173"/>
    <w:rsid w:val="00EB5D0A"/>
    <w:rsid w:val="00EB7F1F"/>
    <w:rsid w:val="00EC0E6B"/>
    <w:rsid w:val="00EC1EE1"/>
    <w:rsid w:val="00ED3A1B"/>
    <w:rsid w:val="00ED3F49"/>
    <w:rsid w:val="00EE1A60"/>
    <w:rsid w:val="00EE4347"/>
    <w:rsid w:val="00EE74AA"/>
    <w:rsid w:val="00EF0ED7"/>
    <w:rsid w:val="00EF5CF6"/>
    <w:rsid w:val="00F0188C"/>
    <w:rsid w:val="00F0299A"/>
    <w:rsid w:val="00F114E1"/>
    <w:rsid w:val="00F20EBC"/>
    <w:rsid w:val="00F22667"/>
    <w:rsid w:val="00F2358E"/>
    <w:rsid w:val="00F23F88"/>
    <w:rsid w:val="00F25942"/>
    <w:rsid w:val="00F41B87"/>
    <w:rsid w:val="00F41DBF"/>
    <w:rsid w:val="00F4375C"/>
    <w:rsid w:val="00F43CE0"/>
    <w:rsid w:val="00F50878"/>
    <w:rsid w:val="00F51740"/>
    <w:rsid w:val="00F53806"/>
    <w:rsid w:val="00F57B68"/>
    <w:rsid w:val="00F60D8D"/>
    <w:rsid w:val="00F631EC"/>
    <w:rsid w:val="00F65CDD"/>
    <w:rsid w:val="00F66FD3"/>
    <w:rsid w:val="00F71331"/>
    <w:rsid w:val="00F71935"/>
    <w:rsid w:val="00F73413"/>
    <w:rsid w:val="00F74656"/>
    <w:rsid w:val="00F873AA"/>
    <w:rsid w:val="00F91B6F"/>
    <w:rsid w:val="00F9268B"/>
    <w:rsid w:val="00FB1FC8"/>
    <w:rsid w:val="00FC09EA"/>
    <w:rsid w:val="00FC1C00"/>
    <w:rsid w:val="00FC47E8"/>
    <w:rsid w:val="00FC5198"/>
    <w:rsid w:val="00FD0AF3"/>
    <w:rsid w:val="00FD3027"/>
    <w:rsid w:val="00FE2136"/>
    <w:rsid w:val="00FE5BB4"/>
    <w:rsid w:val="00FF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54FD2127"/>
  <w14:defaultImageDpi w14:val="96"/>
  <w15:docId w15:val="{781ABBEF-7192-4748-8440-D3705855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39687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" w:hAnsi="Courier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396876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35"/>
    <w:qFormat/>
    <w:rsid w:val="00396876"/>
    <w:pPr>
      <w:jc w:val="center"/>
    </w:pPr>
    <w:rPr>
      <w:rFonts w:ascii="Arial" w:hAnsi="Arial"/>
      <w:caps/>
      <w:sz w:val="32"/>
    </w:rPr>
  </w:style>
  <w:style w:type="paragraph" w:customStyle="1" w:styleId="Standard">
    <w:name w:val="Standard"/>
    <w:rsid w:val="00B656B2"/>
    <w:pPr>
      <w:widowControl w:val="0"/>
      <w:suppressAutoHyphens/>
      <w:autoSpaceDN w:val="0"/>
    </w:pPr>
    <w:rPr>
      <w:rFonts w:cs="Tahoma"/>
      <w:kern w:val="3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C60E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customStyle="1" w:styleId="Style5">
    <w:name w:val="Style5"/>
    <w:basedOn w:val="Normale"/>
    <w:uiPriority w:val="99"/>
    <w:rsid w:val="001A5020"/>
    <w:pPr>
      <w:spacing w:line="253" w:lineRule="exact"/>
      <w:ind w:right="125"/>
      <w:jc w:val="both"/>
    </w:pPr>
    <w:rPr>
      <w:rFonts w:ascii="Arial Unicode MS" w:hAnsi="Calibri" w:cs="Arial Unicode MS"/>
    </w:rPr>
  </w:style>
  <w:style w:type="character" w:customStyle="1" w:styleId="FontStyle19">
    <w:name w:val="Font Style19"/>
    <w:uiPriority w:val="99"/>
    <w:rsid w:val="001A5020"/>
    <w:rPr>
      <w:rFonts w:ascii="Arial Unicode MS" w:eastAsia="Times New Roman"/>
      <w:b/>
      <w:sz w:val="18"/>
    </w:rPr>
  </w:style>
  <w:style w:type="character" w:customStyle="1" w:styleId="FontStyle20">
    <w:name w:val="Font Style20"/>
    <w:uiPriority w:val="99"/>
    <w:rsid w:val="001A5020"/>
    <w:rPr>
      <w:rFonts w:ascii="Arial Unicode MS" w:eastAsia="Times New Roman"/>
      <w:sz w:val="18"/>
    </w:rPr>
  </w:style>
  <w:style w:type="paragraph" w:customStyle="1" w:styleId="Style4">
    <w:name w:val="Style4"/>
    <w:basedOn w:val="Normale"/>
    <w:uiPriority w:val="99"/>
    <w:rsid w:val="008A5B97"/>
    <w:pPr>
      <w:ind w:right="125"/>
      <w:jc w:val="both"/>
    </w:pPr>
    <w:rPr>
      <w:rFonts w:ascii="Arial Unicode MS" w:hAnsi="Calibri" w:cs="Arial Unicode MS"/>
    </w:rPr>
  </w:style>
  <w:style w:type="paragraph" w:customStyle="1" w:styleId="Style6">
    <w:name w:val="Style6"/>
    <w:basedOn w:val="Normale"/>
    <w:uiPriority w:val="99"/>
    <w:rsid w:val="008A5B97"/>
    <w:pPr>
      <w:spacing w:line="254" w:lineRule="exact"/>
      <w:ind w:right="125"/>
      <w:jc w:val="both"/>
    </w:pPr>
    <w:rPr>
      <w:rFonts w:ascii="Arial Unicode MS" w:hAnsi="Calibri" w:cs="Arial Unicode MS"/>
    </w:rPr>
  </w:style>
  <w:style w:type="paragraph" w:customStyle="1" w:styleId="Style8">
    <w:name w:val="Style8"/>
    <w:basedOn w:val="Normale"/>
    <w:uiPriority w:val="99"/>
    <w:rsid w:val="008A5B97"/>
    <w:pPr>
      <w:spacing w:line="254" w:lineRule="exact"/>
      <w:ind w:right="125"/>
      <w:jc w:val="both"/>
    </w:pPr>
    <w:rPr>
      <w:rFonts w:ascii="Arial Unicode MS" w:hAnsi="Calibri" w:cs="Arial Unicode MS"/>
    </w:rPr>
  </w:style>
  <w:style w:type="paragraph" w:customStyle="1" w:styleId="Style11">
    <w:name w:val="Style11"/>
    <w:basedOn w:val="Normale"/>
    <w:uiPriority w:val="99"/>
    <w:rsid w:val="008A5B97"/>
    <w:pPr>
      <w:spacing w:line="254" w:lineRule="exact"/>
      <w:ind w:right="125" w:hanging="355"/>
      <w:jc w:val="both"/>
    </w:pPr>
    <w:rPr>
      <w:rFonts w:ascii="Arial Unicode MS" w:hAnsi="Calibri" w:cs="Arial Unicode MS"/>
    </w:rPr>
  </w:style>
  <w:style w:type="paragraph" w:customStyle="1" w:styleId="Style12">
    <w:name w:val="Style12"/>
    <w:basedOn w:val="Normale"/>
    <w:uiPriority w:val="99"/>
    <w:rsid w:val="008A5B97"/>
    <w:pPr>
      <w:spacing w:line="254" w:lineRule="exact"/>
      <w:ind w:right="125"/>
      <w:jc w:val="both"/>
    </w:pPr>
    <w:rPr>
      <w:rFonts w:ascii="Arial Unicode MS" w:hAnsi="Calibri" w:cs="Arial Unicode MS"/>
    </w:rPr>
  </w:style>
  <w:style w:type="paragraph" w:styleId="Paragrafoelenco">
    <w:name w:val="List Paragraph"/>
    <w:basedOn w:val="Normale"/>
    <w:uiPriority w:val="34"/>
    <w:qFormat/>
    <w:rsid w:val="00F71331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87619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76194"/>
    <w:rPr>
      <w:rFonts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7B1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BF1BE9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C52B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9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9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9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9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96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9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9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sapienza@cert.uniroma1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RU\Modelli%20di%20Office%20personalizzati\Bando%20RTD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9DC5F-4FD5-4DE5-8BE9-FD17F7D8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Bando RTDB</Template>
  <TotalTime>8</TotalTime>
  <Pages>6</Pages>
  <Words>1032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 15-11-2006</vt:lpstr>
    </vt:vector>
  </TitlesOfParts>
  <Company>-</Company>
  <LinksUpToDate>false</LinksUpToDate>
  <CharactersWithSpaces>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 15-11-2006</dc:title>
  <dc:subject/>
  <dc:creator>Pierfrancesco</dc:creator>
  <cp:keywords/>
  <dc:description/>
  <cp:lastModifiedBy>Marco Daretti</cp:lastModifiedBy>
  <cp:revision>6</cp:revision>
  <cp:lastPrinted>2017-04-20T15:46:00Z</cp:lastPrinted>
  <dcterms:created xsi:type="dcterms:W3CDTF">2024-05-08T18:42:00Z</dcterms:created>
  <dcterms:modified xsi:type="dcterms:W3CDTF">2025-04-02T09:02:00Z</dcterms:modified>
</cp:coreProperties>
</file>